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A656F" w14:textId="24F02280" w:rsidR="00C470A3" w:rsidRPr="00F07E11" w:rsidRDefault="009A208E" w:rsidP="0004017C">
      <w:pPr>
        <w:pStyle w:val="Ttulo1"/>
        <w:ind w:left="426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532E3" wp14:editId="21BDFDB0">
                <wp:simplePos x="0" y="0"/>
                <wp:positionH relativeFrom="column">
                  <wp:posOffset>-331470</wp:posOffset>
                </wp:positionH>
                <wp:positionV relativeFrom="paragraph">
                  <wp:posOffset>5824</wp:posOffset>
                </wp:positionV>
                <wp:extent cx="317500" cy="8110220"/>
                <wp:effectExtent l="0" t="0" r="0" b="508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811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CB13A" w14:textId="77777777" w:rsidR="00E97AC2" w:rsidRPr="0004017C" w:rsidRDefault="00E97AC2" w:rsidP="0004017C">
                            <w:pPr>
                              <w:jc w:val="center"/>
                              <w:rPr>
                                <w:rFonts w:ascii="Source Sans Pro" w:hAnsi="Source Sans Pro"/>
                                <w:color w:val="808080" w:themeColor="background1" w:themeShade="8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04017C">
                              <w:rPr>
                                <w:rFonts w:ascii="Source Sans Pro" w:hAnsi="Source Sans Pro"/>
                                <w:color w:val="808080" w:themeColor="background1" w:themeShade="80"/>
                                <w:sz w:val="18"/>
                                <w:szCs w:val="18"/>
                                <w:lang w:val="ca-ES"/>
                              </w:rPr>
                              <w:t xml:space="preserve">Pl. de l’Ajuntament, 1, 07570 Artà (Illes Balears) — Tel. 971 829 595 — Fax 971 829 552 — www.arta.cat — ajuntament@arta.cat — </w:t>
                            </w:r>
                            <w:r w:rsidRPr="0004017C">
                              <w:rPr>
                                <w:rFonts w:ascii="Source Sans Pro" w:hAnsi="Source Sans Pro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CIF P0700600J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-26.1pt;margin-top:.45pt;width:25pt;height:6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p4hQIAAGwFAAAOAAAAZHJzL2Uyb0RvYy54bWysVEtv2zAMvg/YfxB0X22n6WNBnSJL0WFA&#10;0RZrh54VWWqMyaImMbGzX19KttOg26XDLjItfqTIj4+Ly64xbKt8qMGWvDjKOVNWQlXb55L/eLz+&#10;dM5ZQGErYcCqku9U4Jfzjx8uWjdTE1iDqZRn5MSGWetKvkZ0sywLcq0aEY7AKUtKDb4RSL/+Oau8&#10;aMl7Y7JJnp9mLfjKeZAqBLq96pV8nvxrrSTeaR0UMlNyig3T6dO5imc2vxCzZy/cupZDGOIfomhE&#10;benRvasrgYJtfP2Hq6aWHgJoPJLQZKB1LVXKgbIp8jfZPKyFUykXIie4PU3h/7mVt9t7z+qq5FPO&#10;rGioRFO23IjKA6sUQ9UhRJJaF2aEfXCExu4LdFTs8T7QZcy9076JX8qKkZ7o3u0pJj9M0uVxcXaS&#10;k0aS6rwo8skk1SB7tXY+4FcFDYtCyT2VMDErtjcBKRKCjpD4mIXr2phURmNZW/LT45M8Gew1ZGFs&#10;xKrUEIObmFEfeZJwZ1TEGPtdaSIkJRAvUiuqpfFsK6iJhJTKYso9+SV0RGkK4j2GA/41qvcY93mM&#10;L4PFvXFTW/Ap+zdhVz/HkHWPJyIP8o4idqtuqPQKqh0V2kM/L8HJ65qqcSMC3gtPA0IVpKHHOzq0&#10;AWIdBomzNfjff7uP+JLHc3JG5i3NXMnDr43wijPzzVJTfy6mU1Jh+pmenFFvMH+oWR1q7KZZAlWk&#10;oA3jZBIjHs0oag/NE62HRXyYVMJKCq7kOIpL7DcBrRepFosEorF0Am/sg5PRdSxQbLfH7kl4N/Rk&#10;nIpbGKdTzN60Zo+NlhYWGwRdp76NHPfEDtzTSKd2HtZP3BmH/wn1uiTnLwAAAP//AwBQSwMEFAAG&#10;AAgAAAAhAE+aO23eAAAACAEAAA8AAABkcnMvZG93bnJldi54bWxMj8tuwjAQRfeV+g/WVGIXnERq&#10;S0McVFWULqoueKhiaeIhiYjHUWxI+vcdVrC8ukd3zuSL0bbigr1vHClIpjEIpNKZhioFu+1nNAPh&#10;gyajW0eo4A89LIrHh1xnxg20xssmVIJHyGdaQR1Cl0npyxqt9lPXIXF3dL3VgWNfSdPrgcdtK9M4&#10;fpFWN8QXat3hR43laXO2CtbJt/8x+7AjPyzHldkvf+nrpNTkaXyfgwg4hhsMV31Wh4KdDu5MxotW&#10;QfScpowqeAPBdXRNB8bS11kCssjl/QPFPwAAAP//AwBQSwECLQAUAAYACAAAACEAtoM4kv4AAADh&#10;AQAAEwAAAAAAAAAAAAAAAAAAAAAAW0NvbnRlbnRfVHlwZXNdLnhtbFBLAQItABQABgAIAAAAIQA4&#10;/SH/1gAAAJQBAAALAAAAAAAAAAAAAAAAAC8BAABfcmVscy8ucmVsc1BLAQItABQABgAIAAAAIQAl&#10;ktp4hQIAAGwFAAAOAAAAAAAAAAAAAAAAAC4CAABkcnMvZTJvRG9jLnhtbFBLAQItABQABgAIAAAA&#10;IQBPmjtt3gAAAAgBAAAPAAAAAAAAAAAAAAAAAN8EAABkcnMvZG93bnJldi54bWxQSwUGAAAAAAQA&#10;BADzAAAA6gUAAAAA&#10;" filled="f" stroked="f" strokeweight=".5pt">
                <v:textbox style="layout-flow:vertical;mso-layout-flow-alt:bottom-to-top">
                  <w:txbxContent>
                    <w:p w14:paraId="013CB13A" w14:textId="77777777" w:rsidR="00E97AC2" w:rsidRPr="0004017C" w:rsidRDefault="00E97AC2" w:rsidP="0004017C">
                      <w:pPr>
                        <w:jc w:val="center"/>
                        <w:rPr>
                          <w:rFonts w:ascii="Source Sans Pro" w:hAnsi="Source Sans Pro"/>
                          <w:color w:val="808080" w:themeColor="background1" w:themeShade="80"/>
                          <w:sz w:val="18"/>
                          <w:szCs w:val="18"/>
                          <w:lang w:val="ca-ES"/>
                        </w:rPr>
                      </w:pPr>
                      <w:r w:rsidRPr="0004017C">
                        <w:rPr>
                          <w:rFonts w:ascii="Source Sans Pro" w:hAnsi="Source Sans Pro"/>
                          <w:color w:val="808080" w:themeColor="background1" w:themeShade="80"/>
                          <w:sz w:val="18"/>
                          <w:szCs w:val="18"/>
                          <w:lang w:val="ca-ES"/>
                        </w:rPr>
                        <w:t xml:space="preserve">Pl. de l’Ajuntament, 1, 07570 Artà (Illes Balears) — Tel. 971 829 595 — Fax 971 829 552 — www.arta.cat — ajuntament@arta.cat — </w:t>
                      </w:r>
                      <w:r w:rsidRPr="0004017C">
                        <w:rPr>
                          <w:rFonts w:ascii="Source Sans Pro" w:hAnsi="Source Sans Pro" w:cs="Arial"/>
                          <w:color w:val="808080" w:themeColor="background1" w:themeShade="80"/>
                          <w:sz w:val="16"/>
                          <w:szCs w:val="16"/>
                        </w:rPr>
                        <w:t>CIF P0700600J</w:t>
                      </w:r>
                    </w:p>
                  </w:txbxContent>
                </v:textbox>
              </v:shape>
            </w:pict>
          </mc:Fallback>
        </mc:AlternateContent>
      </w:r>
      <w:r w:rsidR="00C470A3" w:rsidRPr="00F07E11">
        <w:rPr>
          <w:rFonts w:ascii="Source Sans Pro" w:hAnsi="Source Sans Pro" w:cs="Arial"/>
          <w:sz w:val="22"/>
          <w:szCs w:val="22"/>
        </w:rPr>
        <w:t>SOL·LICITUD</w:t>
      </w:r>
      <w:r w:rsidR="006E3DF7">
        <w:rPr>
          <w:rFonts w:ascii="Source Sans Pro" w:hAnsi="Source Sans Pro" w:cs="Arial"/>
          <w:sz w:val="22"/>
          <w:szCs w:val="22"/>
        </w:rPr>
        <w:t xml:space="preserve"> PER PARTICIPAR EN EL CONCURS D’APARADORS DE NADAL</w:t>
      </w:r>
    </w:p>
    <w:p w14:paraId="54B1E3B6" w14:textId="0D8FCE8B" w:rsidR="00C470A3" w:rsidRDefault="00C470A3" w:rsidP="0004017C">
      <w:pPr>
        <w:pStyle w:val="Ttulo1"/>
        <w:ind w:left="426"/>
        <w:rPr>
          <w:rFonts w:ascii="Source Sans Pro" w:hAnsi="Source Sans Pro" w:cs="Arial"/>
          <w:b/>
          <w:bCs/>
          <w:sz w:val="20"/>
        </w:rPr>
      </w:pPr>
    </w:p>
    <w:p w14:paraId="30FA2E84" w14:textId="08BD4DDB" w:rsidR="004A05DF" w:rsidRPr="001A269B" w:rsidRDefault="004A05DF" w:rsidP="0004017C">
      <w:pPr>
        <w:pStyle w:val="Ttulo1"/>
        <w:ind w:left="426"/>
        <w:rPr>
          <w:rFonts w:ascii="Source Sans Pro" w:hAnsi="Source Sans Pro" w:cs="Arial"/>
          <w:b/>
          <w:bCs/>
          <w:sz w:val="20"/>
        </w:rPr>
      </w:pPr>
      <w:r w:rsidRPr="001A269B">
        <w:rPr>
          <w:rFonts w:ascii="Source Sans Pro" w:hAnsi="Source Sans Pro" w:cs="Arial"/>
          <w:b/>
          <w:bCs/>
          <w:sz w:val="20"/>
        </w:rPr>
        <w:t>Sol·licitant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2819"/>
      </w:tblGrid>
      <w:tr w:rsidR="004A05DF" w:rsidRPr="001A269B" w14:paraId="407E97FD" w14:textId="77777777" w:rsidTr="00ED3870">
        <w:trPr>
          <w:cantSplit/>
          <w:trHeight w:val="397"/>
        </w:trPr>
        <w:tc>
          <w:tcPr>
            <w:tcW w:w="6662" w:type="dxa"/>
          </w:tcPr>
          <w:p w14:paraId="08D74789" w14:textId="77777777" w:rsidR="004A05DF" w:rsidRPr="004127CC" w:rsidRDefault="004A05DF" w:rsidP="00E97AC2">
            <w:pPr>
              <w:spacing w:line="360" w:lineRule="auto"/>
              <w:jc w:val="both"/>
              <w:rPr>
                <w:rFonts w:ascii="Source Sans Pro" w:hAnsi="Source Sans Pro" w:cs="Arial"/>
                <w:sz w:val="18"/>
                <w:szCs w:val="18"/>
                <w:lang w:val="ca-ES"/>
              </w:rPr>
            </w:pPr>
            <w:r w:rsidRPr="004127CC">
              <w:rPr>
                <w:rFonts w:ascii="Source Sans Pro" w:hAnsi="Source Sans Pro" w:cs="Arial"/>
                <w:sz w:val="18"/>
                <w:szCs w:val="18"/>
                <w:lang w:val="ca-ES"/>
              </w:rPr>
              <w:t>Nom i llinatges</w:t>
            </w:r>
          </w:p>
        </w:tc>
        <w:tc>
          <w:tcPr>
            <w:tcW w:w="2819" w:type="dxa"/>
          </w:tcPr>
          <w:p w14:paraId="45E0147B" w14:textId="77777777" w:rsidR="004A05DF" w:rsidRPr="004127CC" w:rsidRDefault="004A05DF" w:rsidP="00E97AC2">
            <w:pPr>
              <w:spacing w:line="360" w:lineRule="auto"/>
              <w:jc w:val="both"/>
              <w:rPr>
                <w:rFonts w:ascii="Source Sans Pro" w:hAnsi="Source Sans Pro" w:cs="Arial"/>
                <w:sz w:val="18"/>
                <w:szCs w:val="18"/>
                <w:lang w:val="ca-ES"/>
              </w:rPr>
            </w:pPr>
            <w:r w:rsidRPr="004127CC">
              <w:rPr>
                <w:rFonts w:ascii="Source Sans Pro" w:hAnsi="Source Sans Pro" w:cs="Arial"/>
                <w:sz w:val="18"/>
                <w:szCs w:val="18"/>
                <w:lang w:val="ca-ES"/>
              </w:rPr>
              <w:t>NIF</w:t>
            </w:r>
          </w:p>
        </w:tc>
      </w:tr>
      <w:tr w:rsidR="004A05DF" w:rsidRPr="001A269B" w14:paraId="44FF195B" w14:textId="77777777" w:rsidTr="0004017C">
        <w:trPr>
          <w:cantSplit/>
          <w:trHeight w:val="397"/>
        </w:trPr>
        <w:tc>
          <w:tcPr>
            <w:tcW w:w="9481" w:type="dxa"/>
            <w:gridSpan w:val="2"/>
          </w:tcPr>
          <w:p w14:paraId="53998E90" w14:textId="77777777" w:rsidR="004A05DF" w:rsidRPr="004127CC" w:rsidRDefault="004A05DF" w:rsidP="00E97AC2">
            <w:pPr>
              <w:spacing w:line="360" w:lineRule="auto"/>
              <w:jc w:val="both"/>
              <w:rPr>
                <w:rFonts w:ascii="Source Sans Pro" w:hAnsi="Source Sans Pro" w:cs="Arial"/>
                <w:sz w:val="18"/>
                <w:szCs w:val="18"/>
                <w:lang w:val="ca-ES"/>
              </w:rPr>
            </w:pPr>
            <w:r w:rsidRPr="004127CC">
              <w:rPr>
                <w:rFonts w:ascii="Source Sans Pro" w:hAnsi="Source Sans Pro" w:cs="Arial"/>
                <w:sz w:val="18"/>
                <w:szCs w:val="18"/>
                <w:lang w:val="ca-ES"/>
              </w:rPr>
              <w:t>Domicili</w:t>
            </w:r>
          </w:p>
        </w:tc>
      </w:tr>
    </w:tbl>
    <w:p w14:paraId="097C993F" w14:textId="77777777" w:rsidR="004A05DF" w:rsidRPr="00F07E11" w:rsidRDefault="004A05DF" w:rsidP="00B770B2">
      <w:pPr>
        <w:ind w:left="426"/>
        <w:jc w:val="both"/>
        <w:rPr>
          <w:rFonts w:ascii="Source Sans Pro" w:hAnsi="Source Sans Pro" w:cs="Arial"/>
          <w:sz w:val="12"/>
          <w:szCs w:val="12"/>
          <w:lang w:val="ca-ES"/>
        </w:rPr>
      </w:pPr>
    </w:p>
    <w:p w14:paraId="0C0FA98E" w14:textId="77777777" w:rsidR="004A05DF" w:rsidRPr="001A269B" w:rsidRDefault="004A05DF" w:rsidP="0004017C">
      <w:pPr>
        <w:pStyle w:val="Ttulo2"/>
        <w:ind w:left="426"/>
        <w:rPr>
          <w:rFonts w:ascii="Source Sans Pro" w:hAnsi="Source Sans Pro"/>
          <w:sz w:val="20"/>
        </w:rPr>
      </w:pPr>
      <w:r w:rsidRPr="001A269B">
        <w:rPr>
          <w:rFonts w:ascii="Source Sans Pro" w:hAnsi="Source Sans Pro"/>
          <w:sz w:val="20"/>
        </w:rPr>
        <w:t>Representant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2819"/>
      </w:tblGrid>
      <w:tr w:rsidR="004A05DF" w:rsidRPr="001A269B" w14:paraId="470D67A2" w14:textId="77777777" w:rsidTr="00ED3870">
        <w:trPr>
          <w:cantSplit/>
          <w:trHeight w:val="397"/>
        </w:trPr>
        <w:tc>
          <w:tcPr>
            <w:tcW w:w="6662" w:type="dxa"/>
            <w:tcBorders>
              <w:bottom w:val="single" w:sz="4" w:space="0" w:color="auto"/>
            </w:tcBorders>
          </w:tcPr>
          <w:p w14:paraId="4FE871BE" w14:textId="77777777" w:rsidR="004A05DF" w:rsidRPr="004127CC" w:rsidRDefault="004A05DF" w:rsidP="00E97AC2">
            <w:pPr>
              <w:spacing w:line="360" w:lineRule="auto"/>
              <w:jc w:val="both"/>
              <w:rPr>
                <w:rFonts w:ascii="Source Sans Pro" w:hAnsi="Source Sans Pro" w:cs="Arial"/>
                <w:sz w:val="18"/>
                <w:szCs w:val="18"/>
                <w:lang w:val="ca-ES"/>
              </w:rPr>
            </w:pPr>
            <w:r w:rsidRPr="004127CC">
              <w:rPr>
                <w:rFonts w:ascii="Source Sans Pro" w:hAnsi="Source Sans Pro" w:cs="Arial"/>
                <w:sz w:val="18"/>
                <w:szCs w:val="18"/>
                <w:lang w:val="ca-ES"/>
              </w:rPr>
              <w:t>Nom i llinatges</w:t>
            </w:r>
          </w:p>
        </w:tc>
        <w:tc>
          <w:tcPr>
            <w:tcW w:w="2819" w:type="dxa"/>
          </w:tcPr>
          <w:p w14:paraId="236078F7" w14:textId="77777777" w:rsidR="004A05DF" w:rsidRPr="004127CC" w:rsidRDefault="004A05DF" w:rsidP="00E97AC2">
            <w:pPr>
              <w:spacing w:line="360" w:lineRule="auto"/>
              <w:jc w:val="both"/>
              <w:rPr>
                <w:rFonts w:ascii="Source Sans Pro" w:hAnsi="Source Sans Pro" w:cs="Arial"/>
                <w:sz w:val="18"/>
                <w:szCs w:val="18"/>
                <w:lang w:val="ca-ES"/>
              </w:rPr>
            </w:pPr>
            <w:r w:rsidRPr="004127CC">
              <w:rPr>
                <w:rFonts w:ascii="Source Sans Pro" w:hAnsi="Source Sans Pro" w:cs="Arial"/>
                <w:sz w:val="18"/>
                <w:szCs w:val="18"/>
                <w:lang w:val="ca-ES"/>
              </w:rPr>
              <w:t>NIF</w:t>
            </w:r>
          </w:p>
        </w:tc>
      </w:tr>
    </w:tbl>
    <w:p w14:paraId="684D8BC3" w14:textId="77777777" w:rsidR="004A05DF" w:rsidRPr="00F07E11" w:rsidRDefault="004A05DF" w:rsidP="004A05DF">
      <w:pPr>
        <w:jc w:val="both"/>
        <w:rPr>
          <w:rFonts w:ascii="Source Sans Pro" w:hAnsi="Source Sans Pro" w:cs="Arial"/>
          <w:sz w:val="12"/>
          <w:szCs w:val="12"/>
          <w:lang w:val="ca-ES"/>
        </w:rPr>
      </w:pPr>
    </w:p>
    <w:p w14:paraId="01F7B6D9" w14:textId="77777777" w:rsidR="004A05DF" w:rsidRPr="001A269B" w:rsidRDefault="004A05DF" w:rsidP="0004017C">
      <w:pPr>
        <w:pStyle w:val="Ttulo2"/>
        <w:ind w:left="426"/>
        <w:rPr>
          <w:rFonts w:ascii="Source Sans Pro" w:hAnsi="Source Sans Pro"/>
          <w:sz w:val="20"/>
        </w:rPr>
      </w:pPr>
      <w:r w:rsidRPr="001A269B">
        <w:rPr>
          <w:rFonts w:ascii="Source Sans Pro" w:hAnsi="Source Sans Pro"/>
          <w:sz w:val="20"/>
        </w:rPr>
        <w:t>Dades per a notificacions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433"/>
        <w:gridCol w:w="2880"/>
        <w:gridCol w:w="522"/>
        <w:gridCol w:w="2819"/>
      </w:tblGrid>
      <w:tr w:rsidR="008A5721" w:rsidRPr="001A269B" w14:paraId="0EE2FF13" w14:textId="77777777" w:rsidTr="00CB6F1C">
        <w:trPr>
          <w:cantSplit/>
          <w:trHeight w:val="397"/>
        </w:trPr>
        <w:tc>
          <w:tcPr>
            <w:tcW w:w="2827" w:type="dxa"/>
            <w:tcBorders>
              <w:right w:val="single" w:sz="4" w:space="0" w:color="FFFFFF" w:themeColor="background1"/>
            </w:tcBorders>
          </w:tcPr>
          <w:p w14:paraId="172E51BD" w14:textId="77777777" w:rsidR="008A5721" w:rsidRPr="004127CC" w:rsidRDefault="008A5721" w:rsidP="00E97AC2">
            <w:pPr>
              <w:spacing w:line="360" w:lineRule="auto"/>
              <w:jc w:val="both"/>
              <w:rPr>
                <w:rFonts w:ascii="Source Sans Pro" w:hAnsi="Source Sans Pro" w:cs="Arial"/>
                <w:sz w:val="18"/>
                <w:szCs w:val="18"/>
                <w:lang w:val="ca-ES"/>
              </w:rPr>
            </w:pPr>
            <w:r w:rsidRPr="004127CC">
              <w:rPr>
                <w:rFonts w:ascii="Source Sans Pro" w:hAnsi="Source Sans Pro" w:cs="Arial"/>
                <w:sz w:val="18"/>
                <w:szCs w:val="18"/>
                <w:lang w:val="ca-ES"/>
              </w:rPr>
              <w:t>Titular de l’adreça</w:t>
            </w:r>
          </w:p>
        </w:tc>
        <w:tc>
          <w:tcPr>
            <w:tcW w:w="33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028E43" w14:textId="77777777" w:rsidR="008A5721" w:rsidRPr="001A269B" w:rsidRDefault="008A5721" w:rsidP="008A5721">
            <w:pPr>
              <w:spacing w:line="360" w:lineRule="auto"/>
              <w:rPr>
                <w:rFonts w:ascii="Source Sans Pro" w:hAnsi="Source Sans Pro" w:cs="Arial"/>
                <w:lang w:val="ca-ES"/>
              </w:rPr>
            </w:pPr>
            <w:r w:rsidRPr="00730FF4">
              <w:rPr>
                <w:rFonts w:ascii="Arial" w:hAnsi="Arial" w:cs="Arial"/>
                <w:sz w:val="28"/>
                <w:szCs w:val="28"/>
                <w:lang w:val="ca-ES"/>
              </w:rPr>
              <w:t>□</w:t>
            </w:r>
            <w:r>
              <w:rPr>
                <w:rFonts w:ascii="Source Sans Pro" w:hAnsi="Source Sans Pro" w:cs="Arial"/>
                <w:lang w:val="ca-ES"/>
              </w:rPr>
              <w:t xml:space="preserve"> Sol·licitant</w:t>
            </w:r>
          </w:p>
        </w:tc>
        <w:tc>
          <w:tcPr>
            <w:tcW w:w="3341" w:type="dxa"/>
            <w:gridSpan w:val="2"/>
            <w:tcBorders>
              <w:left w:val="single" w:sz="4" w:space="0" w:color="FFFFFF" w:themeColor="background1"/>
            </w:tcBorders>
          </w:tcPr>
          <w:p w14:paraId="68187F92" w14:textId="77777777" w:rsidR="008A5721" w:rsidRPr="008A5721" w:rsidRDefault="008A5721" w:rsidP="008A5721">
            <w:pPr>
              <w:spacing w:line="360" w:lineRule="auto"/>
              <w:rPr>
                <w:rFonts w:ascii="Source Sans Pro" w:hAnsi="Source Sans Pro" w:cs="Arial"/>
                <w:lang w:val="ca-ES"/>
              </w:rPr>
            </w:pPr>
            <w:r w:rsidRPr="008A5721">
              <w:rPr>
                <w:rFonts w:ascii="Arial" w:hAnsi="Arial" w:cs="Arial"/>
                <w:sz w:val="28"/>
                <w:szCs w:val="28"/>
                <w:lang w:val="ca-ES"/>
              </w:rPr>
              <w:t>□</w:t>
            </w:r>
            <w:r w:rsidRPr="008A5721">
              <w:rPr>
                <w:rFonts w:ascii="Source Sans Pro" w:hAnsi="Source Sans Pro" w:cs="Arial"/>
                <w:lang w:val="ca-ES"/>
              </w:rPr>
              <w:t xml:space="preserve"> </w:t>
            </w:r>
            <w:r>
              <w:rPr>
                <w:rFonts w:ascii="Source Sans Pro" w:hAnsi="Source Sans Pro" w:cs="Arial"/>
                <w:lang w:val="ca-ES"/>
              </w:rPr>
              <w:t>Representant</w:t>
            </w:r>
          </w:p>
        </w:tc>
      </w:tr>
      <w:tr w:rsidR="004A05DF" w:rsidRPr="001A269B" w14:paraId="477C1D19" w14:textId="77777777" w:rsidTr="00CB6F1C">
        <w:trPr>
          <w:cantSplit/>
          <w:trHeight w:val="397"/>
        </w:trPr>
        <w:tc>
          <w:tcPr>
            <w:tcW w:w="9481" w:type="dxa"/>
            <w:gridSpan w:val="5"/>
          </w:tcPr>
          <w:p w14:paraId="3560391F" w14:textId="77777777" w:rsidR="004A05DF" w:rsidRPr="004127CC" w:rsidRDefault="004A05DF" w:rsidP="00E97AC2">
            <w:pPr>
              <w:spacing w:line="360" w:lineRule="auto"/>
              <w:jc w:val="both"/>
              <w:rPr>
                <w:rFonts w:ascii="Source Sans Pro" w:hAnsi="Source Sans Pro" w:cs="Arial"/>
                <w:sz w:val="18"/>
                <w:szCs w:val="18"/>
                <w:lang w:val="ca-ES"/>
              </w:rPr>
            </w:pPr>
            <w:r w:rsidRPr="004127CC">
              <w:rPr>
                <w:rFonts w:ascii="Source Sans Pro" w:hAnsi="Source Sans Pro" w:cs="Arial"/>
                <w:sz w:val="18"/>
                <w:szCs w:val="18"/>
                <w:lang w:val="ca-ES"/>
              </w:rPr>
              <w:t xml:space="preserve">Adreça </w:t>
            </w:r>
            <w:r w:rsidR="00D718D5" w:rsidRPr="004127CC">
              <w:rPr>
                <w:rFonts w:ascii="Source Sans Pro" w:hAnsi="Source Sans Pro" w:cs="Arial"/>
                <w:sz w:val="18"/>
                <w:szCs w:val="18"/>
                <w:lang w:val="ca-ES"/>
              </w:rPr>
              <w:t>postal</w:t>
            </w:r>
          </w:p>
        </w:tc>
      </w:tr>
      <w:tr w:rsidR="004A05DF" w:rsidRPr="001A269B" w14:paraId="79386201" w14:textId="77777777" w:rsidTr="00CB6F1C">
        <w:trPr>
          <w:cantSplit/>
          <w:trHeight w:val="397"/>
        </w:trPr>
        <w:tc>
          <w:tcPr>
            <w:tcW w:w="6662" w:type="dxa"/>
            <w:gridSpan w:val="4"/>
          </w:tcPr>
          <w:p w14:paraId="7F7522D1" w14:textId="77777777" w:rsidR="004A05DF" w:rsidRPr="004127CC" w:rsidRDefault="004A05DF" w:rsidP="00E97AC2">
            <w:pPr>
              <w:spacing w:line="360" w:lineRule="auto"/>
              <w:jc w:val="both"/>
              <w:rPr>
                <w:rFonts w:ascii="Source Sans Pro" w:hAnsi="Source Sans Pro" w:cs="Arial"/>
                <w:sz w:val="18"/>
                <w:szCs w:val="18"/>
                <w:lang w:val="ca-ES"/>
              </w:rPr>
            </w:pPr>
            <w:r w:rsidRPr="004127CC">
              <w:rPr>
                <w:rFonts w:ascii="Source Sans Pro" w:hAnsi="Source Sans Pro" w:cs="Arial"/>
                <w:sz w:val="18"/>
                <w:szCs w:val="18"/>
                <w:lang w:val="ca-ES"/>
              </w:rPr>
              <w:t>Municipi</w:t>
            </w:r>
          </w:p>
        </w:tc>
        <w:tc>
          <w:tcPr>
            <w:tcW w:w="2819" w:type="dxa"/>
          </w:tcPr>
          <w:p w14:paraId="4BC5AADB" w14:textId="77777777" w:rsidR="004A05DF" w:rsidRPr="004127CC" w:rsidRDefault="004A05DF" w:rsidP="00E97AC2">
            <w:pPr>
              <w:spacing w:line="360" w:lineRule="auto"/>
              <w:jc w:val="both"/>
              <w:rPr>
                <w:rFonts w:ascii="Source Sans Pro" w:hAnsi="Source Sans Pro" w:cs="Arial"/>
                <w:sz w:val="18"/>
                <w:szCs w:val="18"/>
                <w:lang w:val="ca-ES"/>
              </w:rPr>
            </w:pPr>
            <w:r w:rsidRPr="004127CC">
              <w:rPr>
                <w:rFonts w:ascii="Source Sans Pro" w:hAnsi="Source Sans Pro" w:cs="Arial"/>
                <w:sz w:val="18"/>
                <w:szCs w:val="18"/>
                <w:lang w:val="ca-ES"/>
              </w:rPr>
              <w:t>CP</w:t>
            </w:r>
          </w:p>
        </w:tc>
      </w:tr>
      <w:tr w:rsidR="004A05DF" w:rsidRPr="001A269B" w14:paraId="2836B3AC" w14:textId="77777777" w:rsidTr="00ED3870">
        <w:trPr>
          <w:cantSplit/>
          <w:trHeight w:val="397"/>
        </w:trPr>
        <w:tc>
          <w:tcPr>
            <w:tcW w:w="3260" w:type="dxa"/>
            <w:gridSpan w:val="2"/>
          </w:tcPr>
          <w:p w14:paraId="0314C763" w14:textId="77777777" w:rsidR="004A05DF" w:rsidRPr="004127CC" w:rsidRDefault="004A05DF" w:rsidP="00E97AC2">
            <w:pPr>
              <w:spacing w:line="360" w:lineRule="auto"/>
              <w:jc w:val="both"/>
              <w:rPr>
                <w:rFonts w:ascii="Source Sans Pro" w:hAnsi="Source Sans Pro" w:cs="Arial"/>
                <w:sz w:val="18"/>
                <w:szCs w:val="18"/>
                <w:lang w:val="ca-ES"/>
              </w:rPr>
            </w:pPr>
            <w:r w:rsidRPr="004127CC">
              <w:rPr>
                <w:rFonts w:ascii="Source Sans Pro" w:hAnsi="Source Sans Pro" w:cs="Arial"/>
                <w:sz w:val="18"/>
                <w:szCs w:val="18"/>
                <w:lang w:val="ca-ES"/>
              </w:rPr>
              <w:t>Telèfon fix</w:t>
            </w:r>
          </w:p>
        </w:tc>
        <w:tc>
          <w:tcPr>
            <w:tcW w:w="3402" w:type="dxa"/>
            <w:gridSpan w:val="2"/>
          </w:tcPr>
          <w:p w14:paraId="4F31E0BA" w14:textId="77777777" w:rsidR="004A05DF" w:rsidRPr="004127CC" w:rsidRDefault="004A05DF" w:rsidP="00E97AC2">
            <w:pPr>
              <w:spacing w:line="360" w:lineRule="auto"/>
              <w:jc w:val="both"/>
              <w:rPr>
                <w:rFonts w:ascii="Source Sans Pro" w:hAnsi="Source Sans Pro" w:cs="Arial"/>
                <w:sz w:val="18"/>
                <w:szCs w:val="18"/>
                <w:lang w:val="ca-ES"/>
              </w:rPr>
            </w:pPr>
            <w:r w:rsidRPr="004127CC">
              <w:rPr>
                <w:rFonts w:ascii="Source Sans Pro" w:hAnsi="Source Sans Pro" w:cs="Arial"/>
                <w:sz w:val="18"/>
                <w:szCs w:val="18"/>
                <w:lang w:val="ca-ES"/>
              </w:rPr>
              <w:t>Telèfon mòbil</w:t>
            </w:r>
          </w:p>
        </w:tc>
        <w:tc>
          <w:tcPr>
            <w:tcW w:w="2819" w:type="dxa"/>
          </w:tcPr>
          <w:p w14:paraId="47872F84" w14:textId="77777777" w:rsidR="004A05DF" w:rsidRPr="004127CC" w:rsidRDefault="004A05DF" w:rsidP="00E97AC2">
            <w:pPr>
              <w:spacing w:line="360" w:lineRule="auto"/>
              <w:jc w:val="both"/>
              <w:rPr>
                <w:rFonts w:ascii="Source Sans Pro" w:hAnsi="Source Sans Pro" w:cs="Arial"/>
                <w:sz w:val="18"/>
                <w:szCs w:val="18"/>
                <w:lang w:val="ca-ES"/>
              </w:rPr>
            </w:pPr>
            <w:r w:rsidRPr="004127CC">
              <w:rPr>
                <w:rFonts w:ascii="Source Sans Pro" w:hAnsi="Source Sans Pro" w:cs="Arial"/>
                <w:sz w:val="18"/>
                <w:szCs w:val="18"/>
                <w:lang w:val="ca-ES"/>
              </w:rPr>
              <w:t xml:space="preserve">Fax </w:t>
            </w:r>
          </w:p>
        </w:tc>
      </w:tr>
      <w:tr w:rsidR="004A05DF" w:rsidRPr="001A269B" w14:paraId="3255A886" w14:textId="77777777" w:rsidTr="0004017C">
        <w:trPr>
          <w:cantSplit/>
          <w:trHeight w:val="850"/>
        </w:trPr>
        <w:tc>
          <w:tcPr>
            <w:tcW w:w="9481" w:type="dxa"/>
            <w:gridSpan w:val="5"/>
            <w:vAlign w:val="center"/>
          </w:tcPr>
          <w:p w14:paraId="5597835B" w14:textId="77777777" w:rsidR="00BA114A" w:rsidRDefault="00BA114A" w:rsidP="00BA114A">
            <w:pPr>
              <w:spacing w:line="360" w:lineRule="auto"/>
              <w:rPr>
                <w:rFonts w:ascii="Source Sans Pro" w:hAnsi="Source Sans Pro" w:cs="Arial"/>
                <w:lang w:val="ca-ES"/>
              </w:rPr>
            </w:pPr>
            <w:r w:rsidRPr="00730FF4">
              <w:rPr>
                <w:rFonts w:ascii="Arial" w:hAnsi="Arial" w:cs="Arial"/>
                <w:sz w:val="28"/>
                <w:szCs w:val="28"/>
                <w:lang w:val="ca-ES"/>
              </w:rPr>
              <w:t>□</w:t>
            </w:r>
            <w:r>
              <w:rPr>
                <w:rFonts w:ascii="Source Sans Pro" w:hAnsi="Source Sans Pro" w:cs="Arial"/>
                <w:lang w:val="ca-ES"/>
              </w:rPr>
              <w:t xml:space="preserve"> </w:t>
            </w:r>
            <w:r w:rsidRPr="00D718D5">
              <w:rPr>
                <w:rFonts w:ascii="Source Sans Pro" w:hAnsi="Source Sans Pro" w:cs="Arial"/>
                <w:b/>
                <w:lang w:val="ca-ES"/>
              </w:rPr>
              <w:t>Vull rebre l’avís de notificació telemàticament a l’adreça electrònica següent:</w:t>
            </w:r>
            <w:r w:rsidR="006933D6" w:rsidRPr="006933D6">
              <w:rPr>
                <w:rFonts w:ascii="Source Sans Pro" w:hAnsi="Source Sans Pro" w:cs="Arial"/>
                <w:b/>
                <w:vertAlign w:val="superscript"/>
                <w:lang w:val="ca-ES"/>
              </w:rPr>
              <w:t>1</w:t>
            </w:r>
          </w:p>
          <w:p w14:paraId="30972AE7" w14:textId="77777777" w:rsidR="00D718D5" w:rsidRPr="00D718D5" w:rsidRDefault="00D718D5" w:rsidP="00BA114A">
            <w:pPr>
              <w:spacing w:line="360" w:lineRule="auto"/>
              <w:rPr>
                <w:rFonts w:ascii="Source Sans Pro" w:hAnsi="Source Sans Pro" w:cs="Arial"/>
                <w:lang w:val="ca-ES"/>
              </w:rPr>
            </w:pPr>
            <w:r>
              <w:rPr>
                <w:rFonts w:ascii="Source Sans Pro" w:hAnsi="Source Sans Pro" w:cs="Arial"/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9A563D" wp14:editId="66EB318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154305</wp:posOffset>
                      </wp:positionV>
                      <wp:extent cx="5859780" cy="0"/>
                      <wp:effectExtent l="0" t="0" r="2667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7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E3A582"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12.15pt" to="463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8qygEAAP8DAAAOAAAAZHJzL2Uyb0RvYy54bWysU01v2zAMvQ/YfxB0X2wX6JYZcXpI0V2G&#10;LdjWH6DKVCxAX6C02Pn3o+TEKbYBw4peJFHieyQfqc3dZA07AkbtXcebVc0ZOOl77Q4df/zx8G7N&#10;WUzC9cJ4Bx0/QeR327dvNmNo4cYP3vSAjEhcbMfQ8SGl0FZVlANYEVc+gKNH5dGKRCYeqh7FSOzW&#10;VDd1/b4aPfYBvYQY6fZ+fuTbwq8UyPRVqQiJmY5TbqmsWNanvFbbjWgPKMKg5TkN8YIsrNCOgi5U&#10;9yIJ9hP1H1RWS/TRq7SS3lZeKS2h1EDVNPVv1XwfRIBSC4kTwyJTfD1a+eW4R6Z76h1nTlhqUcN2&#10;1CqZPDLMW9ZoDLEl153b49mKYY+54EmhzTuVwqai62nRFabEJF3erm8/fliT/PLyVl2BAWP6BN6y&#10;fOi40S6XLFpx/BwTBSPXi0u+Ni6v0RvdP2hjipGHBXYG2VFQm9PU5JQJ98yLrIysciFz6uWUTgZm&#10;1m+gSAZKtinRywBeOYWU4NKF1zjyzjBFGSzA+t/As3+GQhnO/wEviBLZu7SArXYe/xb9KoWa/S8K&#10;zHVnCZ58fypNLdLQlBXlzj8ij/Fzu8Cv/3b7CwAA//8DAFBLAwQUAAYACAAAACEAoh9nH9sAAAAH&#10;AQAADwAAAGRycy9kb3ducmV2LnhtbEyOvU7DMBSFdyTewbpIbNQhRKWEOBVCsCCWhA6w3ca3cUR8&#10;ncZOE94eIwYYz4/O+YrtYntxotF3jhVcrxIQxI3THbcKdm/PVxsQPiBr7B2Tgi/ysC3PzwrMtZu5&#10;olMdWhFH2OeowIQw5FL6xpBFv3IDccwObrQYohxbqUec47jtZZoka2mx4/hgcKBHQ81nPVkFL8dX&#10;v8vW1VP1ftzU88dhMq0jpS4vlod7EIGW8FeGH/yIDmVk2ruJtRe9giyLRQVpdgMixnfpbQpi/2vI&#10;spD/+ctvAAAA//8DAFBLAQItABQABgAIAAAAIQC2gziS/gAAAOEBAAATAAAAAAAAAAAAAAAAAAAA&#10;AABbQ29udGVudF9UeXBlc10ueG1sUEsBAi0AFAAGAAgAAAAhADj9If/WAAAAlAEAAAsAAAAAAAAA&#10;AAAAAAAALwEAAF9yZWxzLy5yZWxzUEsBAi0AFAAGAAgAAAAhAJW6nyrKAQAA/wMAAA4AAAAAAAAA&#10;AAAAAAAALgIAAGRycy9lMm9Eb2MueG1sUEsBAi0AFAAGAAgAAAAhAKIfZx/bAAAABwEAAA8AAAAA&#10;AAAAAAAAAAAAJAQAAGRycy9kb3ducmV2LnhtbFBLBQYAAAAABAAEAPMAAAAsBQAAAAA=&#10;" strokecolor="black [3213]"/>
                  </w:pict>
                </mc:Fallback>
              </mc:AlternateContent>
            </w:r>
          </w:p>
        </w:tc>
      </w:tr>
    </w:tbl>
    <w:p w14:paraId="1B2EF6E5" w14:textId="77777777" w:rsidR="00B34A69" w:rsidRPr="008C62EE" w:rsidRDefault="00B34A69" w:rsidP="00B34A69">
      <w:pPr>
        <w:tabs>
          <w:tab w:val="left" w:pos="426"/>
        </w:tabs>
        <w:jc w:val="both"/>
        <w:rPr>
          <w:rFonts w:ascii="Source Sans Pro" w:hAnsi="Source Sans Pro" w:cs="Arial"/>
          <w:sz w:val="18"/>
          <w:szCs w:val="18"/>
          <w:lang w:val="ca-ES"/>
        </w:rPr>
      </w:pPr>
      <w:r>
        <w:rPr>
          <w:rFonts w:ascii="Source Sans Pro" w:hAnsi="Source Sans Pro" w:cs="Arial"/>
          <w:lang w:val="ca-ES"/>
        </w:rPr>
        <w:tab/>
      </w:r>
      <w:r w:rsidRPr="008C62EE">
        <w:rPr>
          <w:rFonts w:ascii="Source Sans Pro" w:hAnsi="Source Sans Pro" w:cs="Arial"/>
          <w:sz w:val="18"/>
          <w:szCs w:val="18"/>
          <w:vertAlign w:val="superscript"/>
          <w:lang w:val="ca-ES"/>
        </w:rPr>
        <w:t>1</w:t>
      </w:r>
      <w:r w:rsidRPr="008C62EE">
        <w:rPr>
          <w:rFonts w:ascii="Source Sans Pro" w:hAnsi="Source Sans Pro" w:cs="Arial"/>
          <w:sz w:val="18"/>
          <w:szCs w:val="18"/>
          <w:lang w:val="ca-ES"/>
        </w:rPr>
        <w:t>Camp obligatori per a persones jurídiques, professionals i representants.</w:t>
      </w:r>
    </w:p>
    <w:p w14:paraId="73C27D57" w14:textId="77777777" w:rsidR="004A05DF" w:rsidRPr="00F07E11" w:rsidRDefault="004A05DF" w:rsidP="00B34A69">
      <w:pPr>
        <w:tabs>
          <w:tab w:val="left" w:pos="426"/>
        </w:tabs>
        <w:jc w:val="both"/>
        <w:rPr>
          <w:rFonts w:ascii="Source Sans Pro" w:hAnsi="Source Sans Pro" w:cs="Arial"/>
          <w:sz w:val="12"/>
          <w:szCs w:val="12"/>
          <w:lang w:val="ca-ES"/>
        </w:rPr>
      </w:pPr>
    </w:p>
    <w:p w14:paraId="074F5DC2" w14:textId="77777777" w:rsidR="004A05DF" w:rsidRPr="001A269B" w:rsidRDefault="004A05DF" w:rsidP="0004017C">
      <w:pPr>
        <w:ind w:left="426"/>
        <w:jc w:val="both"/>
        <w:rPr>
          <w:rFonts w:ascii="Source Sans Pro" w:hAnsi="Source Sans Pro" w:cs="Arial"/>
          <w:lang w:val="ca-ES"/>
        </w:rPr>
      </w:pPr>
      <w:r w:rsidRPr="001A269B">
        <w:rPr>
          <w:rFonts w:ascii="Source Sans Pro" w:hAnsi="Source Sans Pro" w:cs="Arial"/>
          <w:b/>
          <w:bCs/>
          <w:lang w:val="ca-ES"/>
        </w:rPr>
        <w:t>EXPÒS</w:t>
      </w:r>
      <w:r w:rsidRPr="001A269B">
        <w:rPr>
          <w:rFonts w:ascii="Source Sans Pro" w:hAnsi="Source Sans Pro" w:cs="Arial"/>
          <w:lang w:val="ca-ES"/>
        </w:rPr>
        <w:t>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1"/>
      </w:tblGrid>
      <w:tr w:rsidR="004A05DF" w:rsidRPr="001A269B" w14:paraId="1D36C228" w14:textId="77777777" w:rsidTr="0004017C">
        <w:tc>
          <w:tcPr>
            <w:tcW w:w="9481" w:type="dxa"/>
          </w:tcPr>
          <w:p w14:paraId="0ACC855D" w14:textId="77777777" w:rsidR="004A05DF" w:rsidRPr="001A269B" w:rsidRDefault="004A05DF" w:rsidP="00E97AC2">
            <w:pPr>
              <w:jc w:val="both"/>
              <w:rPr>
                <w:rFonts w:ascii="Source Sans Pro" w:hAnsi="Source Sans Pro" w:cs="Arial"/>
                <w:lang w:val="ca-ES"/>
              </w:rPr>
            </w:pPr>
          </w:p>
          <w:p w14:paraId="632508DD" w14:textId="4B79349C" w:rsidR="004A05DF" w:rsidRPr="001A269B" w:rsidRDefault="00537168" w:rsidP="00E97AC2">
            <w:pPr>
              <w:jc w:val="both"/>
              <w:rPr>
                <w:rFonts w:ascii="Source Sans Pro" w:hAnsi="Source Sans Pro" w:cs="Arial"/>
                <w:lang w:val="ca-ES"/>
              </w:rPr>
            </w:pPr>
            <w:r>
              <w:rPr>
                <w:rFonts w:ascii="Source Sans Pro" w:hAnsi="Source Sans Pro" w:cs="Arial"/>
                <w:lang w:val="ca-ES"/>
              </w:rPr>
              <w:t xml:space="preserve">- Que </w:t>
            </w:r>
            <w:r w:rsidR="00E97AC2">
              <w:rPr>
                <w:rFonts w:ascii="Source Sans Pro" w:hAnsi="Source Sans Pro" w:cs="Arial"/>
                <w:lang w:val="ca-ES"/>
              </w:rPr>
              <w:t>m’he</w:t>
            </w:r>
            <w:r>
              <w:rPr>
                <w:rFonts w:ascii="Source Sans Pro" w:hAnsi="Source Sans Pro" w:cs="Arial"/>
                <w:lang w:val="ca-ES"/>
              </w:rPr>
              <w:t xml:space="preserve"> assabentat de les bases publicades per l’Ajuntament d’Artà del </w:t>
            </w:r>
            <w:r w:rsidR="00E97AC2">
              <w:rPr>
                <w:rFonts w:ascii="Source Sans Pro" w:hAnsi="Source Sans Pro" w:cs="Arial"/>
                <w:lang w:val="ca-ES"/>
              </w:rPr>
              <w:t xml:space="preserve">Concurs </w:t>
            </w:r>
            <w:r w:rsidR="007E0B32">
              <w:rPr>
                <w:rFonts w:ascii="Source Sans Pro" w:hAnsi="Source Sans Pro" w:cs="Arial"/>
                <w:lang w:val="ca-ES"/>
              </w:rPr>
              <w:t>d’</w:t>
            </w:r>
            <w:r w:rsidR="00E97AC2">
              <w:rPr>
                <w:rFonts w:ascii="Source Sans Pro" w:hAnsi="Source Sans Pro" w:cs="Arial"/>
                <w:lang w:val="ca-ES"/>
              </w:rPr>
              <w:t>A</w:t>
            </w:r>
            <w:r w:rsidR="007E0B32">
              <w:rPr>
                <w:rFonts w:ascii="Source Sans Pro" w:hAnsi="Source Sans Pro" w:cs="Arial"/>
                <w:lang w:val="ca-ES"/>
              </w:rPr>
              <w:t xml:space="preserve">paradors de Nadal </w:t>
            </w:r>
            <w:r w:rsidR="00E97AC2">
              <w:rPr>
                <w:rFonts w:ascii="Source Sans Pro" w:hAnsi="Source Sans Pro" w:cs="Arial"/>
                <w:lang w:val="ca-ES"/>
              </w:rPr>
              <w:t xml:space="preserve">de </w:t>
            </w:r>
            <w:r w:rsidR="007E0B32">
              <w:rPr>
                <w:rFonts w:ascii="Source Sans Pro" w:hAnsi="Source Sans Pro" w:cs="Arial"/>
                <w:lang w:val="ca-ES"/>
              </w:rPr>
              <w:t>2024</w:t>
            </w:r>
            <w:r>
              <w:rPr>
                <w:rFonts w:ascii="Source Sans Pro" w:hAnsi="Source Sans Pro" w:cs="Arial"/>
                <w:lang w:val="ca-ES"/>
              </w:rPr>
              <w:t>.</w:t>
            </w:r>
          </w:p>
          <w:p w14:paraId="7A0816A2" w14:textId="77777777" w:rsidR="00E97AC2" w:rsidRDefault="00E97AC2" w:rsidP="00E97AC2">
            <w:pPr>
              <w:jc w:val="both"/>
              <w:rPr>
                <w:rFonts w:ascii="Source Sans Pro" w:hAnsi="Source Sans Pro" w:cs="Arial"/>
                <w:lang w:val="ca-ES"/>
              </w:rPr>
            </w:pPr>
          </w:p>
          <w:p w14:paraId="1ED1FC73" w14:textId="747E9BAA" w:rsidR="004A05DF" w:rsidRPr="001A269B" w:rsidRDefault="00537168" w:rsidP="00E97AC2">
            <w:pPr>
              <w:jc w:val="both"/>
              <w:rPr>
                <w:rFonts w:ascii="Source Sans Pro" w:hAnsi="Source Sans Pro" w:cs="Arial"/>
                <w:lang w:val="ca-ES"/>
              </w:rPr>
            </w:pPr>
            <w:r>
              <w:rPr>
                <w:rFonts w:ascii="Source Sans Pro" w:hAnsi="Source Sans Pro" w:cs="Arial"/>
                <w:lang w:val="ca-ES"/>
              </w:rPr>
              <w:t xml:space="preserve">- Que </w:t>
            </w:r>
            <w:r w:rsidR="00C738EA">
              <w:rPr>
                <w:rFonts w:ascii="Source Sans Pro" w:hAnsi="Source Sans Pro" w:cs="Arial"/>
                <w:lang w:val="ca-ES"/>
              </w:rPr>
              <w:t xml:space="preserve">faig </w:t>
            </w:r>
            <w:r>
              <w:rPr>
                <w:rFonts w:ascii="Source Sans Pro" w:hAnsi="Source Sans Pro" w:cs="Arial"/>
                <w:lang w:val="ca-ES"/>
              </w:rPr>
              <w:t>o faré arribar una fotografia de l’aparador a &lt;promocioeconomica</w:t>
            </w:r>
            <w:r w:rsidRPr="00537168">
              <w:rPr>
                <w:rFonts w:ascii="Source Sans Pro" w:hAnsi="Source Sans Pro" w:cs="Arial"/>
                <w:lang w:val="ca-ES"/>
              </w:rPr>
              <w:t>@</w:t>
            </w:r>
            <w:r>
              <w:rPr>
                <w:rFonts w:ascii="Source Sans Pro" w:hAnsi="Source Sans Pro" w:cs="Arial"/>
                <w:lang w:val="ca-ES"/>
              </w:rPr>
              <w:t>arta.cat&gt;.</w:t>
            </w:r>
          </w:p>
          <w:p w14:paraId="185A0A2D" w14:textId="77777777" w:rsidR="005E134E" w:rsidRPr="001A269B" w:rsidRDefault="005E134E" w:rsidP="00E97AC2">
            <w:pPr>
              <w:jc w:val="both"/>
              <w:rPr>
                <w:rFonts w:ascii="Source Sans Pro" w:hAnsi="Source Sans Pro" w:cs="Arial"/>
                <w:lang w:val="ca-ES"/>
              </w:rPr>
            </w:pPr>
          </w:p>
          <w:p w14:paraId="6C3B1EEF" w14:textId="77777777" w:rsidR="00B770B2" w:rsidRPr="001A269B" w:rsidRDefault="00B770B2" w:rsidP="00E97AC2">
            <w:pPr>
              <w:jc w:val="both"/>
              <w:rPr>
                <w:rFonts w:ascii="Source Sans Pro" w:hAnsi="Source Sans Pro" w:cs="Arial"/>
                <w:lang w:val="ca-ES"/>
              </w:rPr>
            </w:pPr>
          </w:p>
          <w:p w14:paraId="110C5952" w14:textId="77777777" w:rsidR="004A05DF" w:rsidRPr="001A269B" w:rsidRDefault="004A05DF" w:rsidP="00E97AC2">
            <w:pPr>
              <w:jc w:val="both"/>
              <w:rPr>
                <w:rFonts w:ascii="Source Sans Pro" w:hAnsi="Source Sans Pro" w:cs="Arial"/>
                <w:lang w:val="ca-ES"/>
              </w:rPr>
            </w:pPr>
          </w:p>
          <w:p w14:paraId="21CB5258" w14:textId="77777777" w:rsidR="004A05DF" w:rsidRPr="001A269B" w:rsidRDefault="004A05DF" w:rsidP="00E97AC2">
            <w:pPr>
              <w:jc w:val="both"/>
              <w:rPr>
                <w:rFonts w:ascii="Source Sans Pro" w:hAnsi="Source Sans Pro" w:cs="Arial"/>
                <w:lang w:val="ca-ES"/>
              </w:rPr>
            </w:pPr>
          </w:p>
          <w:p w14:paraId="1022AC40" w14:textId="2FB94169" w:rsidR="004A05DF" w:rsidRPr="00316385" w:rsidRDefault="004A05DF" w:rsidP="00E97AC2">
            <w:pPr>
              <w:jc w:val="right"/>
              <w:rPr>
                <w:rFonts w:ascii="Source Sans Pro" w:hAnsi="Source Sans Pro" w:cs="Arial"/>
                <w:sz w:val="18"/>
                <w:szCs w:val="18"/>
                <w:lang w:val="ca-ES"/>
              </w:rPr>
            </w:pPr>
          </w:p>
        </w:tc>
      </w:tr>
    </w:tbl>
    <w:p w14:paraId="58C34721" w14:textId="77777777" w:rsidR="004A05DF" w:rsidRPr="00F07E11" w:rsidRDefault="004A05DF" w:rsidP="004A05DF">
      <w:pPr>
        <w:jc w:val="both"/>
        <w:rPr>
          <w:rFonts w:ascii="Source Sans Pro" w:hAnsi="Source Sans Pro" w:cs="Arial"/>
          <w:sz w:val="12"/>
          <w:szCs w:val="12"/>
          <w:lang w:val="ca-ES"/>
        </w:rPr>
      </w:pPr>
    </w:p>
    <w:p w14:paraId="568CAB95" w14:textId="77777777" w:rsidR="004A05DF" w:rsidRPr="001A269B" w:rsidRDefault="004A05DF" w:rsidP="0004017C">
      <w:pPr>
        <w:ind w:left="426"/>
        <w:jc w:val="both"/>
        <w:rPr>
          <w:rFonts w:ascii="Source Sans Pro" w:hAnsi="Source Sans Pro" w:cs="Arial"/>
          <w:lang w:val="ca-ES"/>
        </w:rPr>
      </w:pPr>
      <w:r w:rsidRPr="001A269B">
        <w:rPr>
          <w:rFonts w:ascii="Source Sans Pro" w:hAnsi="Source Sans Pro" w:cs="Arial"/>
          <w:b/>
          <w:bCs/>
          <w:lang w:val="ca-ES"/>
        </w:rPr>
        <w:t>DEMAN</w:t>
      </w:r>
      <w:r w:rsidRPr="001A269B">
        <w:rPr>
          <w:rFonts w:ascii="Source Sans Pro" w:hAnsi="Source Sans Pro" w:cs="Arial"/>
          <w:lang w:val="ca-ES"/>
        </w:rPr>
        <w:t>:</w:t>
      </w:r>
      <w:r w:rsidRPr="001A269B">
        <w:rPr>
          <w:rFonts w:ascii="Source Sans Pro" w:hAnsi="Source Sans Pro" w:cs="Arial"/>
          <w:lang w:val="ca-ES"/>
        </w:rPr>
        <w:tab/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1"/>
      </w:tblGrid>
      <w:tr w:rsidR="004A05DF" w:rsidRPr="001A269B" w14:paraId="5A4A8E23" w14:textId="77777777" w:rsidTr="009A208E">
        <w:trPr>
          <w:trHeight w:val="1077"/>
        </w:trPr>
        <w:tc>
          <w:tcPr>
            <w:tcW w:w="9481" w:type="dxa"/>
            <w:vAlign w:val="center"/>
          </w:tcPr>
          <w:p w14:paraId="47928023" w14:textId="7480A2D0" w:rsidR="004A05DF" w:rsidRPr="001A269B" w:rsidRDefault="00E97AC2" w:rsidP="009A208E">
            <w:pPr>
              <w:spacing w:line="360" w:lineRule="auto"/>
              <w:jc w:val="both"/>
              <w:rPr>
                <w:rFonts w:ascii="Source Sans Pro" w:hAnsi="Source Sans Pro" w:cs="Arial"/>
                <w:lang w:val="ca-ES"/>
              </w:rPr>
            </w:pPr>
            <w:r>
              <w:rPr>
                <w:rFonts w:ascii="Source Sans Pro" w:hAnsi="Source Sans Pro" w:cs="Arial"/>
                <w:lang w:val="ca-ES"/>
              </w:rPr>
              <w:t>Que s’</w:t>
            </w:r>
            <w:r w:rsidR="00537168">
              <w:rPr>
                <w:rFonts w:ascii="Source Sans Pro" w:hAnsi="Source Sans Pro" w:cs="Arial"/>
                <w:lang w:val="ca-ES"/>
              </w:rPr>
              <w:t>incl</w:t>
            </w:r>
            <w:r>
              <w:rPr>
                <w:rFonts w:ascii="Source Sans Pro" w:hAnsi="Source Sans Pro" w:cs="Arial"/>
                <w:lang w:val="ca-ES"/>
              </w:rPr>
              <w:t>ogui el meu establiment e</w:t>
            </w:r>
            <w:r w:rsidR="006C70A4">
              <w:rPr>
                <w:rFonts w:ascii="Source Sans Pro" w:hAnsi="Source Sans Pro" w:cs="Arial"/>
                <w:lang w:val="ca-ES"/>
              </w:rPr>
              <w:t xml:space="preserve">n el </w:t>
            </w:r>
            <w:r>
              <w:rPr>
                <w:rFonts w:ascii="Source Sans Pro" w:hAnsi="Source Sans Pro" w:cs="Arial"/>
                <w:lang w:val="ca-ES"/>
              </w:rPr>
              <w:t xml:space="preserve">Concurs </w:t>
            </w:r>
            <w:r w:rsidR="006C70A4">
              <w:rPr>
                <w:rFonts w:ascii="Source Sans Pro" w:hAnsi="Source Sans Pro" w:cs="Arial"/>
                <w:lang w:val="ca-ES"/>
              </w:rPr>
              <w:t>d’</w:t>
            </w:r>
            <w:r>
              <w:rPr>
                <w:rFonts w:ascii="Source Sans Pro" w:hAnsi="Source Sans Pro" w:cs="Arial"/>
                <w:lang w:val="ca-ES"/>
              </w:rPr>
              <w:t>A</w:t>
            </w:r>
            <w:r w:rsidR="006C70A4">
              <w:rPr>
                <w:rFonts w:ascii="Source Sans Pro" w:hAnsi="Source Sans Pro" w:cs="Arial"/>
                <w:lang w:val="ca-ES"/>
              </w:rPr>
              <w:t xml:space="preserve">paradors </w:t>
            </w:r>
            <w:r>
              <w:rPr>
                <w:rFonts w:ascii="Source Sans Pro" w:hAnsi="Source Sans Pro" w:cs="Arial"/>
                <w:lang w:val="ca-ES"/>
              </w:rPr>
              <w:t xml:space="preserve">de Nadal de </w:t>
            </w:r>
            <w:r w:rsidR="006C70A4">
              <w:rPr>
                <w:rFonts w:ascii="Source Sans Pro" w:hAnsi="Source Sans Pro" w:cs="Arial"/>
                <w:lang w:val="ca-ES"/>
              </w:rPr>
              <w:t>202</w:t>
            </w:r>
            <w:r w:rsidR="007E0B32">
              <w:rPr>
                <w:rFonts w:ascii="Source Sans Pro" w:hAnsi="Source Sans Pro" w:cs="Arial"/>
                <w:lang w:val="ca-ES"/>
              </w:rPr>
              <w:t>4</w:t>
            </w:r>
            <w:r>
              <w:rPr>
                <w:rFonts w:ascii="Source Sans Pro" w:hAnsi="Source Sans Pro" w:cs="Arial"/>
                <w:lang w:val="ca-ES"/>
              </w:rPr>
              <w:t xml:space="preserve">, el </w:t>
            </w:r>
            <w:r w:rsidR="008040A8">
              <w:rPr>
                <w:rFonts w:ascii="Source Sans Pro" w:hAnsi="Source Sans Pro" w:cs="Arial"/>
                <w:lang w:val="ca-ES"/>
              </w:rPr>
              <w:t xml:space="preserve">nom comercial del </w:t>
            </w:r>
            <w:r>
              <w:rPr>
                <w:rFonts w:ascii="Source Sans Pro" w:hAnsi="Source Sans Pro" w:cs="Arial"/>
                <w:lang w:val="ca-ES"/>
              </w:rPr>
              <w:t xml:space="preserve">qual </w:t>
            </w:r>
            <w:r w:rsidR="008040A8">
              <w:rPr>
                <w:rFonts w:ascii="Source Sans Pro" w:hAnsi="Source Sans Pro" w:cs="Arial"/>
                <w:lang w:val="ca-ES"/>
              </w:rPr>
              <w:t>és _________________</w:t>
            </w:r>
            <w:r>
              <w:rPr>
                <w:rFonts w:ascii="Source Sans Pro" w:hAnsi="Source Sans Pro" w:cs="Arial"/>
                <w:lang w:val="ca-ES"/>
              </w:rPr>
              <w:t>_________________</w:t>
            </w:r>
            <w:r w:rsidR="006E3DF7">
              <w:rPr>
                <w:rFonts w:ascii="Source Sans Pro" w:hAnsi="Source Sans Pro" w:cs="Arial"/>
                <w:lang w:val="ca-ES"/>
              </w:rPr>
              <w:t>_____________________________________________________</w:t>
            </w:r>
          </w:p>
        </w:tc>
      </w:tr>
    </w:tbl>
    <w:p w14:paraId="793BC33B" w14:textId="77777777" w:rsidR="004A05DF" w:rsidRPr="006933D6" w:rsidRDefault="004A05DF" w:rsidP="004A05DF">
      <w:pPr>
        <w:jc w:val="both"/>
        <w:rPr>
          <w:rFonts w:ascii="Source Sans Pro" w:hAnsi="Source Sans Pro" w:cs="Arial"/>
          <w:sz w:val="16"/>
          <w:szCs w:val="16"/>
          <w:lang w:val="ca-ES"/>
        </w:rPr>
      </w:pPr>
    </w:p>
    <w:p w14:paraId="04BDAB91" w14:textId="77777777" w:rsidR="004A05DF" w:rsidRPr="001A269B" w:rsidRDefault="004A05DF" w:rsidP="0004017C">
      <w:pPr>
        <w:ind w:left="426"/>
        <w:jc w:val="both"/>
        <w:rPr>
          <w:rFonts w:ascii="Source Sans Pro" w:hAnsi="Source Sans Pro" w:cs="Arial"/>
          <w:lang w:val="ca-ES"/>
        </w:rPr>
      </w:pPr>
      <w:r w:rsidRPr="001A269B">
        <w:rPr>
          <w:rFonts w:ascii="Source Sans Pro" w:hAnsi="Source Sans Pro" w:cs="Arial"/>
          <w:lang w:val="ca-ES"/>
        </w:rPr>
        <w:t>Artà, ........... d ............................ de 20.......</w:t>
      </w:r>
    </w:p>
    <w:p w14:paraId="7B6B9A56" w14:textId="77777777" w:rsidR="004A05DF" w:rsidRDefault="004A05DF" w:rsidP="004A05DF">
      <w:pPr>
        <w:jc w:val="both"/>
        <w:rPr>
          <w:rFonts w:ascii="Source Sans Pro" w:hAnsi="Source Sans Pro" w:cs="Arial"/>
          <w:lang w:val="ca-ES"/>
        </w:rPr>
      </w:pPr>
    </w:p>
    <w:p w14:paraId="5589009A" w14:textId="77777777" w:rsidR="006E3DF7" w:rsidRDefault="006E3DF7" w:rsidP="004A05DF">
      <w:pPr>
        <w:jc w:val="both"/>
        <w:rPr>
          <w:rFonts w:ascii="Source Sans Pro" w:hAnsi="Source Sans Pro" w:cs="Arial"/>
          <w:lang w:val="ca-ES"/>
        </w:rPr>
      </w:pPr>
      <w:bookmarkStart w:id="0" w:name="_GoBack"/>
      <w:bookmarkEnd w:id="0"/>
    </w:p>
    <w:p w14:paraId="05F2F223" w14:textId="77777777" w:rsidR="006E3DF7" w:rsidRDefault="006E3DF7" w:rsidP="004A05DF">
      <w:pPr>
        <w:jc w:val="both"/>
        <w:rPr>
          <w:rFonts w:ascii="Source Sans Pro" w:hAnsi="Source Sans Pro" w:cs="Arial"/>
          <w:lang w:val="ca-ES"/>
        </w:rPr>
      </w:pPr>
    </w:p>
    <w:p w14:paraId="501F22DB" w14:textId="77777777" w:rsidR="006E3DF7" w:rsidRPr="001A269B" w:rsidRDefault="006E3DF7" w:rsidP="006E3DF7">
      <w:pPr>
        <w:ind w:left="426"/>
        <w:jc w:val="both"/>
        <w:rPr>
          <w:rFonts w:ascii="Source Sans Pro" w:hAnsi="Source Sans Pro" w:cs="Arial"/>
          <w:color w:val="DDDDDD"/>
          <w:sz w:val="16"/>
          <w:szCs w:val="16"/>
          <w:lang w:val="ca-ES"/>
        </w:rPr>
      </w:pPr>
      <w:r>
        <w:rPr>
          <w:rFonts w:ascii="Source Sans Pro" w:hAnsi="Source Sans Pro" w:cs="Arial"/>
          <w:color w:val="DDDDDD"/>
          <w:sz w:val="16"/>
          <w:szCs w:val="16"/>
          <w:lang w:val="ca-ES"/>
        </w:rPr>
        <w:t>(S</w:t>
      </w:r>
      <w:r w:rsidRPr="001A269B">
        <w:rPr>
          <w:rFonts w:ascii="Source Sans Pro" w:hAnsi="Source Sans Pro" w:cs="Arial"/>
          <w:color w:val="DDDDDD"/>
          <w:sz w:val="16"/>
          <w:szCs w:val="16"/>
          <w:lang w:val="ca-ES"/>
        </w:rPr>
        <w:t>ignatura)</w:t>
      </w:r>
    </w:p>
    <w:p w14:paraId="543FE3D5" w14:textId="77777777" w:rsidR="006E3DF7" w:rsidRPr="001A269B" w:rsidRDefault="006E3DF7" w:rsidP="004A05DF">
      <w:pPr>
        <w:jc w:val="both"/>
        <w:rPr>
          <w:rFonts w:ascii="Source Sans Pro" w:hAnsi="Source Sans Pro" w:cs="Arial"/>
          <w:lang w:val="ca-ES"/>
        </w:rPr>
      </w:pPr>
    </w:p>
    <w:p w14:paraId="6A0CCC14" w14:textId="77777777" w:rsidR="004A05DF" w:rsidRDefault="004A05DF" w:rsidP="004A05DF">
      <w:pPr>
        <w:jc w:val="both"/>
        <w:rPr>
          <w:rFonts w:ascii="Source Sans Pro" w:hAnsi="Source Sans Pro" w:cs="Arial"/>
          <w:lang w:val="ca-ES"/>
        </w:rPr>
      </w:pPr>
    </w:p>
    <w:p w14:paraId="746E2142" w14:textId="77777777" w:rsidR="004A05DF" w:rsidRDefault="004A05DF" w:rsidP="004A05DF">
      <w:pPr>
        <w:jc w:val="both"/>
        <w:rPr>
          <w:rFonts w:ascii="Source Sans Pro" w:hAnsi="Source Sans Pro" w:cs="Arial"/>
          <w:lang w:val="ca-ES"/>
        </w:rPr>
      </w:pPr>
    </w:p>
    <w:p w14:paraId="3FFEE60D" w14:textId="77777777" w:rsidR="006A492F" w:rsidRDefault="006A492F" w:rsidP="004A05DF">
      <w:pPr>
        <w:jc w:val="both"/>
        <w:rPr>
          <w:rFonts w:ascii="Source Sans Pro" w:hAnsi="Source Sans Pro" w:cs="Arial"/>
          <w:sz w:val="16"/>
          <w:lang w:val="ca-ES"/>
        </w:rPr>
      </w:pPr>
    </w:p>
    <w:p w14:paraId="674EAB08" w14:textId="77777777" w:rsidR="009A208E" w:rsidRPr="009A208E" w:rsidRDefault="009A208E" w:rsidP="004A05DF">
      <w:pPr>
        <w:jc w:val="both"/>
        <w:rPr>
          <w:rFonts w:ascii="Source Sans Pro" w:hAnsi="Source Sans Pro" w:cs="Arial"/>
          <w:sz w:val="16"/>
          <w:lang w:val="ca-ES"/>
        </w:rPr>
      </w:pPr>
    </w:p>
    <w:p w14:paraId="30CC4AFA" w14:textId="77777777" w:rsidR="00D718D5" w:rsidRDefault="006A492F" w:rsidP="0004017C">
      <w:pPr>
        <w:ind w:left="426"/>
        <w:jc w:val="both"/>
        <w:rPr>
          <w:rFonts w:ascii="Source Sans Pro" w:hAnsi="Source Sans Pro" w:cs="Arial"/>
          <w:sz w:val="16"/>
          <w:szCs w:val="16"/>
          <w:lang w:val="ca-ES"/>
        </w:rPr>
      </w:pPr>
      <w:r w:rsidRPr="001A269B">
        <w:rPr>
          <w:rFonts w:ascii="Source Sans Pro" w:hAnsi="Source Sans Pro" w:cs="Arial"/>
          <w:noProof/>
          <w:sz w:val="16"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72FC6" wp14:editId="50902800">
                <wp:simplePos x="0" y="0"/>
                <wp:positionH relativeFrom="column">
                  <wp:posOffset>259080</wp:posOffset>
                </wp:positionH>
                <wp:positionV relativeFrom="paragraph">
                  <wp:posOffset>190500</wp:posOffset>
                </wp:positionV>
                <wp:extent cx="5991860" cy="0"/>
                <wp:effectExtent l="0" t="0" r="2794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15pt" to="492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zv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wuFtl8B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TJCratwAAAAIAQAADwAAAGRycy9kb3ducmV2LnhtbEyPwU7DMBBE70j8g7VIXCpq00ao&#10;hDgVAnLjQgFx3cZLEhGv09htA1/PIg5wnJ3VzJtiPfleHWiMXWALl3MDirgOruPGwstzdbECFROy&#10;wz4wWfikCOvy9KTA3IUjP9FhkxolIRxztNCmNORax7olj3EeBmLx3sPoMYkcG+1GPEq47/XCmCvt&#10;sWNpaHGgu5bqj83eW4jVK+2qr1k9M2/LJtBid//4gNaen023N6ASTenvGX7wBR1KYdqGPbuoeguZ&#10;EfJkYWlkkvjXqywDtf096LLQ/weU3wAAAP//AwBQSwECLQAUAAYACAAAACEAtoM4kv4AAADhAQAA&#10;EwAAAAAAAAAAAAAAAAAAAAAAW0NvbnRlbnRfVHlwZXNdLnhtbFBLAQItABQABgAIAAAAIQA4/SH/&#10;1gAAAJQBAAALAAAAAAAAAAAAAAAAAC8BAABfcmVscy8ucmVsc1BLAQItABQABgAIAAAAIQAeazzv&#10;EgIAACgEAAAOAAAAAAAAAAAAAAAAAC4CAABkcnMvZTJvRG9jLnhtbFBLAQItABQABgAIAAAAIQBM&#10;kKtq3AAAAAgBAAAPAAAAAAAAAAAAAAAAAGwEAABkcnMvZG93bnJldi54bWxQSwUGAAAAAAQABADz&#10;AAAAdQUAAAAA&#10;">
                <w10:wrap type="topAndBottom"/>
              </v:line>
            </w:pict>
          </mc:Fallback>
        </mc:AlternateContent>
      </w:r>
      <w:r w:rsidR="004A05DF" w:rsidRPr="001A269B">
        <w:rPr>
          <w:rFonts w:ascii="Source Sans Pro" w:hAnsi="Source Sans Pro" w:cs="Arial"/>
          <w:lang w:val="ca-ES"/>
        </w:rPr>
        <w:t xml:space="preserve">AJUNTAMENT D’ARTÀ  </w:t>
      </w:r>
    </w:p>
    <w:sectPr w:rsidR="00D718D5" w:rsidSect="009A208E">
      <w:headerReference w:type="first" r:id="rId8"/>
      <w:footerReference w:type="first" r:id="rId9"/>
      <w:pgSz w:w="11906" w:h="16838" w:code="9"/>
      <w:pgMar w:top="2097" w:right="1077" w:bottom="1418" w:left="992" w:header="397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D882C" w14:textId="77777777" w:rsidR="00E97AC2" w:rsidRDefault="00E97AC2" w:rsidP="005772C6">
      <w:r>
        <w:separator/>
      </w:r>
    </w:p>
  </w:endnote>
  <w:endnote w:type="continuationSeparator" w:id="0">
    <w:p w14:paraId="1266CE1F" w14:textId="77777777" w:rsidR="00E97AC2" w:rsidRDefault="00E97AC2" w:rsidP="0057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13A05" w14:textId="77777777" w:rsidR="00E97AC2" w:rsidRPr="006A492F" w:rsidRDefault="00E97AC2" w:rsidP="006A492F">
    <w:pPr>
      <w:pStyle w:val="Piedepgina"/>
      <w:ind w:left="426"/>
      <w:jc w:val="both"/>
      <w:rPr>
        <w:sz w:val="16"/>
        <w:szCs w:val="16"/>
      </w:rPr>
    </w:pPr>
    <w:r w:rsidRPr="006A492F">
      <w:rPr>
        <w:rFonts w:ascii="Source Sans Pro" w:hAnsi="Source Sans Pro" w:cs="Arial"/>
        <w:b/>
        <w:color w:val="808080" w:themeColor="background1" w:themeShade="80"/>
        <w:sz w:val="16"/>
        <w:szCs w:val="16"/>
      </w:rPr>
      <w:t>Responsable del tractament:</w:t>
    </w:r>
    <w:r w:rsidRPr="006A492F">
      <w:rPr>
        <w:rFonts w:ascii="Source Sans Pro" w:hAnsi="Source Sans Pro" w:cs="Arial"/>
        <w:color w:val="808080" w:themeColor="background1" w:themeShade="80"/>
        <w:sz w:val="16"/>
        <w:szCs w:val="16"/>
      </w:rPr>
      <w:t xml:space="preserve"> Ajuntament d’Artà. | </w:t>
    </w:r>
    <w:r w:rsidRPr="006A492F">
      <w:rPr>
        <w:rFonts w:ascii="Source Sans Pro" w:hAnsi="Source Sans Pro" w:cs="Arial"/>
        <w:b/>
        <w:color w:val="808080" w:themeColor="background1" w:themeShade="80"/>
        <w:sz w:val="16"/>
        <w:szCs w:val="16"/>
      </w:rPr>
      <w:t>Finalitat:</w:t>
    </w:r>
    <w:r w:rsidRPr="006A492F">
      <w:rPr>
        <w:rFonts w:ascii="Source Sans Pro" w:hAnsi="Source Sans Pro" w:cs="Arial"/>
        <w:color w:val="808080" w:themeColor="background1" w:themeShade="80"/>
        <w:sz w:val="16"/>
        <w:szCs w:val="16"/>
      </w:rPr>
      <w:t xml:space="preserve"> tramitar i gestionar la sol·licitud presentada. | </w:t>
    </w:r>
    <w:r w:rsidRPr="006A492F">
      <w:rPr>
        <w:rFonts w:ascii="Source Sans Pro" w:hAnsi="Source Sans Pro" w:cs="Arial"/>
        <w:b/>
        <w:color w:val="808080" w:themeColor="background1" w:themeShade="80"/>
        <w:sz w:val="16"/>
        <w:szCs w:val="16"/>
      </w:rPr>
      <w:t>Legitimació:</w:t>
    </w:r>
    <w:r w:rsidRPr="006A492F">
      <w:rPr>
        <w:rFonts w:ascii="Source Sans Pro" w:hAnsi="Source Sans Pro" w:cs="Arial"/>
        <w:color w:val="808080" w:themeColor="background1" w:themeShade="80"/>
        <w:sz w:val="16"/>
        <w:szCs w:val="16"/>
      </w:rPr>
      <w:t xml:space="preserve"> el tractament de les dades incloses en aquest formulari i en la documentació que s’hi adjunti es basa en els articles 6.1.</w:t>
    </w:r>
    <w:r w:rsidRPr="006A492F">
      <w:rPr>
        <w:rFonts w:ascii="Source Sans Pro" w:hAnsi="Source Sans Pro" w:cs="Arial"/>
        <w:i/>
        <w:color w:val="808080" w:themeColor="background1" w:themeShade="80"/>
        <w:sz w:val="16"/>
        <w:szCs w:val="16"/>
      </w:rPr>
      <w:t>c</w:t>
    </w:r>
    <w:r w:rsidRPr="006A492F">
      <w:rPr>
        <w:rFonts w:ascii="Source Sans Pro" w:hAnsi="Source Sans Pro" w:cs="Arial"/>
        <w:color w:val="808080" w:themeColor="background1" w:themeShade="80"/>
        <w:sz w:val="16"/>
        <w:szCs w:val="16"/>
      </w:rPr>
      <w:t xml:space="preserve"> i 6.1.</w:t>
    </w:r>
    <w:r w:rsidRPr="006A492F">
      <w:rPr>
        <w:rFonts w:ascii="Source Sans Pro" w:hAnsi="Source Sans Pro" w:cs="Arial"/>
        <w:i/>
        <w:color w:val="808080" w:themeColor="background1" w:themeShade="80"/>
        <w:sz w:val="16"/>
        <w:szCs w:val="16"/>
      </w:rPr>
      <w:t>e</w:t>
    </w:r>
    <w:r w:rsidRPr="006A492F">
      <w:rPr>
        <w:rFonts w:ascii="Source Sans Pro" w:hAnsi="Source Sans Pro" w:cs="Arial"/>
        <w:color w:val="808080" w:themeColor="background1" w:themeShade="80"/>
        <w:sz w:val="16"/>
        <w:szCs w:val="16"/>
      </w:rPr>
      <w:t xml:space="preserve"> del RGPD en funció de la sol·licitud presentada. | </w:t>
    </w:r>
    <w:r w:rsidRPr="006A492F">
      <w:rPr>
        <w:rFonts w:ascii="Source Sans Pro" w:hAnsi="Source Sans Pro" w:cs="Arial"/>
        <w:b/>
        <w:color w:val="808080" w:themeColor="background1" w:themeShade="80"/>
        <w:sz w:val="16"/>
        <w:szCs w:val="16"/>
      </w:rPr>
      <w:t>Destinataris:</w:t>
    </w:r>
    <w:r w:rsidRPr="006A492F">
      <w:rPr>
        <w:rFonts w:ascii="Source Sans Pro" w:hAnsi="Source Sans Pro" w:cs="Arial"/>
        <w:color w:val="808080" w:themeColor="background1" w:themeShade="80"/>
        <w:sz w:val="16"/>
        <w:szCs w:val="16"/>
      </w:rPr>
      <w:t xml:space="preserve"> en funció de la sol·licitud, es preveuen les comunicacions que siguin necessàries per gestionar-la correctament, sempre que s’acompleixi algun dels supòsits prevists en la normativa de protecció de dades vigent. | </w:t>
    </w:r>
    <w:r w:rsidRPr="006A492F">
      <w:rPr>
        <w:rFonts w:ascii="Source Sans Pro" w:hAnsi="Source Sans Pro" w:cs="Arial"/>
        <w:b/>
        <w:color w:val="808080" w:themeColor="background1" w:themeShade="80"/>
        <w:sz w:val="16"/>
        <w:szCs w:val="16"/>
      </w:rPr>
      <w:t>Drets:</w:t>
    </w:r>
    <w:r w:rsidRPr="006A492F">
      <w:rPr>
        <w:rFonts w:ascii="Source Sans Pro" w:hAnsi="Source Sans Pro" w:cs="Arial"/>
        <w:color w:val="808080" w:themeColor="background1" w:themeShade="80"/>
        <w:sz w:val="16"/>
        <w:szCs w:val="16"/>
      </w:rPr>
      <w:t xml:space="preserve"> accedir, rectificar i suprimir les dades, i altres drets, davant l’Ajuntament d’Artà, fent constar la referència “Protecció de dades”. | </w:t>
    </w:r>
    <w:r w:rsidRPr="006A492F">
      <w:rPr>
        <w:rFonts w:ascii="Source Sans Pro" w:hAnsi="Source Sans Pro" w:cs="Arial"/>
        <w:b/>
        <w:color w:val="808080" w:themeColor="background1" w:themeShade="80"/>
        <w:sz w:val="16"/>
        <w:szCs w:val="16"/>
      </w:rPr>
      <w:t>Informació addicional:</w:t>
    </w:r>
    <w:r w:rsidRPr="006A492F">
      <w:rPr>
        <w:rFonts w:ascii="Source Sans Pro" w:hAnsi="Source Sans Pro" w:cs="Arial"/>
        <w:color w:val="808080" w:themeColor="background1" w:themeShade="80"/>
        <w:sz w:val="16"/>
        <w:szCs w:val="16"/>
      </w:rPr>
      <w:t xml:space="preserve"> </w:t>
    </w:r>
    <w:proofErr w:type="spellStart"/>
    <w:r w:rsidRPr="006A492F">
      <w:rPr>
        <w:rFonts w:ascii="Source Sans Pro" w:hAnsi="Source Sans Pro" w:cs="Arial"/>
        <w:color w:val="808080" w:themeColor="background1" w:themeShade="80"/>
        <w:sz w:val="16"/>
        <w:szCs w:val="16"/>
      </w:rPr>
      <w:t>consultau</w:t>
    </w:r>
    <w:proofErr w:type="spellEnd"/>
    <w:r w:rsidRPr="006A492F">
      <w:rPr>
        <w:rFonts w:ascii="Source Sans Pro" w:hAnsi="Source Sans Pro" w:cs="Arial"/>
        <w:color w:val="808080" w:themeColor="background1" w:themeShade="80"/>
        <w:sz w:val="16"/>
        <w:szCs w:val="16"/>
      </w:rPr>
      <w:t xml:space="preserve"> l’imprès “</w:t>
    </w:r>
    <w:r w:rsidRPr="006A492F">
      <w:rPr>
        <w:rFonts w:ascii="Source Sans Pro" w:hAnsi="Source Sans Pro"/>
        <w:color w:val="808080" w:themeColor="background1" w:themeShade="80"/>
        <w:sz w:val="16"/>
        <w:szCs w:val="16"/>
      </w:rPr>
      <w:t>Informació addicional sobre protecció de dades personals”.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98B36" w14:textId="77777777" w:rsidR="00E97AC2" w:rsidRDefault="00E97AC2" w:rsidP="005772C6">
      <w:r>
        <w:separator/>
      </w:r>
    </w:p>
  </w:footnote>
  <w:footnote w:type="continuationSeparator" w:id="0">
    <w:p w14:paraId="1545EA1B" w14:textId="77777777" w:rsidR="00E97AC2" w:rsidRDefault="00E97AC2" w:rsidP="00577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306F0" w14:textId="77777777" w:rsidR="00E97AC2" w:rsidRDefault="00E97AC2" w:rsidP="003D5DF9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7DC5973C" wp14:editId="2047E584">
          <wp:simplePos x="0" y="0"/>
          <wp:positionH relativeFrom="column">
            <wp:posOffset>-205740</wp:posOffset>
          </wp:positionH>
          <wp:positionV relativeFrom="paragraph">
            <wp:posOffset>-2540</wp:posOffset>
          </wp:positionV>
          <wp:extent cx="2159635" cy="953770"/>
          <wp:effectExtent l="0" t="0" r="0" b="0"/>
          <wp:wrapThrough wrapText="bothSides">
            <wp:wrapPolygon edited="0">
              <wp:start x="2286" y="0"/>
              <wp:lineTo x="0" y="1294"/>
              <wp:lineTo x="0" y="21140"/>
              <wp:lineTo x="572" y="21140"/>
              <wp:lineTo x="762" y="20708"/>
              <wp:lineTo x="21340" y="17688"/>
              <wp:lineTo x="21340" y="9923"/>
              <wp:lineTo x="12385" y="6471"/>
              <wp:lineTo x="7621" y="431"/>
              <wp:lineTo x="6669" y="0"/>
              <wp:lineTo x="2286" y="0"/>
            </wp:wrapPolygon>
          </wp:wrapThrough>
          <wp:docPr id="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agrama ajun pet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DD3DE" w14:textId="77777777" w:rsidR="00E97AC2" w:rsidRDefault="00E97AC2" w:rsidP="003D5DF9">
    <w:pPr>
      <w:pStyle w:val="Encabezado"/>
      <w:rPr>
        <w:rFonts w:ascii="Arial" w:hAnsi="Arial" w:cs="Arial"/>
      </w:rPr>
    </w:pPr>
  </w:p>
  <w:p w14:paraId="7C25CBB4" w14:textId="77777777" w:rsidR="00E97AC2" w:rsidRDefault="00E97AC2" w:rsidP="003D5DF9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51"/>
    <w:rsid w:val="00000631"/>
    <w:rsid w:val="00000667"/>
    <w:rsid w:val="00000988"/>
    <w:rsid w:val="00000D38"/>
    <w:rsid w:val="00000F3E"/>
    <w:rsid w:val="0000109E"/>
    <w:rsid w:val="0000164E"/>
    <w:rsid w:val="000017B5"/>
    <w:rsid w:val="00002072"/>
    <w:rsid w:val="00003C74"/>
    <w:rsid w:val="00003D94"/>
    <w:rsid w:val="00003E32"/>
    <w:rsid w:val="000041A9"/>
    <w:rsid w:val="00004476"/>
    <w:rsid w:val="00004519"/>
    <w:rsid w:val="00004AF1"/>
    <w:rsid w:val="00004B20"/>
    <w:rsid w:val="00004BD7"/>
    <w:rsid w:val="00005182"/>
    <w:rsid w:val="00005380"/>
    <w:rsid w:val="000055F3"/>
    <w:rsid w:val="000057C2"/>
    <w:rsid w:val="00006D0F"/>
    <w:rsid w:val="00006F66"/>
    <w:rsid w:val="0000738C"/>
    <w:rsid w:val="000073C3"/>
    <w:rsid w:val="0000775B"/>
    <w:rsid w:val="000079C9"/>
    <w:rsid w:val="00007D41"/>
    <w:rsid w:val="00007DBE"/>
    <w:rsid w:val="000106C3"/>
    <w:rsid w:val="00011247"/>
    <w:rsid w:val="0001147A"/>
    <w:rsid w:val="0001164A"/>
    <w:rsid w:val="00011E67"/>
    <w:rsid w:val="00011EA2"/>
    <w:rsid w:val="00011F0E"/>
    <w:rsid w:val="0001209F"/>
    <w:rsid w:val="0001289D"/>
    <w:rsid w:val="0001292F"/>
    <w:rsid w:val="000139E6"/>
    <w:rsid w:val="00013BB5"/>
    <w:rsid w:val="000143BF"/>
    <w:rsid w:val="00014EF8"/>
    <w:rsid w:val="000154B7"/>
    <w:rsid w:val="00015780"/>
    <w:rsid w:val="00015AD5"/>
    <w:rsid w:val="00015FEA"/>
    <w:rsid w:val="00016070"/>
    <w:rsid w:val="000161A8"/>
    <w:rsid w:val="00016575"/>
    <w:rsid w:val="00016E6B"/>
    <w:rsid w:val="00016FB0"/>
    <w:rsid w:val="00017491"/>
    <w:rsid w:val="000176BA"/>
    <w:rsid w:val="0002065E"/>
    <w:rsid w:val="0002091D"/>
    <w:rsid w:val="00020AAE"/>
    <w:rsid w:val="00021298"/>
    <w:rsid w:val="000221C2"/>
    <w:rsid w:val="0002313D"/>
    <w:rsid w:val="0002335A"/>
    <w:rsid w:val="00023C81"/>
    <w:rsid w:val="000245DB"/>
    <w:rsid w:val="0002504D"/>
    <w:rsid w:val="000252F4"/>
    <w:rsid w:val="00025E6D"/>
    <w:rsid w:val="00025ED2"/>
    <w:rsid w:val="00026D31"/>
    <w:rsid w:val="00026D70"/>
    <w:rsid w:val="000270C9"/>
    <w:rsid w:val="000279DF"/>
    <w:rsid w:val="00027AB4"/>
    <w:rsid w:val="00027FD5"/>
    <w:rsid w:val="000301B3"/>
    <w:rsid w:val="0003048E"/>
    <w:rsid w:val="000307BB"/>
    <w:rsid w:val="00030984"/>
    <w:rsid w:val="00030BA4"/>
    <w:rsid w:val="00030D51"/>
    <w:rsid w:val="000310FD"/>
    <w:rsid w:val="0003227F"/>
    <w:rsid w:val="0003243D"/>
    <w:rsid w:val="00032845"/>
    <w:rsid w:val="000329F4"/>
    <w:rsid w:val="000329FF"/>
    <w:rsid w:val="00032BCA"/>
    <w:rsid w:val="00033041"/>
    <w:rsid w:val="00033051"/>
    <w:rsid w:val="00033441"/>
    <w:rsid w:val="000338AD"/>
    <w:rsid w:val="00033C35"/>
    <w:rsid w:val="00034C2E"/>
    <w:rsid w:val="00034F5B"/>
    <w:rsid w:val="00035158"/>
    <w:rsid w:val="0003543E"/>
    <w:rsid w:val="0003548E"/>
    <w:rsid w:val="0003565B"/>
    <w:rsid w:val="00035774"/>
    <w:rsid w:val="00035BB0"/>
    <w:rsid w:val="00036155"/>
    <w:rsid w:val="00036163"/>
    <w:rsid w:val="00036C18"/>
    <w:rsid w:val="00036EDC"/>
    <w:rsid w:val="00037CEE"/>
    <w:rsid w:val="00037FF0"/>
    <w:rsid w:val="0004017C"/>
    <w:rsid w:val="000403EB"/>
    <w:rsid w:val="000405A6"/>
    <w:rsid w:val="000405D7"/>
    <w:rsid w:val="00040750"/>
    <w:rsid w:val="00040C42"/>
    <w:rsid w:val="0004109F"/>
    <w:rsid w:val="00041269"/>
    <w:rsid w:val="00041274"/>
    <w:rsid w:val="0004131C"/>
    <w:rsid w:val="000418C5"/>
    <w:rsid w:val="000418D4"/>
    <w:rsid w:val="00041FD5"/>
    <w:rsid w:val="00042134"/>
    <w:rsid w:val="000425E5"/>
    <w:rsid w:val="00042A2F"/>
    <w:rsid w:val="00042C09"/>
    <w:rsid w:val="00042EDA"/>
    <w:rsid w:val="00042FEC"/>
    <w:rsid w:val="000430CC"/>
    <w:rsid w:val="00043504"/>
    <w:rsid w:val="000439EC"/>
    <w:rsid w:val="000448FE"/>
    <w:rsid w:val="00044AA4"/>
    <w:rsid w:val="00044CC7"/>
    <w:rsid w:val="0004501D"/>
    <w:rsid w:val="0004504D"/>
    <w:rsid w:val="0004505F"/>
    <w:rsid w:val="000452CA"/>
    <w:rsid w:val="00045715"/>
    <w:rsid w:val="000457A2"/>
    <w:rsid w:val="00045DD4"/>
    <w:rsid w:val="00046F71"/>
    <w:rsid w:val="00047D66"/>
    <w:rsid w:val="00047EC8"/>
    <w:rsid w:val="00050CFD"/>
    <w:rsid w:val="00050FCC"/>
    <w:rsid w:val="0005124E"/>
    <w:rsid w:val="000512CD"/>
    <w:rsid w:val="00051580"/>
    <w:rsid w:val="00051BE6"/>
    <w:rsid w:val="000522CA"/>
    <w:rsid w:val="000523D8"/>
    <w:rsid w:val="00052BF1"/>
    <w:rsid w:val="000530FF"/>
    <w:rsid w:val="0005324E"/>
    <w:rsid w:val="000533D0"/>
    <w:rsid w:val="00053410"/>
    <w:rsid w:val="000537E8"/>
    <w:rsid w:val="0005390E"/>
    <w:rsid w:val="0005396B"/>
    <w:rsid w:val="00053AED"/>
    <w:rsid w:val="00053C88"/>
    <w:rsid w:val="000546AA"/>
    <w:rsid w:val="00054D9D"/>
    <w:rsid w:val="000553DC"/>
    <w:rsid w:val="00055844"/>
    <w:rsid w:val="00055CFE"/>
    <w:rsid w:val="00056092"/>
    <w:rsid w:val="0005632F"/>
    <w:rsid w:val="000564C7"/>
    <w:rsid w:val="000565FB"/>
    <w:rsid w:val="00056958"/>
    <w:rsid w:val="00056983"/>
    <w:rsid w:val="00056A7F"/>
    <w:rsid w:val="0005768E"/>
    <w:rsid w:val="000579B7"/>
    <w:rsid w:val="00057AA9"/>
    <w:rsid w:val="00057F2F"/>
    <w:rsid w:val="000600AA"/>
    <w:rsid w:val="00061B57"/>
    <w:rsid w:val="0006222A"/>
    <w:rsid w:val="00062388"/>
    <w:rsid w:val="00062E4F"/>
    <w:rsid w:val="0006310A"/>
    <w:rsid w:val="00063599"/>
    <w:rsid w:val="00063748"/>
    <w:rsid w:val="00063819"/>
    <w:rsid w:val="0006408C"/>
    <w:rsid w:val="000643F7"/>
    <w:rsid w:val="000646E7"/>
    <w:rsid w:val="00064A0A"/>
    <w:rsid w:val="0006508D"/>
    <w:rsid w:val="00065541"/>
    <w:rsid w:val="000656A5"/>
    <w:rsid w:val="0006589C"/>
    <w:rsid w:val="00066116"/>
    <w:rsid w:val="0006674E"/>
    <w:rsid w:val="000667F1"/>
    <w:rsid w:val="00066949"/>
    <w:rsid w:val="00066A19"/>
    <w:rsid w:val="00066A6F"/>
    <w:rsid w:val="00066B3E"/>
    <w:rsid w:val="0006703F"/>
    <w:rsid w:val="000670FF"/>
    <w:rsid w:val="0006724D"/>
    <w:rsid w:val="00067AD3"/>
    <w:rsid w:val="0007006E"/>
    <w:rsid w:val="00070123"/>
    <w:rsid w:val="000705B1"/>
    <w:rsid w:val="000705D2"/>
    <w:rsid w:val="000707F0"/>
    <w:rsid w:val="00070A80"/>
    <w:rsid w:val="00070D7B"/>
    <w:rsid w:val="00070FBF"/>
    <w:rsid w:val="000717C3"/>
    <w:rsid w:val="000718D5"/>
    <w:rsid w:val="00071BED"/>
    <w:rsid w:val="00071E81"/>
    <w:rsid w:val="00071FDB"/>
    <w:rsid w:val="000722CD"/>
    <w:rsid w:val="000727EC"/>
    <w:rsid w:val="00072CC7"/>
    <w:rsid w:val="00072EB6"/>
    <w:rsid w:val="00073119"/>
    <w:rsid w:val="000732A9"/>
    <w:rsid w:val="0007358D"/>
    <w:rsid w:val="0007399F"/>
    <w:rsid w:val="00073DB8"/>
    <w:rsid w:val="00073E1E"/>
    <w:rsid w:val="00073EC8"/>
    <w:rsid w:val="0007476C"/>
    <w:rsid w:val="000748FD"/>
    <w:rsid w:val="000755F2"/>
    <w:rsid w:val="00075EAD"/>
    <w:rsid w:val="00076166"/>
    <w:rsid w:val="0007671C"/>
    <w:rsid w:val="00076901"/>
    <w:rsid w:val="00076B5C"/>
    <w:rsid w:val="00076D1F"/>
    <w:rsid w:val="00077024"/>
    <w:rsid w:val="0007731B"/>
    <w:rsid w:val="0007737D"/>
    <w:rsid w:val="000778B5"/>
    <w:rsid w:val="000808B0"/>
    <w:rsid w:val="00080B1D"/>
    <w:rsid w:val="00080CCF"/>
    <w:rsid w:val="00080D8C"/>
    <w:rsid w:val="00080D95"/>
    <w:rsid w:val="00080F58"/>
    <w:rsid w:val="00081CC5"/>
    <w:rsid w:val="00081DF4"/>
    <w:rsid w:val="00081E8D"/>
    <w:rsid w:val="000834A4"/>
    <w:rsid w:val="00083CB2"/>
    <w:rsid w:val="00083D47"/>
    <w:rsid w:val="00083EFE"/>
    <w:rsid w:val="000842CD"/>
    <w:rsid w:val="00085E2D"/>
    <w:rsid w:val="00086930"/>
    <w:rsid w:val="0008711A"/>
    <w:rsid w:val="000871DB"/>
    <w:rsid w:val="00087AF8"/>
    <w:rsid w:val="00090668"/>
    <w:rsid w:val="00090B53"/>
    <w:rsid w:val="00091058"/>
    <w:rsid w:val="00091281"/>
    <w:rsid w:val="00091771"/>
    <w:rsid w:val="00091998"/>
    <w:rsid w:val="00091B7F"/>
    <w:rsid w:val="000921BF"/>
    <w:rsid w:val="00092218"/>
    <w:rsid w:val="0009222B"/>
    <w:rsid w:val="000926DC"/>
    <w:rsid w:val="00092CFC"/>
    <w:rsid w:val="00092F2D"/>
    <w:rsid w:val="00092FE4"/>
    <w:rsid w:val="00093080"/>
    <w:rsid w:val="00093E02"/>
    <w:rsid w:val="000943F6"/>
    <w:rsid w:val="00094DBC"/>
    <w:rsid w:val="00094EAA"/>
    <w:rsid w:val="00094ED8"/>
    <w:rsid w:val="00095A96"/>
    <w:rsid w:val="00095D48"/>
    <w:rsid w:val="000964ED"/>
    <w:rsid w:val="00096D67"/>
    <w:rsid w:val="000970EE"/>
    <w:rsid w:val="000973D6"/>
    <w:rsid w:val="00097E94"/>
    <w:rsid w:val="000A05E8"/>
    <w:rsid w:val="000A07B0"/>
    <w:rsid w:val="000A0D62"/>
    <w:rsid w:val="000A0DF2"/>
    <w:rsid w:val="000A11FD"/>
    <w:rsid w:val="000A1DEC"/>
    <w:rsid w:val="000A1F47"/>
    <w:rsid w:val="000A227D"/>
    <w:rsid w:val="000A253C"/>
    <w:rsid w:val="000A2847"/>
    <w:rsid w:val="000A2C62"/>
    <w:rsid w:val="000A45E4"/>
    <w:rsid w:val="000A4D59"/>
    <w:rsid w:val="000A4EAA"/>
    <w:rsid w:val="000A55B5"/>
    <w:rsid w:val="000A5B1A"/>
    <w:rsid w:val="000A5B62"/>
    <w:rsid w:val="000A5C8C"/>
    <w:rsid w:val="000A64AD"/>
    <w:rsid w:val="000A667B"/>
    <w:rsid w:val="000A6791"/>
    <w:rsid w:val="000A6B57"/>
    <w:rsid w:val="000A6DE4"/>
    <w:rsid w:val="000A6FD7"/>
    <w:rsid w:val="000A7135"/>
    <w:rsid w:val="000A72E3"/>
    <w:rsid w:val="000A748C"/>
    <w:rsid w:val="000A77D2"/>
    <w:rsid w:val="000A7853"/>
    <w:rsid w:val="000A7F8F"/>
    <w:rsid w:val="000B024B"/>
    <w:rsid w:val="000B0F22"/>
    <w:rsid w:val="000B119F"/>
    <w:rsid w:val="000B126A"/>
    <w:rsid w:val="000B149F"/>
    <w:rsid w:val="000B1A09"/>
    <w:rsid w:val="000B1B6D"/>
    <w:rsid w:val="000B1B76"/>
    <w:rsid w:val="000B1BF0"/>
    <w:rsid w:val="000B1D40"/>
    <w:rsid w:val="000B2982"/>
    <w:rsid w:val="000B3563"/>
    <w:rsid w:val="000B3A9E"/>
    <w:rsid w:val="000B3CD8"/>
    <w:rsid w:val="000B3D60"/>
    <w:rsid w:val="000B45F6"/>
    <w:rsid w:val="000B4728"/>
    <w:rsid w:val="000B4A61"/>
    <w:rsid w:val="000B4AA2"/>
    <w:rsid w:val="000B5927"/>
    <w:rsid w:val="000B5AB1"/>
    <w:rsid w:val="000B5D69"/>
    <w:rsid w:val="000B5DD7"/>
    <w:rsid w:val="000B5E28"/>
    <w:rsid w:val="000B6729"/>
    <w:rsid w:val="000B69E4"/>
    <w:rsid w:val="000B6BB3"/>
    <w:rsid w:val="000B6E72"/>
    <w:rsid w:val="000B7447"/>
    <w:rsid w:val="000C0570"/>
    <w:rsid w:val="000C0A12"/>
    <w:rsid w:val="000C129B"/>
    <w:rsid w:val="000C1329"/>
    <w:rsid w:val="000C2211"/>
    <w:rsid w:val="000C2270"/>
    <w:rsid w:val="000C2304"/>
    <w:rsid w:val="000C2A4A"/>
    <w:rsid w:val="000C2B53"/>
    <w:rsid w:val="000C2E28"/>
    <w:rsid w:val="000C36A0"/>
    <w:rsid w:val="000C3958"/>
    <w:rsid w:val="000C3BA3"/>
    <w:rsid w:val="000C41D5"/>
    <w:rsid w:val="000C4F90"/>
    <w:rsid w:val="000C5310"/>
    <w:rsid w:val="000C5324"/>
    <w:rsid w:val="000C56DF"/>
    <w:rsid w:val="000C5A0A"/>
    <w:rsid w:val="000C5B7E"/>
    <w:rsid w:val="000C5E1B"/>
    <w:rsid w:val="000C5FAA"/>
    <w:rsid w:val="000C7005"/>
    <w:rsid w:val="000C704F"/>
    <w:rsid w:val="000C7073"/>
    <w:rsid w:val="000C70FB"/>
    <w:rsid w:val="000C73D8"/>
    <w:rsid w:val="000C772F"/>
    <w:rsid w:val="000C7768"/>
    <w:rsid w:val="000C78CC"/>
    <w:rsid w:val="000D0812"/>
    <w:rsid w:val="000D0B6E"/>
    <w:rsid w:val="000D0C69"/>
    <w:rsid w:val="000D0F6F"/>
    <w:rsid w:val="000D14F4"/>
    <w:rsid w:val="000D1B2B"/>
    <w:rsid w:val="000D1D71"/>
    <w:rsid w:val="000D1D7C"/>
    <w:rsid w:val="000D299C"/>
    <w:rsid w:val="000D3163"/>
    <w:rsid w:val="000D3481"/>
    <w:rsid w:val="000D34BF"/>
    <w:rsid w:val="000D35CB"/>
    <w:rsid w:val="000D38FC"/>
    <w:rsid w:val="000D3AF3"/>
    <w:rsid w:val="000D3BBC"/>
    <w:rsid w:val="000D42D7"/>
    <w:rsid w:val="000D4AF8"/>
    <w:rsid w:val="000D5056"/>
    <w:rsid w:val="000D55CC"/>
    <w:rsid w:val="000D5910"/>
    <w:rsid w:val="000D5C1F"/>
    <w:rsid w:val="000D65FA"/>
    <w:rsid w:val="000D670C"/>
    <w:rsid w:val="000D6A73"/>
    <w:rsid w:val="000D6D39"/>
    <w:rsid w:val="000D6FE2"/>
    <w:rsid w:val="000D7477"/>
    <w:rsid w:val="000D7BF7"/>
    <w:rsid w:val="000D7FF2"/>
    <w:rsid w:val="000E026F"/>
    <w:rsid w:val="000E033B"/>
    <w:rsid w:val="000E11CA"/>
    <w:rsid w:val="000E11EE"/>
    <w:rsid w:val="000E18D9"/>
    <w:rsid w:val="000E19BA"/>
    <w:rsid w:val="000E27DE"/>
    <w:rsid w:val="000E2B3C"/>
    <w:rsid w:val="000E2BCD"/>
    <w:rsid w:val="000E2BE6"/>
    <w:rsid w:val="000E2D4A"/>
    <w:rsid w:val="000E3407"/>
    <w:rsid w:val="000E3CAA"/>
    <w:rsid w:val="000E3F09"/>
    <w:rsid w:val="000E432B"/>
    <w:rsid w:val="000E5E11"/>
    <w:rsid w:val="000E601B"/>
    <w:rsid w:val="000E673C"/>
    <w:rsid w:val="000E6A21"/>
    <w:rsid w:val="000E6C5E"/>
    <w:rsid w:val="000E6FBA"/>
    <w:rsid w:val="000E72BF"/>
    <w:rsid w:val="000E7783"/>
    <w:rsid w:val="000E7956"/>
    <w:rsid w:val="000E7B46"/>
    <w:rsid w:val="000E7B69"/>
    <w:rsid w:val="000E7B6C"/>
    <w:rsid w:val="000F026E"/>
    <w:rsid w:val="000F071C"/>
    <w:rsid w:val="000F082C"/>
    <w:rsid w:val="000F145E"/>
    <w:rsid w:val="000F14E9"/>
    <w:rsid w:val="000F15B4"/>
    <w:rsid w:val="000F18D1"/>
    <w:rsid w:val="000F1F89"/>
    <w:rsid w:val="000F25D0"/>
    <w:rsid w:val="000F2F24"/>
    <w:rsid w:val="000F35D4"/>
    <w:rsid w:val="000F3CA9"/>
    <w:rsid w:val="000F3F6D"/>
    <w:rsid w:val="000F4500"/>
    <w:rsid w:val="000F4BB9"/>
    <w:rsid w:val="000F4CB1"/>
    <w:rsid w:val="000F4EF7"/>
    <w:rsid w:val="000F4FB0"/>
    <w:rsid w:val="000F4FE4"/>
    <w:rsid w:val="000F6100"/>
    <w:rsid w:val="000F7113"/>
    <w:rsid w:val="000F7861"/>
    <w:rsid w:val="000F7A8C"/>
    <w:rsid w:val="000F7DAF"/>
    <w:rsid w:val="00100EAE"/>
    <w:rsid w:val="00100FF2"/>
    <w:rsid w:val="0010137B"/>
    <w:rsid w:val="00101599"/>
    <w:rsid w:val="00101A85"/>
    <w:rsid w:val="00101BE5"/>
    <w:rsid w:val="0010273A"/>
    <w:rsid w:val="00102843"/>
    <w:rsid w:val="00103359"/>
    <w:rsid w:val="00103DF3"/>
    <w:rsid w:val="00103E20"/>
    <w:rsid w:val="00103E32"/>
    <w:rsid w:val="00104200"/>
    <w:rsid w:val="00104496"/>
    <w:rsid w:val="00104ACF"/>
    <w:rsid w:val="00104C7E"/>
    <w:rsid w:val="001050F1"/>
    <w:rsid w:val="001055A6"/>
    <w:rsid w:val="00105A3E"/>
    <w:rsid w:val="00105DDD"/>
    <w:rsid w:val="001062BB"/>
    <w:rsid w:val="00106C71"/>
    <w:rsid w:val="00106C78"/>
    <w:rsid w:val="00107529"/>
    <w:rsid w:val="00107651"/>
    <w:rsid w:val="00107D76"/>
    <w:rsid w:val="00110727"/>
    <w:rsid w:val="00110915"/>
    <w:rsid w:val="0011098B"/>
    <w:rsid w:val="00110A72"/>
    <w:rsid w:val="00110C5E"/>
    <w:rsid w:val="00110E6B"/>
    <w:rsid w:val="00111135"/>
    <w:rsid w:val="00111235"/>
    <w:rsid w:val="00111381"/>
    <w:rsid w:val="0011177E"/>
    <w:rsid w:val="00111966"/>
    <w:rsid w:val="00111B07"/>
    <w:rsid w:val="00111B73"/>
    <w:rsid w:val="001125C9"/>
    <w:rsid w:val="0011289D"/>
    <w:rsid w:val="00112B16"/>
    <w:rsid w:val="00112E77"/>
    <w:rsid w:val="00114845"/>
    <w:rsid w:val="001150C4"/>
    <w:rsid w:val="001159CF"/>
    <w:rsid w:val="00116069"/>
    <w:rsid w:val="00116D52"/>
    <w:rsid w:val="00116FA8"/>
    <w:rsid w:val="00117DED"/>
    <w:rsid w:val="00120412"/>
    <w:rsid w:val="00120C4A"/>
    <w:rsid w:val="00120CEB"/>
    <w:rsid w:val="00120DF4"/>
    <w:rsid w:val="0012109B"/>
    <w:rsid w:val="0012114E"/>
    <w:rsid w:val="00121255"/>
    <w:rsid w:val="00121CC2"/>
    <w:rsid w:val="00121EB0"/>
    <w:rsid w:val="001228F2"/>
    <w:rsid w:val="001229A5"/>
    <w:rsid w:val="00122CA0"/>
    <w:rsid w:val="001231F7"/>
    <w:rsid w:val="00123538"/>
    <w:rsid w:val="001235B8"/>
    <w:rsid w:val="001246AB"/>
    <w:rsid w:val="0012510C"/>
    <w:rsid w:val="00125C69"/>
    <w:rsid w:val="001263CD"/>
    <w:rsid w:val="001266A3"/>
    <w:rsid w:val="00126878"/>
    <w:rsid w:val="00126DD6"/>
    <w:rsid w:val="00127184"/>
    <w:rsid w:val="0012735D"/>
    <w:rsid w:val="001278F9"/>
    <w:rsid w:val="00127956"/>
    <w:rsid w:val="00130281"/>
    <w:rsid w:val="001303C7"/>
    <w:rsid w:val="00130D6D"/>
    <w:rsid w:val="00131108"/>
    <w:rsid w:val="001312AB"/>
    <w:rsid w:val="00131A55"/>
    <w:rsid w:val="00132278"/>
    <w:rsid w:val="00132517"/>
    <w:rsid w:val="001330E4"/>
    <w:rsid w:val="0013319F"/>
    <w:rsid w:val="0013322D"/>
    <w:rsid w:val="00133247"/>
    <w:rsid w:val="001338B4"/>
    <w:rsid w:val="001339C2"/>
    <w:rsid w:val="001342FE"/>
    <w:rsid w:val="001343A1"/>
    <w:rsid w:val="001345E9"/>
    <w:rsid w:val="0013482A"/>
    <w:rsid w:val="001349D8"/>
    <w:rsid w:val="00134B59"/>
    <w:rsid w:val="00134E74"/>
    <w:rsid w:val="00135195"/>
    <w:rsid w:val="00135234"/>
    <w:rsid w:val="001359E2"/>
    <w:rsid w:val="00135D89"/>
    <w:rsid w:val="00135EFE"/>
    <w:rsid w:val="00136A2A"/>
    <w:rsid w:val="00136AE0"/>
    <w:rsid w:val="00136D80"/>
    <w:rsid w:val="00136FC2"/>
    <w:rsid w:val="00136FE2"/>
    <w:rsid w:val="001375F0"/>
    <w:rsid w:val="00137735"/>
    <w:rsid w:val="0013773E"/>
    <w:rsid w:val="001378D4"/>
    <w:rsid w:val="00137BC5"/>
    <w:rsid w:val="001402A7"/>
    <w:rsid w:val="00140A03"/>
    <w:rsid w:val="00140B06"/>
    <w:rsid w:val="001413E9"/>
    <w:rsid w:val="00141559"/>
    <w:rsid w:val="00141B84"/>
    <w:rsid w:val="00141F7F"/>
    <w:rsid w:val="001423BB"/>
    <w:rsid w:val="00142544"/>
    <w:rsid w:val="0014261E"/>
    <w:rsid w:val="001430DB"/>
    <w:rsid w:val="001433A2"/>
    <w:rsid w:val="001437EA"/>
    <w:rsid w:val="00143F04"/>
    <w:rsid w:val="00144542"/>
    <w:rsid w:val="00144A55"/>
    <w:rsid w:val="00145139"/>
    <w:rsid w:val="0014523D"/>
    <w:rsid w:val="0014619A"/>
    <w:rsid w:val="001464D0"/>
    <w:rsid w:val="00146CC6"/>
    <w:rsid w:val="00146E6F"/>
    <w:rsid w:val="00146FCE"/>
    <w:rsid w:val="00147183"/>
    <w:rsid w:val="001476A6"/>
    <w:rsid w:val="0014772F"/>
    <w:rsid w:val="00147E10"/>
    <w:rsid w:val="001500D7"/>
    <w:rsid w:val="00150127"/>
    <w:rsid w:val="00150214"/>
    <w:rsid w:val="00150D84"/>
    <w:rsid w:val="00150DF8"/>
    <w:rsid w:val="00151A1A"/>
    <w:rsid w:val="00151C72"/>
    <w:rsid w:val="00152206"/>
    <w:rsid w:val="0015234F"/>
    <w:rsid w:val="00152F76"/>
    <w:rsid w:val="00153AAD"/>
    <w:rsid w:val="00153BBE"/>
    <w:rsid w:val="00153C05"/>
    <w:rsid w:val="001542C3"/>
    <w:rsid w:val="00154FF0"/>
    <w:rsid w:val="00155351"/>
    <w:rsid w:val="00155661"/>
    <w:rsid w:val="00155971"/>
    <w:rsid w:val="00155B45"/>
    <w:rsid w:val="00155BE4"/>
    <w:rsid w:val="00155CFB"/>
    <w:rsid w:val="00156121"/>
    <w:rsid w:val="00156BC7"/>
    <w:rsid w:val="00157947"/>
    <w:rsid w:val="00160308"/>
    <w:rsid w:val="001606A8"/>
    <w:rsid w:val="00160CF4"/>
    <w:rsid w:val="00160D1D"/>
    <w:rsid w:val="00160FD7"/>
    <w:rsid w:val="00161802"/>
    <w:rsid w:val="00161BCC"/>
    <w:rsid w:val="00161C85"/>
    <w:rsid w:val="00162858"/>
    <w:rsid w:val="00163E41"/>
    <w:rsid w:val="00163E91"/>
    <w:rsid w:val="00163F0B"/>
    <w:rsid w:val="001640F6"/>
    <w:rsid w:val="00164393"/>
    <w:rsid w:val="001648F7"/>
    <w:rsid w:val="001651A4"/>
    <w:rsid w:val="001654CD"/>
    <w:rsid w:val="00165A8B"/>
    <w:rsid w:val="00165CA1"/>
    <w:rsid w:val="001663EF"/>
    <w:rsid w:val="0016643C"/>
    <w:rsid w:val="0016690C"/>
    <w:rsid w:val="0016694B"/>
    <w:rsid w:val="00166DE0"/>
    <w:rsid w:val="00167A46"/>
    <w:rsid w:val="00167FA6"/>
    <w:rsid w:val="001703FB"/>
    <w:rsid w:val="001709E5"/>
    <w:rsid w:val="00170D7F"/>
    <w:rsid w:val="001711FC"/>
    <w:rsid w:val="00171540"/>
    <w:rsid w:val="001718D0"/>
    <w:rsid w:val="00171C21"/>
    <w:rsid w:val="00171CDD"/>
    <w:rsid w:val="00171D44"/>
    <w:rsid w:val="00171D53"/>
    <w:rsid w:val="0017258F"/>
    <w:rsid w:val="001727AC"/>
    <w:rsid w:val="0017297F"/>
    <w:rsid w:val="00174294"/>
    <w:rsid w:val="00174380"/>
    <w:rsid w:val="0017486C"/>
    <w:rsid w:val="00174AAA"/>
    <w:rsid w:val="00174B22"/>
    <w:rsid w:val="00174D5E"/>
    <w:rsid w:val="00175067"/>
    <w:rsid w:val="00175D59"/>
    <w:rsid w:val="00175FB4"/>
    <w:rsid w:val="001762FA"/>
    <w:rsid w:val="0017684F"/>
    <w:rsid w:val="00176878"/>
    <w:rsid w:val="00176D69"/>
    <w:rsid w:val="0017730C"/>
    <w:rsid w:val="001776AE"/>
    <w:rsid w:val="00177BF3"/>
    <w:rsid w:val="00180C93"/>
    <w:rsid w:val="00180D4D"/>
    <w:rsid w:val="00180E25"/>
    <w:rsid w:val="00180F5B"/>
    <w:rsid w:val="0018168E"/>
    <w:rsid w:val="001819AC"/>
    <w:rsid w:val="00181D5D"/>
    <w:rsid w:val="00182AA9"/>
    <w:rsid w:val="001830A4"/>
    <w:rsid w:val="00183383"/>
    <w:rsid w:val="00183B98"/>
    <w:rsid w:val="00184768"/>
    <w:rsid w:val="001848C3"/>
    <w:rsid w:val="00184D59"/>
    <w:rsid w:val="00185BBB"/>
    <w:rsid w:val="00185E42"/>
    <w:rsid w:val="0018632C"/>
    <w:rsid w:val="00186433"/>
    <w:rsid w:val="0018678E"/>
    <w:rsid w:val="00186EFB"/>
    <w:rsid w:val="0018704E"/>
    <w:rsid w:val="0018723E"/>
    <w:rsid w:val="00190310"/>
    <w:rsid w:val="0019062C"/>
    <w:rsid w:val="00191849"/>
    <w:rsid w:val="00192031"/>
    <w:rsid w:val="00192112"/>
    <w:rsid w:val="00192D7E"/>
    <w:rsid w:val="00193704"/>
    <w:rsid w:val="0019387C"/>
    <w:rsid w:val="00193E49"/>
    <w:rsid w:val="00193F8E"/>
    <w:rsid w:val="00194421"/>
    <w:rsid w:val="00194451"/>
    <w:rsid w:val="00195189"/>
    <w:rsid w:val="001952A5"/>
    <w:rsid w:val="00195487"/>
    <w:rsid w:val="00195983"/>
    <w:rsid w:val="0019650A"/>
    <w:rsid w:val="00196A93"/>
    <w:rsid w:val="00196E08"/>
    <w:rsid w:val="00197217"/>
    <w:rsid w:val="00197788"/>
    <w:rsid w:val="001977C7"/>
    <w:rsid w:val="00197F9B"/>
    <w:rsid w:val="001A034E"/>
    <w:rsid w:val="001A050C"/>
    <w:rsid w:val="001A0630"/>
    <w:rsid w:val="001A0D3D"/>
    <w:rsid w:val="001A11B1"/>
    <w:rsid w:val="001A1C25"/>
    <w:rsid w:val="001A1D34"/>
    <w:rsid w:val="001A1DA4"/>
    <w:rsid w:val="001A20E6"/>
    <w:rsid w:val="001A20F4"/>
    <w:rsid w:val="001A2452"/>
    <w:rsid w:val="001A2489"/>
    <w:rsid w:val="001A269B"/>
    <w:rsid w:val="001A2A6A"/>
    <w:rsid w:val="001A2FA2"/>
    <w:rsid w:val="001A383C"/>
    <w:rsid w:val="001A4437"/>
    <w:rsid w:val="001A4851"/>
    <w:rsid w:val="001A4AC3"/>
    <w:rsid w:val="001A4BD2"/>
    <w:rsid w:val="001A4E99"/>
    <w:rsid w:val="001A4F5C"/>
    <w:rsid w:val="001A5123"/>
    <w:rsid w:val="001A57E5"/>
    <w:rsid w:val="001A5B74"/>
    <w:rsid w:val="001A635A"/>
    <w:rsid w:val="001A6583"/>
    <w:rsid w:val="001A6D70"/>
    <w:rsid w:val="001A720F"/>
    <w:rsid w:val="001A74D5"/>
    <w:rsid w:val="001A760E"/>
    <w:rsid w:val="001A76B7"/>
    <w:rsid w:val="001A7C11"/>
    <w:rsid w:val="001A7D6F"/>
    <w:rsid w:val="001B03E4"/>
    <w:rsid w:val="001B149B"/>
    <w:rsid w:val="001B17F4"/>
    <w:rsid w:val="001B1E37"/>
    <w:rsid w:val="001B247A"/>
    <w:rsid w:val="001B28AE"/>
    <w:rsid w:val="001B2939"/>
    <w:rsid w:val="001B2B1B"/>
    <w:rsid w:val="001B2B64"/>
    <w:rsid w:val="001B43C5"/>
    <w:rsid w:val="001B43CB"/>
    <w:rsid w:val="001B4709"/>
    <w:rsid w:val="001B508C"/>
    <w:rsid w:val="001B5578"/>
    <w:rsid w:val="001B5593"/>
    <w:rsid w:val="001B5771"/>
    <w:rsid w:val="001B5CA5"/>
    <w:rsid w:val="001B5F07"/>
    <w:rsid w:val="001B6176"/>
    <w:rsid w:val="001B64A8"/>
    <w:rsid w:val="001B64FE"/>
    <w:rsid w:val="001B65EE"/>
    <w:rsid w:val="001B6966"/>
    <w:rsid w:val="001B6CB2"/>
    <w:rsid w:val="001B6EEC"/>
    <w:rsid w:val="001C01FC"/>
    <w:rsid w:val="001C15F5"/>
    <w:rsid w:val="001C218F"/>
    <w:rsid w:val="001C219E"/>
    <w:rsid w:val="001C247B"/>
    <w:rsid w:val="001C26DB"/>
    <w:rsid w:val="001C312B"/>
    <w:rsid w:val="001C3303"/>
    <w:rsid w:val="001C3547"/>
    <w:rsid w:val="001C3814"/>
    <w:rsid w:val="001C3BD1"/>
    <w:rsid w:val="001C46C4"/>
    <w:rsid w:val="001C4A65"/>
    <w:rsid w:val="001C501B"/>
    <w:rsid w:val="001C54F5"/>
    <w:rsid w:val="001C5520"/>
    <w:rsid w:val="001C6012"/>
    <w:rsid w:val="001C63CC"/>
    <w:rsid w:val="001C756A"/>
    <w:rsid w:val="001C7598"/>
    <w:rsid w:val="001C76D4"/>
    <w:rsid w:val="001C7B58"/>
    <w:rsid w:val="001C7EB1"/>
    <w:rsid w:val="001D0382"/>
    <w:rsid w:val="001D0808"/>
    <w:rsid w:val="001D0C2C"/>
    <w:rsid w:val="001D0D8B"/>
    <w:rsid w:val="001D111A"/>
    <w:rsid w:val="001D11CD"/>
    <w:rsid w:val="001D12C8"/>
    <w:rsid w:val="001D1F2D"/>
    <w:rsid w:val="001D1F30"/>
    <w:rsid w:val="001D21D0"/>
    <w:rsid w:val="001D2370"/>
    <w:rsid w:val="001D286E"/>
    <w:rsid w:val="001D2AD3"/>
    <w:rsid w:val="001D300E"/>
    <w:rsid w:val="001D308B"/>
    <w:rsid w:val="001D3181"/>
    <w:rsid w:val="001D3A74"/>
    <w:rsid w:val="001D3F07"/>
    <w:rsid w:val="001D4346"/>
    <w:rsid w:val="001D4457"/>
    <w:rsid w:val="001D5283"/>
    <w:rsid w:val="001D5291"/>
    <w:rsid w:val="001D5355"/>
    <w:rsid w:val="001D5473"/>
    <w:rsid w:val="001D5C6E"/>
    <w:rsid w:val="001D5E3C"/>
    <w:rsid w:val="001D7861"/>
    <w:rsid w:val="001D79E0"/>
    <w:rsid w:val="001D79FF"/>
    <w:rsid w:val="001E00DA"/>
    <w:rsid w:val="001E0153"/>
    <w:rsid w:val="001E026D"/>
    <w:rsid w:val="001E0619"/>
    <w:rsid w:val="001E07A5"/>
    <w:rsid w:val="001E0A97"/>
    <w:rsid w:val="001E0B1D"/>
    <w:rsid w:val="001E0D85"/>
    <w:rsid w:val="001E10AD"/>
    <w:rsid w:val="001E11D3"/>
    <w:rsid w:val="001E1481"/>
    <w:rsid w:val="001E1570"/>
    <w:rsid w:val="001E1F9F"/>
    <w:rsid w:val="001E2066"/>
    <w:rsid w:val="001E2E9F"/>
    <w:rsid w:val="001E2EE2"/>
    <w:rsid w:val="001E5037"/>
    <w:rsid w:val="001E5063"/>
    <w:rsid w:val="001E50DF"/>
    <w:rsid w:val="001E54BB"/>
    <w:rsid w:val="001E596E"/>
    <w:rsid w:val="001E6541"/>
    <w:rsid w:val="001E6EBB"/>
    <w:rsid w:val="001E75CD"/>
    <w:rsid w:val="001E7691"/>
    <w:rsid w:val="001E774F"/>
    <w:rsid w:val="001F0779"/>
    <w:rsid w:val="001F0CDD"/>
    <w:rsid w:val="001F0E03"/>
    <w:rsid w:val="001F0E84"/>
    <w:rsid w:val="001F0FA8"/>
    <w:rsid w:val="001F113D"/>
    <w:rsid w:val="001F127C"/>
    <w:rsid w:val="001F1BBF"/>
    <w:rsid w:val="001F1DA0"/>
    <w:rsid w:val="001F225D"/>
    <w:rsid w:val="001F2420"/>
    <w:rsid w:val="001F2A9F"/>
    <w:rsid w:val="001F3014"/>
    <w:rsid w:val="001F3053"/>
    <w:rsid w:val="001F309D"/>
    <w:rsid w:val="001F3171"/>
    <w:rsid w:val="001F3541"/>
    <w:rsid w:val="001F394C"/>
    <w:rsid w:val="001F3AEE"/>
    <w:rsid w:val="001F4CF3"/>
    <w:rsid w:val="001F4DAC"/>
    <w:rsid w:val="001F5088"/>
    <w:rsid w:val="001F589A"/>
    <w:rsid w:val="001F5AE8"/>
    <w:rsid w:val="001F5D41"/>
    <w:rsid w:val="001F5FC2"/>
    <w:rsid w:val="001F69EE"/>
    <w:rsid w:val="001F6F11"/>
    <w:rsid w:val="001F70EF"/>
    <w:rsid w:val="001F7688"/>
    <w:rsid w:val="001F7947"/>
    <w:rsid w:val="001F7CCC"/>
    <w:rsid w:val="001F7F46"/>
    <w:rsid w:val="00200623"/>
    <w:rsid w:val="00200E20"/>
    <w:rsid w:val="00201214"/>
    <w:rsid w:val="00201639"/>
    <w:rsid w:val="00201D57"/>
    <w:rsid w:val="0020223A"/>
    <w:rsid w:val="0020274E"/>
    <w:rsid w:val="00202E55"/>
    <w:rsid w:val="002032E4"/>
    <w:rsid w:val="00203614"/>
    <w:rsid w:val="00203B21"/>
    <w:rsid w:val="00203D58"/>
    <w:rsid w:val="00203F59"/>
    <w:rsid w:val="00204483"/>
    <w:rsid w:val="002049D9"/>
    <w:rsid w:val="00204FCB"/>
    <w:rsid w:val="00205016"/>
    <w:rsid w:val="00205140"/>
    <w:rsid w:val="002061BC"/>
    <w:rsid w:val="002064A5"/>
    <w:rsid w:val="002068B3"/>
    <w:rsid w:val="00206BF0"/>
    <w:rsid w:val="00206F27"/>
    <w:rsid w:val="002070DA"/>
    <w:rsid w:val="002071EF"/>
    <w:rsid w:val="0020781F"/>
    <w:rsid w:val="00207ACA"/>
    <w:rsid w:val="00207DEB"/>
    <w:rsid w:val="0021007A"/>
    <w:rsid w:val="002103C3"/>
    <w:rsid w:val="002109FC"/>
    <w:rsid w:val="00210A23"/>
    <w:rsid w:val="00210E53"/>
    <w:rsid w:val="00211346"/>
    <w:rsid w:val="0021173E"/>
    <w:rsid w:val="00211B82"/>
    <w:rsid w:val="00211BDC"/>
    <w:rsid w:val="002121F3"/>
    <w:rsid w:val="00212C4E"/>
    <w:rsid w:val="002133E5"/>
    <w:rsid w:val="00213D3F"/>
    <w:rsid w:val="00213F71"/>
    <w:rsid w:val="00214A2F"/>
    <w:rsid w:val="00216D23"/>
    <w:rsid w:val="002175B6"/>
    <w:rsid w:val="0021762A"/>
    <w:rsid w:val="0021774D"/>
    <w:rsid w:val="00217A71"/>
    <w:rsid w:val="0022068D"/>
    <w:rsid w:val="00220968"/>
    <w:rsid w:val="00220D82"/>
    <w:rsid w:val="00220E8B"/>
    <w:rsid w:val="00220F25"/>
    <w:rsid w:val="00221323"/>
    <w:rsid w:val="002214CC"/>
    <w:rsid w:val="00221A59"/>
    <w:rsid w:val="00222A3D"/>
    <w:rsid w:val="00222E9E"/>
    <w:rsid w:val="00223066"/>
    <w:rsid w:val="0022307D"/>
    <w:rsid w:val="0022370F"/>
    <w:rsid w:val="00223FE9"/>
    <w:rsid w:val="00224134"/>
    <w:rsid w:val="00224273"/>
    <w:rsid w:val="0022453B"/>
    <w:rsid w:val="002247F6"/>
    <w:rsid w:val="002249EC"/>
    <w:rsid w:val="00225D54"/>
    <w:rsid w:val="002264E3"/>
    <w:rsid w:val="0022660F"/>
    <w:rsid w:val="00227B32"/>
    <w:rsid w:val="0023032A"/>
    <w:rsid w:val="00230904"/>
    <w:rsid w:val="002310C9"/>
    <w:rsid w:val="0023155E"/>
    <w:rsid w:val="00231C24"/>
    <w:rsid w:val="00231C67"/>
    <w:rsid w:val="0023252F"/>
    <w:rsid w:val="00232670"/>
    <w:rsid w:val="002326AD"/>
    <w:rsid w:val="00232855"/>
    <w:rsid w:val="00233112"/>
    <w:rsid w:val="002342AF"/>
    <w:rsid w:val="00234B1D"/>
    <w:rsid w:val="00234CFE"/>
    <w:rsid w:val="002355D5"/>
    <w:rsid w:val="00235A32"/>
    <w:rsid w:val="00235E4A"/>
    <w:rsid w:val="00236965"/>
    <w:rsid w:val="00236B5D"/>
    <w:rsid w:val="00236C7A"/>
    <w:rsid w:val="00236D01"/>
    <w:rsid w:val="00237837"/>
    <w:rsid w:val="00237D3D"/>
    <w:rsid w:val="00237DEA"/>
    <w:rsid w:val="00237E08"/>
    <w:rsid w:val="002402F3"/>
    <w:rsid w:val="00240483"/>
    <w:rsid w:val="00240AFA"/>
    <w:rsid w:val="00240FBA"/>
    <w:rsid w:val="00241123"/>
    <w:rsid w:val="00241170"/>
    <w:rsid w:val="0024148C"/>
    <w:rsid w:val="0024149C"/>
    <w:rsid w:val="0024180B"/>
    <w:rsid w:val="00241C1A"/>
    <w:rsid w:val="00242032"/>
    <w:rsid w:val="00242207"/>
    <w:rsid w:val="00242430"/>
    <w:rsid w:val="002429C8"/>
    <w:rsid w:val="0024348D"/>
    <w:rsid w:val="00243B0F"/>
    <w:rsid w:val="00243FCA"/>
    <w:rsid w:val="00244A48"/>
    <w:rsid w:val="00244BA2"/>
    <w:rsid w:val="00244C9E"/>
    <w:rsid w:val="00245519"/>
    <w:rsid w:val="00245703"/>
    <w:rsid w:val="00245A55"/>
    <w:rsid w:val="00245B89"/>
    <w:rsid w:val="00246DD5"/>
    <w:rsid w:val="00247010"/>
    <w:rsid w:val="002475D3"/>
    <w:rsid w:val="002478A7"/>
    <w:rsid w:val="00247902"/>
    <w:rsid w:val="00247A51"/>
    <w:rsid w:val="00250022"/>
    <w:rsid w:val="0025065C"/>
    <w:rsid w:val="002507CE"/>
    <w:rsid w:val="00250B91"/>
    <w:rsid w:val="00250ECB"/>
    <w:rsid w:val="002512F9"/>
    <w:rsid w:val="0025166E"/>
    <w:rsid w:val="00252170"/>
    <w:rsid w:val="002523D4"/>
    <w:rsid w:val="002526D7"/>
    <w:rsid w:val="00252A00"/>
    <w:rsid w:val="00253454"/>
    <w:rsid w:val="002534AE"/>
    <w:rsid w:val="00253903"/>
    <w:rsid w:val="00253B1B"/>
    <w:rsid w:val="002542D9"/>
    <w:rsid w:val="00254A74"/>
    <w:rsid w:val="00254DA5"/>
    <w:rsid w:val="00255283"/>
    <w:rsid w:val="002554CE"/>
    <w:rsid w:val="00255DE2"/>
    <w:rsid w:val="002564FE"/>
    <w:rsid w:val="00256513"/>
    <w:rsid w:val="0025656C"/>
    <w:rsid w:val="002567C2"/>
    <w:rsid w:val="002573EA"/>
    <w:rsid w:val="002577BC"/>
    <w:rsid w:val="00257A99"/>
    <w:rsid w:val="00257AA5"/>
    <w:rsid w:val="00257B3F"/>
    <w:rsid w:val="00257BD8"/>
    <w:rsid w:val="00260195"/>
    <w:rsid w:val="002601BA"/>
    <w:rsid w:val="00260563"/>
    <w:rsid w:val="002607A4"/>
    <w:rsid w:val="00260ADF"/>
    <w:rsid w:val="00261085"/>
    <w:rsid w:val="00261595"/>
    <w:rsid w:val="00261BA2"/>
    <w:rsid w:val="0026240C"/>
    <w:rsid w:val="002627A6"/>
    <w:rsid w:val="0026393A"/>
    <w:rsid w:val="00263A49"/>
    <w:rsid w:val="00263E00"/>
    <w:rsid w:val="0026411E"/>
    <w:rsid w:val="002641DE"/>
    <w:rsid w:val="002645FB"/>
    <w:rsid w:val="002646E8"/>
    <w:rsid w:val="00265A12"/>
    <w:rsid w:val="00265A52"/>
    <w:rsid w:val="00265B7E"/>
    <w:rsid w:val="002660FF"/>
    <w:rsid w:val="002663E4"/>
    <w:rsid w:val="00266425"/>
    <w:rsid w:val="00266CE7"/>
    <w:rsid w:val="00266DBF"/>
    <w:rsid w:val="002670F2"/>
    <w:rsid w:val="0026781A"/>
    <w:rsid w:val="00267990"/>
    <w:rsid w:val="00267C1D"/>
    <w:rsid w:val="00270145"/>
    <w:rsid w:val="00270611"/>
    <w:rsid w:val="002709D3"/>
    <w:rsid w:val="00270A14"/>
    <w:rsid w:val="00270CFC"/>
    <w:rsid w:val="00270E6D"/>
    <w:rsid w:val="00271094"/>
    <w:rsid w:val="00271BE7"/>
    <w:rsid w:val="00272147"/>
    <w:rsid w:val="0027294D"/>
    <w:rsid w:val="00272D04"/>
    <w:rsid w:val="00272DCF"/>
    <w:rsid w:val="00272E50"/>
    <w:rsid w:val="00273A5D"/>
    <w:rsid w:val="002740DF"/>
    <w:rsid w:val="00274292"/>
    <w:rsid w:val="0027436B"/>
    <w:rsid w:val="002746BB"/>
    <w:rsid w:val="00274AFB"/>
    <w:rsid w:val="002750E3"/>
    <w:rsid w:val="002753D7"/>
    <w:rsid w:val="00275F74"/>
    <w:rsid w:val="00275FC1"/>
    <w:rsid w:val="00276387"/>
    <w:rsid w:val="00276569"/>
    <w:rsid w:val="002766A5"/>
    <w:rsid w:val="00276AFF"/>
    <w:rsid w:val="002773B0"/>
    <w:rsid w:val="00277971"/>
    <w:rsid w:val="00277C18"/>
    <w:rsid w:val="00277DF2"/>
    <w:rsid w:val="002801C2"/>
    <w:rsid w:val="002805A3"/>
    <w:rsid w:val="002805FD"/>
    <w:rsid w:val="0028113D"/>
    <w:rsid w:val="002819B4"/>
    <w:rsid w:val="00281FDA"/>
    <w:rsid w:val="00282383"/>
    <w:rsid w:val="00282661"/>
    <w:rsid w:val="00282A20"/>
    <w:rsid w:val="00282F87"/>
    <w:rsid w:val="00283C34"/>
    <w:rsid w:val="00284013"/>
    <w:rsid w:val="002840E5"/>
    <w:rsid w:val="0028418C"/>
    <w:rsid w:val="00284856"/>
    <w:rsid w:val="002854D1"/>
    <w:rsid w:val="00285BE5"/>
    <w:rsid w:val="0028621B"/>
    <w:rsid w:val="00286AD0"/>
    <w:rsid w:val="002872B3"/>
    <w:rsid w:val="0028736A"/>
    <w:rsid w:val="002877F5"/>
    <w:rsid w:val="00287962"/>
    <w:rsid w:val="00287992"/>
    <w:rsid w:val="00287E9D"/>
    <w:rsid w:val="002901AD"/>
    <w:rsid w:val="0029124D"/>
    <w:rsid w:val="00291459"/>
    <w:rsid w:val="002918A7"/>
    <w:rsid w:val="00291AF7"/>
    <w:rsid w:val="00291CFC"/>
    <w:rsid w:val="0029217E"/>
    <w:rsid w:val="00292265"/>
    <w:rsid w:val="002927BA"/>
    <w:rsid w:val="00293409"/>
    <w:rsid w:val="0029349F"/>
    <w:rsid w:val="00293B76"/>
    <w:rsid w:val="00294038"/>
    <w:rsid w:val="002941CE"/>
    <w:rsid w:val="00294589"/>
    <w:rsid w:val="002958AF"/>
    <w:rsid w:val="0029615D"/>
    <w:rsid w:val="002968C8"/>
    <w:rsid w:val="00296D4C"/>
    <w:rsid w:val="00297755"/>
    <w:rsid w:val="002A0CBB"/>
    <w:rsid w:val="002A0EFF"/>
    <w:rsid w:val="002A25BB"/>
    <w:rsid w:val="002A267E"/>
    <w:rsid w:val="002A279A"/>
    <w:rsid w:val="002A28CC"/>
    <w:rsid w:val="002A2A3A"/>
    <w:rsid w:val="002A2A59"/>
    <w:rsid w:val="002A34D5"/>
    <w:rsid w:val="002A3689"/>
    <w:rsid w:val="002A3FEB"/>
    <w:rsid w:val="002A4D6D"/>
    <w:rsid w:val="002A50B4"/>
    <w:rsid w:val="002A5216"/>
    <w:rsid w:val="002A5222"/>
    <w:rsid w:val="002A534C"/>
    <w:rsid w:val="002A576E"/>
    <w:rsid w:val="002A5899"/>
    <w:rsid w:val="002A5957"/>
    <w:rsid w:val="002A6633"/>
    <w:rsid w:val="002A67C5"/>
    <w:rsid w:val="002A684B"/>
    <w:rsid w:val="002A6EE8"/>
    <w:rsid w:val="002A6F51"/>
    <w:rsid w:val="002A70E9"/>
    <w:rsid w:val="002A7839"/>
    <w:rsid w:val="002A7905"/>
    <w:rsid w:val="002A7ACA"/>
    <w:rsid w:val="002A7E1F"/>
    <w:rsid w:val="002B07F9"/>
    <w:rsid w:val="002B0B1C"/>
    <w:rsid w:val="002B1179"/>
    <w:rsid w:val="002B1184"/>
    <w:rsid w:val="002B1211"/>
    <w:rsid w:val="002B13CF"/>
    <w:rsid w:val="002B1B9C"/>
    <w:rsid w:val="002B1CD0"/>
    <w:rsid w:val="002B1D1E"/>
    <w:rsid w:val="002B1E47"/>
    <w:rsid w:val="002B21B4"/>
    <w:rsid w:val="002B2458"/>
    <w:rsid w:val="002B2479"/>
    <w:rsid w:val="002B2593"/>
    <w:rsid w:val="002B308E"/>
    <w:rsid w:val="002B35B5"/>
    <w:rsid w:val="002B3AD1"/>
    <w:rsid w:val="002B40C0"/>
    <w:rsid w:val="002B4BD0"/>
    <w:rsid w:val="002B4C4A"/>
    <w:rsid w:val="002B4D03"/>
    <w:rsid w:val="002B4E0F"/>
    <w:rsid w:val="002B5E51"/>
    <w:rsid w:val="002B611A"/>
    <w:rsid w:val="002B61FD"/>
    <w:rsid w:val="002B62F9"/>
    <w:rsid w:val="002B7122"/>
    <w:rsid w:val="002B7463"/>
    <w:rsid w:val="002B7A75"/>
    <w:rsid w:val="002B7C05"/>
    <w:rsid w:val="002B7FA6"/>
    <w:rsid w:val="002C0002"/>
    <w:rsid w:val="002C03BA"/>
    <w:rsid w:val="002C06A7"/>
    <w:rsid w:val="002C0C5B"/>
    <w:rsid w:val="002C1308"/>
    <w:rsid w:val="002C215B"/>
    <w:rsid w:val="002C25F3"/>
    <w:rsid w:val="002C27CB"/>
    <w:rsid w:val="002C3B22"/>
    <w:rsid w:val="002C3D4E"/>
    <w:rsid w:val="002C4539"/>
    <w:rsid w:val="002C45BF"/>
    <w:rsid w:val="002C4941"/>
    <w:rsid w:val="002C4AFC"/>
    <w:rsid w:val="002C4DD3"/>
    <w:rsid w:val="002C512D"/>
    <w:rsid w:val="002C5186"/>
    <w:rsid w:val="002C53E9"/>
    <w:rsid w:val="002C5DB2"/>
    <w:rsid w:val="002C62BD"/>
    <w:rsid w:val="002C7512"/>
    <w:rsid w:val="002C7ED6"/>
    <w:rsid w:val="002C7F39"/>
    <w:rsid w:val="002D0574"/>
    <w:rsid w:val="002D0BB6"/>
    <w:rsid w:val="002D14B1"/>
    <w:rsid w:val="002D1C01"/>
    <w:rsid w:val="002D1F28"/>
    <w:rsid w:val="002D2DE5"/>
    <w:rsid w:val="002D3176"/>
    <w:rsid w:val="002D3844"/>
    <w:rsid w:val="002D397A"/>
    <w:rsid w:val="002D3A33"/>
    <w:rsid w:val="002D3D3D"/>
    <w:rsid w:val="002D3F85"/>
    <w:rsid w:val="002D4048"/>
    <w:rsid w:val="002D4582"/>
    <w:rsid w:val="002D491E"/>
    <w:rsid w:val="002D64D4"/>
    <w:rsid w:val="002D6C09"/>
    <w:rsid w:val="002D7A7D"/>
    <w:rsid w:val="002E04D8"/>
    <w:rsid w:val="002E0B88"/>
    <w:rsid w:val="002E0E54"/>
    <w:rsid w:val="002E1D08"/>
    <w:rsid w:val="002E23AE"/>
    <w:rsid w:val="002E2A47"/>
    <w:rsid w:val="002E2A97"/>
    <w:rsid w:val="002E39AB"/>
    <w:rsid w:val="002E3D33"/>
    <w:rsid w:val="002E3DF9"/>
    <w:rsid w:val="002E415D"/>
    <w:rsid w:val="002E44E5"/>
    <w:rsid w:val="002E4924"/>
    <w:rsid w:val="002E4930"/>
    <w:rsid w:val="002E4960"/>
    <w:rsid w:val="002E5012"/>
    <w:rsid w:val="002E5226"/>
    <w:rsid w:val="002E5A46"/>
    <w:rsid w:val="002E5D39"/>
    <w:rsid w:val="002E5E65"/>
    <w:rsid w:val="002E5E84"/>
    <w:rsid w:val="002E6077"/>
    <w:rsid w:val="002E62F5"/>
    <w:rsid w:val="002E6406"/>
    <w:rsid w:val="002E657F"/>
    <w:rsid w:val="002E6938"/>
    <w:rsid w:val="002E7366"/>
    <w:rsid w:val="002E740D"/>
    <w:rsid w:val="002E763B"/>
    <w:rsid w:val="002F0308"/>
    <w:rsid w:val="002F0D0F"/>
    <w:rsid w:val="002F132E"/>
    <w:rsid w:val="002F1725"/>
    <w:rsid w:val="002F1C1C"/>
    <w:rsid w:val="002F1D2D"/>
    <w:rsid w:val="002F2300"/>
    <w:rsid w:val="002F292E"/>
    <w:rsid w:val="002F3577"/>
    <w:rsid w:val="002F3B89"/>
    <w:rsid w:val="002F4A3C"/>
    <w:rsid w:val="002F4EF9"/>
    <w:rsid w:val="002F5038"/>
    <w:rsid w:val="002F5659"/>
    <w:rsid w:val="002F5971"/>
    <w:rsid w:val="002F5B0D"/>
    <w:rsid w:val="002F6028"/>
    <w:rsid w:val="002F71E7"/>
    <w:rsid w:val="002F729E"/>
    <w:rsid w:val="002F7747"/>
    <w:rsid w:val="003001F8"/>
    <w:rsid w:val="00300A99"/>
    <w:rsid w:val="003019A5"/>
    <w:rsid w:val="00302431"/>
    <w:rsid w:val="0030350B"/>
    <w:rsid w:val="003035FB"/>
    <w:rsid w:val="00303784"/>
    <w:rsid w:val="003039F9"/>
    <w:rsid w:val="00303FF7"/>
    <w:rsid w:val="003041BC"/>
    <w:rsid w:val="003041C5"/>
    <w:rsid w:val="00304524"/>
    <w:rsid w:val="00304597"/>
    <w:rsid w:val="00304DAA"/>
    <w:rsid w:val="00304F84"/>
    <w:rsid w:val="00304FF5"/>
    <w:rsid w:val="00305420"/>
    <w:rsid w:val="003055A4"/>
    <w:rsid w:val="003061B1"/>
    <w:rsid w:val="00306560"/>
    <w:rsid w:val="00306573"/>
    <w:rsid w:val="0030673A"/>
    <w:rsid w:val="003067B4"/>
    <w:rsid w:val="00306BF3"/>
    <w:rsid w:val="00306CC5"/>
    <w:rsid w:val="003077C1"/>
    <w:rsid w:val="0030789E"/>
    <w:rsid w:val="003079B7"/>
    <w:rsid w:val="0031023B"/>
    <w:rsid w:val="00310964"/>
    <w:rsid w:val="00310C8F"/>
    <w:rsid w:val="00310E6A"/>
    <w:rsid w:val="0031101F"/>
    <w:rsid w:val="003111CD"/>
    <w:rsid w:val="003113C8"/>
    <w:rsid w:val="00311B00"/>
    <w:rsid w:val="00311DBE"/>
    <w:rsid w:val="00311EA0"/>
    <w:rsid w:val="00312004"/>
    <w:rsid w:val="0031214F"/>
    <w:rsid w:val="003132CA"/>
    <w:rsid w:val="003138F6"/>
    <w:rsid w:val="0031397C"/>
    <w:rsid w:val="00313B96"/>
    <w:rsid w:val="00313BF5"/>
    <w:rsid w:val="003148C3"/>
    <w:rsid w:val="00314913"/>
    <w:rsid w:val="00314DB8"/>
    <w:rsid w:val="00315AFD"/>
    <w:rsid w:val="00315F73"/>
    <w:rsid w:val="00315FA1"/>
    <w:rsid w:val="003160B9"/>
    <w:rsid w:val="00316185"/>
    <w:rsid w:val="00316385"/>
    <w:rsid w:val="0031672C"/>
    <w:rsid w:val="00316AC9"/>
    <w:rsid w:val="00316FEE"/>
    <w:rsid w:val="003171CB"/>
    <w:rsid w:val="003174E3"/>
    <w:rsid w:val="003179C0"/>
    <w:rsid w:val="003206E4"/>
    <w:rsid w:val="00320BC3"/>
    <w:rsid w:val="00320ECF"/>
    <w:rsid w:val="003210BB"/>
    <w:rsid w:val="00321CA0"/>
    <w:rsid w:val="00321E4C"/>
    <w:rsid w:val="003223C4"/>
    <w:rsid w:val="00322967"/>
    <w:rsid w:val="003232D8"/>
    <w:rsid w:val="003234A4"/>
    <w:rsid w:val="00323531"/>
    <w:rsid w:val="0032377D"/>
    <w:rsid w:val="00323C82"/>
    <w:rsid w:val="00324261"/>
    <w:rsid w:val="003247A3"/>
    <w:rsid w:val="0032588C"/>
    <w:rsid w:val="00325E4A"/>
    <w:rsid w:val="00325EE6"/>
    <w:rsid w:val="0032605A"/>
    <w:rsid w:val="0032614A"/>
    <w:rsid w:val="00326150"/>
    <w:rsid w:val="003261B9"/>
    <w:rsid w:val="0032670A"/>
    <w:rsid w:val="00326739"/>
    <w:rsid w:val="0032694F"/>
    <w:rsid w:val="00326B38"/>
    <w:rsid w:val="00326C95"/>
    <w:rsid w:val="00327047"/>
    <w:rsid w:val="003274F4"/>
    <w:rsid w:val="0032759E"/>
    <w:rsid w:val="00327D43"/>
    <w:rsid w:val="003304F5"/>
    <w:rsid w:val="00330729"/>
    <w:rsid w:val="00330CD3"/>
    <w:rsid w:val="003313D3"/>
    <w:rsid w:val="00331627"/>
    <w:rsid w:val="003316A5"/>
    <w:rsid w:val="00331F0E"/>
    <w:rsid w:val="00331F47"/>
    <w:rsid w:val="0033289E"/>
    <w:rsid w:val="003328BA"/>
    <w:rsid w:val="00333A0A"/>
    <w:rsid w:val="00333BB5"/>
    <w:rsid w:val="003343FA"/>
    <w:rsid w:val="00334B37"/>
    <w:rsid w:val="003354A4"/>
    <w:rsid w:val="00335C5B"/>
    <w:rsid w:val="0033611F"/>
    <w:rsid w:val="00336787"/>
    <w:rsid w:val="003370B9"/>
    <w:rsid w:val="003372E1"/>
    <w:rsid w:val="003379BC"/>
    <w:rsid w:val="00337E7D"/>
    <w:rsid w:val="00337E8B"/>
    <w:rsid w:val="003405F8"/>
    <w:rsid w:val="00340617"/>
    <w:rsid w:val="00340726"/>
    <w:rsid w:val="00341097"/>
    <w:rsid w:val="0034110C"/>
    <w:rsid w:val="003411EE"/>
    <w:rsid w:val="0034182F"/>
    <w:rsid w:val="00341918"/>
    <w:rsid w:val="00341BFA"/>
    <w:rsid w:val="003423D7"/>
    <w:rsid w:val="0034240F"/>
    <w:rsid w:val="003426D5"/>
    <w:rsid w:val="00342B6E"/>
    <w:rsid w:val="00342C3B"/>
    <w:rsid w:val="00342F1F"/>
    <w:rsid w:val="003431DF"/>
    <w:rsid w:val="00343329"/>
    <w:rsid w:val="00343F75"/>
    <w:rsid w:val="00343FD5"/>
    <w:rsid w:val="00343FF3"/>
    <w:rsid w:val="003443F4"/>
    <w:rsid w:val="00344B2C"/>
    <w:rsid w:val="00345161"/>
    <w:rsid w:val="00345183"/>
    <w:rsid w:val="003452DF"/>
    <w:rsid w:val="0034532A"/>
    <w:rsid w:val="003457F6"/>
    <w:rsid w:val="00345810"/>
    <w:rsid w:val="0034588E"/>
    <w:rsid w:val="00346FBF"/>
    <w:rsid w:val="00347190"/>
    <w:rsid w:val="00347831"/>
    <w:rsid w:val="00347D9A"/>
    <w:rsid w:val="003508CF"/>
    <w:rsid w:val="003509BE"/>
    <w:rsid w:val="00350C70"/>
    <w:rsid w:val="00350E17"/>
    <w:rsid w:val="00351529"/>
    <w:rsid w:val="003515FF"/>
    <w:rsid w:val="00351ABF"/>
    <w:rsid w:val="0035291F"/>
    <w:rsid w:val="00352A12"/>
    <w:rsid w:val="00352EF5"/>
    <w:rsid w:val="003530E9"/>
    <w:rsid w:val="003532D2"/>
    <w:rsid w:val="00353432"/>
    <w:rsid w:val="00353518"/>
    <w:rsid w:val="00353712"/>
    <w:rsid w:val="00353C5E"/>
    <w:rsid w:val="003540CA"/>
    <w:rsid w:val="003540F2"/>
    <w:rsid w:val="0035445B"/>
    <w:rsid w:val="00354540"/>
    <w:rsid w:val="00354544"/>
    <w:rsid w:val="00354919"/>
    <w:rsid w:val="00354B76"/>
    <w:rsid w:val="00354FFA"/>
    <w:rsid w:val="003554F6"/>
    <w:rsid w:val="003556EB"/>
    <w:rsid w:val="0035606A"/>
    <w:rsid w:val="003562AE"/>
    <w:rsid w:val="00356691"/>
    <w:rsid w:val="00356AE8"/>
    <w:rsid w:val="00356BB7"/>
    <w:rsid w:val="00357006"/>
    <w:rsid w:val="00357092"/>
    <w:rsid w:val="0035726A"/>
    <w:rsid w:val="003573B9"/>
    <w:rsid w:val="00357473"/>
    <w:rsid w:val="003575D2"/>
    <w:rsid w:val="00357884"/>
    <w:rsid w:val="00357D19"/>
    <w:rsid w:val="00357E60"/>
    <w:rsid w:val="00360243"/>
    <w:rsid w:val="003606D6"/>
    <w:rsid w:val="0036087B"/>
    <w:rsid w:val="00360F48"/>
    <w:rsid w:val="003611BA"/>
    <w:rsid w:val="003613E7"/>
    <w:rsid w:val="00361D3B"/>
    <w:rsid w:val="0036212F"/>
    <w:rsid w:val="00362D91"/>
    <w:rsid w:val="00362E24"/>
    <w:rsid w:val="00363493"/>
    <w:rsid w:val="0036365F"/>
    <w:rsid w:val="0036377A"/>
    <w:rsid w:val="00363B9B"/>
    <w:rsid w:val="00363E48"/>
    <w:rsid w:val="00363F0E"/>
    <w:rsid w:val="00364121"/>
    <w:rsid w:val="00364AE3"/>
    <w:rsid w:val="003651CE"/>
    <w:rsid w:val="003653E9"/>
    <w:rsid w:val="00366055"/>
    <w:rsid w:val="0036615B"/>
    <w:rsid w:val="00366AE2"/>
    <w:rsid w:val="003673EA"/>
    <w:rsid w:val="00367732"/>
    <w:rsid w:val="00367D07"/>
    <w:rsid w:val="00371ACB"/>
    <w:rsid w:val="0037258B"/>
    <w:rsid w:val="003727CB"/>
    <w:rsid w:val="00373293"/>
    <w:rsid w:val="003733A3"/>
    <w:rsid w:val="00373A5E"/>
    <w:rsid w:val="00373D74"/>
    <w:rsid w:val="00373F15"/>
    <w:rsid w:val="003740C2"/>
    <w:rsid w:val="00374366"/>
    <w:rsid w:val="00374550"/>
    <w:rsid w:val="00374A88"/>
    <w:rsid w:val="00374AD9"/>
    <w:rsid w:val="00375051"/>
    <w:rsid w:val="003758C8"/>
    <w:rsid w:val="00375BBB"/>
    <w:rsid w:val="003768A2"/>
    <w:rsid w:val="00376A81"/>
    <w:rsid w:val="00376D13"/>
    <w:rsid w:val="00376EB4"/>
    <w:rsid w:val="0037708A"/>
    <w:rsid w:val="003770A8"/>
    <w:rsid w:val="00377260"/>
    <w:rsid w:val="003773B9"/>
    <w:rsid w:val="00377473"/>
    <w:rsid w:val="0037766C"/>
    <w:rsid w:val="00377B06"/>
    <w:rsid w:val="00377B66"/>
    <w:rsid w:val="003802D0"/>
    <w:rsid w:val="003803A3"/>
    <w:rsid w:val="00381F19"/>
    <w:rsid w:val="00382222"/>
    <w:rsid w:val="003822E5"/>
    <w:rsid w:val="0038287C"/>
    <w:rsid w:val="003828FC"/>
    <w:rsid w:val="00382E54"/>
    <w:rsid w:val="00383FED"/>
    <w:rsid w:val="00384121"/>
    <w:rsid w:val="00384C45"/>
    <w:rsid w:val="00385801"/>
    <w:rsid w:val="00385D73"/>
    <w:rsid w:val="0038654E"/>
    <w:rsid w:val="0038668B"/>
    <w:rsid w:val="003871CA"/>
    <w:rsid w:val="00387B78"/>
    <w:rsid w:val="00387D74"/>
    <w:rsid w:val="0039029A"/>
    <w:rsid w:val="003906D3"/>
    <w:rsid w:val="00390CD1"/>
    <w:rsid w:val="00391133"/>
    <w:rsid w:val="00391195"/>
    <w:rsid w:val="00392197"/>
    <w:rsid w:val="0039259F"/>
    <w:rsid w:val="003929E0"/>
    <w:rsid w:val="003929EF"/>
    <w:rsid w:val="003930FC"/>
    <w:rsid w:val="00393208"/>
    <w:rsid w:val="003947AC"/>
    <w:rsid w:val="00394C3B"/>
    <w:rsid w:val="00394DB8"/>
    <w:rsid w:val="00394E2A"/>
    <w:rsid w:val="00395659"/>
    <w:rsid w:val="003958D0"/>
    <w:rsid w:val="00395BEA"/>
    <w:rsid w:val="00395D49"/>
    <w:rsid w:val="00396592"/>
    <w:rsid w:val="00396757"/>
    <w:rsid w:val="003969A2"/>
    <w:rsid w:val="003969AF"/>
    <w:rsid w:val="00396EB6"/>
    <w:rsid w:val="00397A0A"/>
    <w:rsid w:val="00397B8F"/>
    <w:rsid w:val="003A01CB"/>
    <w:rsid w:val="003A04F2"/>
    <w:rsid w:val="003A0F30"/>
    <w:rsid w:val="003A0FCC"/>
    <w:rsid w:val="003A1135"/>
    <w:rsid w:val="003A21D8"/>
    <w:rsid w:val="003A258D"/>
    <w:rsid w:val="003A2B51"/>
    <w:rsid w:val="003A3122"/>
    <w:rsid w:val="003A323A"/>
    <w:rsid w:val="003A3FD9"/>
    <w:rsid w:val="003A421E"/>
    <w:rsid w:val="003A43E4"/>
    <w:rsid w:val="003A4C03"/>
    <w:rsid w:val="003A4F86"/>
    <w:rsid w:val="003A5361"/>
    <w:rsid w:val="003A5CC1"/>
    <w:rsid w:val="003A6907"/>
    <w:rsid w:val="003A69EF"/>
    <w:rsid w:val="003A6C6E"/>
    <w:rsid w:val="003A6C87"/>
    <w:rsid w:val="003A7057"/>
    <w:rsid w:val="003A75CD"/>
    <w:rsid w:val="003A7B47"/>
    <w:rsid w:val="003B00E0"/>
    <w:rsid w:val="003B0B94"/>
    <w:rsid w:val="003B0CFF"/>
    <w:rsid w:val="003B1383"/>
    <w:rsid w:val="003B19E1"/>
    <w:rsid w:val="003B1B0F"/>
    <w:rsid w:val="003B1B7E"/>
    <w:rsid w:val="003B1DA5"/>
    <w:rsid w:val="003B1EDC"/>
    <w:rsid w:val="003B1FEF"/>
    <w:rsid w:val="003B2315"/>
    <w:rsid w:val="003B241B"/>
    <w:rsid w:val="003B256B"/>
    <w:rsid w:val="003B273C"/>
    <w:rsid w:val="003B2A25"/>
    <w:rsid w:val="003B3890"/>
    <w:rsid w:val="003B4D17"/>
    <w:rsid w:val="003B4EEB"/>
    <w:rsid w:val="003B57C3"/>
    <w:rsid w:val="003B5FAB"/>
    <w:rsid w:val="003B6D14"/>
    <w:rsid w:val="003B70FC"/>
    <w:rsid w:val="003B72AA"/>
    <w:rsid w:val="003B763C"/>
    <w:rsid w:val="003C00EA"/>
    <w:rsid w:val="003C06C4"/>
    <w:rsid w:val="003C09FC"/>
    <w:rsid w:val="003C0BFC"/>
    <w:rsid w:val="003C1C5A"/>
    <w:rsid w:val="003C1D08"/>
    <w:rsid w:val="003C224D"/>
    <w:rsid w:val="003C2D48"/>
    <w:rsid w:val="003C3550"/>
    <w:rsid w:val="003C362B"/>
    <w:rsid w:val="003C3B36"/>
    <w:rsid w:val="003C4494"/>
    <w:rsid w:val="003C4D5A"/>
    <w:rsid w:val="003C4DDC"/>
    <w:rsid w:val="003C5634"/>
    <w:rsid w:val="003C574F"/>
    <w:rsid w:val="003C588B"/>
    <w:rsid w:val="003C59E2"/>
    <w:rsid w:val="003C5C74"/>
    <w:rsid w:val="003C641C"/>
    <w:rsid w:val="003C67E1"/>
    <w:rsid w:val="003C6D34"/>
    <w:rsid w:val="003C739E"/>
    <w:rsid w:val="003C76CC"/>
    <w:rsid w:val="003D045E"/>
    <w:rsid w:val="003D07E3"/>
    <w:rsid w:val="003D08F0"/>
    <w:rsid w:val="003D0EF6"/>
    <w:rsid w:val="003D12F8"/>
    <w:rsid w:val="003D15D4"/>
    <w:rsid w:val="003D177F"/>
    <w:rsid w:val="003D1CB7"/>
    <w:rsid w:val="003D1D34"/>
    <w:rsid w:val="003D259E"/>
    <w:rsid w:val="003D2790"/>
    <w:rsid w:val="003D28B9"/>
    <w:rsid w:val="003D2DD0"/>
    <w:rsid w:val="003D349A"/>
    <w:rsid w:val="003D3C59"/>
    <w:rsid w:val="003D3E88"/>
    <w:rsid w:val="003D3F55"/>
    <w:rsid w:val="003D431F"/>
    <w:rsid w:val="003D483E"/>
    <w:rsid w:val="003D4D0A"/>
    <w:rsid w:val="003D4EBA"/>
    <w:rsid w:val="003D55A5"/>
    <w:rsid w:val="003D5DF9"/>
    <w:rsid w:val="003D6C06"/>
    <w:rsid w:val="003D6D7F"/>
    <w:rsid w:val="003D77AD"/>
    <w:rsid w:val="003D78C1"/>
    <w:rsid w:val="003D7BD8"/>
    <w:rsid w:val="003D7C60"/>
    <w:rsid w:val="003D7E4E"/>
    <w:rsid w:val="003E08BE"/>
    <w:rsid w:val="003E10A5"/>
    <w:rsid w:val="003E17C1"/>
    <w:rsid w:val="003E1C25"/>
    <w:rsid w:val="003E2077"/>
    <w:rsid w:val="003E20F3"/>
    <w:rsid w:val="003E215C"/>
    <w:rsid w:val="003E2DCE"/>
    <w:rsid w:val="003E4D20"/>
    <w:rsid w:val="003E50C0"/>
    <w:rsid w:val="003E5756"/>
    <w:rsid w:val="003E59E5"/>
    <w:rsid w:val="003E5F19"/>
    <w:rsid w:val="003E6DBB"/>
    <w:rsid w:val="003E6FD9"/>
    <w:rsid w:val="003E7084"/>
    <w:rsid w:val="003E7098"/>
    <w:rsid w:val="003E721D"/>
    <w:rsid w:val="003E7925"/>
    <w:rsid w:val="003E79E6"/>
    <w:rsid w:val="003E7A56"/>
    <w:rsid w:val="003E7D32"/>
    <w:rsid w:val="003E7DD7"/>
    <w:rsid w:val="003E7E96"/>
    <w:rsid w:val="003E7EEF"/>
    <w:rsid w:val="003F0718"/>
    <w:rsid w:val="003F0D83"/>
    <w:rsid w:val="003F0D88"/>
    <w:rsid w:val="003F177A"/>
    <w:rsid w:val="003F1B70"/>
    <w:rsid w:val="003F1D92"/>
    <w:rsid w:val="003F1D96"/>
    <w:rsid w:val="003F222C"/>
    <w:rsid w:val="003F3A06"/>
    <w:rsid w:val="003F412E"/>
    <w:rsid w:val="003F436B"/>
    <w:rsid w:val="003F5160"/>
    <w:rsid w:val="003F5180"/>
    <w:rsid w:val="003F54A7"/>
    <w:rsid w:val="003F56DA"/>
    <w:rsid w:val="003F573C"/>
    <w:rsid w:val="003F58BB"/>
    <w:rsid w:val="003F5E35"/>
    <w:rsid w:val="003F6091"/>
    <w:rsid w:val="003F6C18"/>
    <w:rsid w:val="003F6D85"/>
    <w:rsid w:val="003F6E5A"/>
    <w:rsid w:val="003F6EDF"/>
    <w:rsid w:val="003F714D"/>
    <w:rsid w:val="003F77D7"/>
    <w:rsid w:val="003F7DFF"/>
    <w:rsid w:val="003F7E85"/>
    <w:rsid w:val="00400197"/>
    <w:rsid w:val="00400567"/>
    <w:rsid w:val="00400B7F"/>
    <w:rsid w:val="004018B5"/>
    <w:rsid w:val="00401A3F"/>
    <w:rsid w:val="00401C3F"/>
    <w:rsid w:val="00401F30"/>
    <w:rsid w:val="00401FE3"/>
    <w:rsid w:val="004021F2"/>
    <w:rsid w:val="004025AE"/>
    <w:rsid w:val="00402C1A"/>
    <w:rsid w:val="00402D6B"/>
    <w:rsid w:val="00403246"/>
    <w:rsid w:val="004034FE"/>
    <w:rsid w:val="00403532"/>
    <w:rsid w:val="0040356A"/>
    <w:rsid w:val="0040367A"/>
    <w:rsid w:val="004036A0"/>
    <w:rsid w:val="004038CA"/>
    <w:rsid w:val="00403928"/>
    <w:rsid w:val="0040399A"/>
    <w:rsid w:val="00403B4D"/>
    <w:rsid w:val="00403DE6"/>
    <w:rsid w:val="00403E7A"/>
    <w:rsid w:val="00404020"/>
    <w:rsid w:val="00404768"/>
    <w:rsid w:val="0040498E"/>
    <w:rsid w:val="00404CFA"/>
    <w:rsid w:val="0040526C"/>
    <w:rsid w:val="00405FC6"/>
    <w:rsid w:val="0040640A"/>
    <w:rsid w:val="00406814"/>
    <w:rsid w:val="004068FD"/>
    <w:rsid w:val="0040734E"/>
    <w:rsid w:val="00407673"/>
    <w:rsid w:val="00407709"/>
    <w:rsid w:val="00407785"/>
    <w:rsid w:val="00407797"/>
    <w:rsid w:val="00407B01"/>
    <w:rsid w:val="00410BB7"/>
    <w:rsid w:val="00410CFC"/>
    <w:rsid w:val="00411219"/>
    <w:rsid w:val="00411250"/>
    <w:rsid w:val="00411417"/>
    <w:rsid w:val="004115F9"/>
    <w:rsid w:val="00411897"/>
    <w:rsid w:val="00411919"/>
    <w:rsid w:val="00411F35"/>
    <w:rsid w:val="00411F73"/>
    <w:rsid w:val="004125A6"/>
    <w:rsid w:val="004125CB"/>
    <w:rsid w:val="004127CC"/>
    <w:rsid w:val="004133C1"/>
    <w:rsid w:val="0041345F"/>
    <w:rsid w:val="00413827"/>
    <w:rsid w:val="00413875"/>
    <w:rsid w:val="00413C94"/>
    <w:rsid w:val="00413D5C"/>
    <w:rsid w:val="00413D70"/>
    <w:rsid w:val="00413EE0"/>
    <w:rsid w:val="00413F91"/>
    <w:rsid w:val="00414414"/>
    <w:rsid w:val="00414AAF"/>
    <w:rsid w:val="00414DCD"/>
    <w:rsid w:val="00414EAA"/>
    <w:rsid w:val="004154F3"/>
    <w:rsid w:val="004159C4"/>
    <w:rsid w:val="004160D2"/>
    <w:rsid w:val="0041666D"/>
    <w:rsid w:val="00416908"/>
    <w:rsid w:val="00416A01"/>
    <w:rsid w:val="00417BA9"/>
    <w:rsid w:val="004204C1"/>
    <w:rsid w:val="00420783"/>
    <w:rsid w:val="00420E73"/>
    <w:rsid w:val="00420F6B"/>
    <w:rsid w:val="0042126F"/>
    <w:rsid w:val="00421381"/>
    <w:rsid w:val="004214C3"/>
    <w:rsid w:val="004217D9"/>
    <w:rsid w:val="004219A0"/>
    <w:rsid w:val="00421BFF"/>
    <w:rsid w:val="00422AAF"/>
    <w:rsid w:val="00422BF2"/>
    <w:rsid w:val="00422EDD"/>
    <w:rsid w:val="00423158"/>
    <w:rsid w:val="004233C3"/>
    <w:rsid w:val="00423485"/>
    <w:rsid w:val="004238DF"/>
    <w:rsid w:val="00423B3B"/>
    <w:rsid w:val="004242C1"/>
    <w:rsid w:val="00424DD3"/>
    <w:rsid w:val="004250C6"/>
    <w:rsid w:val="004253B6"/>
    <w:rsid w:val="00425464"/>
    <w:rsid w:val="00425B7B"/>
    <w:rsid w:val="00425F03"/>
    <w:rsid w:val="004264EC"/>
    <w:rsid w:val="00426739"/>
    <w:rsid w:val="00426D9E"/>
    <w:rsid w:val="004272AE"/>
    <w:rsid w:val="004277C8"/>
    <w:rsid w:val="0042785D"/>
    <w:rsid w:val="00427B9E"/>
    <w:rsid w:val="004303D2"/>
    <w:rsid w:val="00430A89"/>
    <w:rsid w:val="004311D0"/>
    <w:rsid w:val="00431AC9"/>
    <w:rsid w:val="004325E9"/>
    <w:rsid w:val="00432ACB"/>
    <w:rsid w:val="00432CEA"/>
    <w:rsid w:val="004340CC"/>
    <w:rsid w:val="00434261"/>
    <w:rsid w:val="00434288"/>
    <w:rsid w:val="00434E7A"/>
    <w:rsid w:val="00435B27"/>
    <w:rsid w:val="00436D21"/>
    <w:rsid w:val="004372CF"/>
    <w:rsid w:val="004379A1"/>
    <w:rsid w:val="00437A22"/>
    <w:rsid w:val="00440530"/>
    <w:rsid w:val="00440872"/>
    <w:rsid w:val="00440E12"/>
    <w:rsid w:val="004411DB"/>
    <w:rsid w:val="00441B13"/>
    <w:rsid w:val="00441F0E"/>
    <w:rsid w:val="004422D2"/>
    <w:rsid w:val="00442954"/>
    <w:rsid w:val="00442B07"/>
    <w:rsid w:val="00442ECB"/>
    <w:rsid w:val="004433FB"/>
    <w:rsid w:val="00443AF9"/>
    <w:rsid w:val="00443C31"/>
    <w:rsid w:val="00443CBC"/>
    <w:rsid w:val="00443D5A"/>
    <w:rsid w:val="00444612"/>
    <w:rsid w:val="00444998"/>
    <w:rsid w:val="00444FD1"/>
    <w:rsid w:val="004458B1"/>
    <w:rsid w:val="004460C3"/>
    <w:rsid w:val="0044615E"/>
    <w:rsid w:val="0044645D"/>
    <w:rsid w:val="00446B64"/>
    <w:rsid w:val="00446C28"/>
    <w:rsid w:val="00446C33"/>
    <w:rsid w:val="00446C84"/>
    <w:rsid w:val="00446EB8"/>
    <w:rsid w:val="00447270"/>
    <w:rsid w:val="00447332"/>
    <w:rsid w:val="004476E6"/>
    <w:rsid w:val="00450080"/>
    <w:rsid w:val="004502C6"/>
    <w:rsid w:val="004504E9"/>
    <w:rsid w:val="00450A40"/>
    <w:rsid w:val="00450C3A"/>
    <w:rsid w:val="00450FBE"/>
    <w:rsid w:val="00450FF3"/>
    <w:rsid w:val="0045111D"/>
    <w:rsid w:val="0045122D"/>
    <w:rsid w:val="004514D8"/>
    <w:rsid w:val="00451FD8"/>
    <w:rsid w:val="004520BB"/>
    <w:rsid w:val="00453022"/>
    <w:rsid w:val="004538F2"/>
    <w:rsid w:val="00453C96"/>
    <w:rsid w:val="00453EAD"/>
    <w:rsid w:val="004544BD"/>
    <w:rsid w:val="00454807"/>
    <w:rsid w:val="00454A87"/>
    <w:rsid w:val="00455875"/>
    <w:rsid w:val="00456111"/>
    <w:rsid w:val="00456472"/>
    <w:rsid w:val="004565DA"/>
    <w:rsid w:val="004566F5"/>
    <w:rsid w:val="00456794"/>
    <w:rsid w:val="004568DD"/>
    <w:rsid w:val="00456ADD"/>
    <w:rsid w:val="00457BD1"/>
    <w:rsid w:val="00461053"/>
    <w:rsid w:val="00461120"/>
    <w:rsid w:val="004617C3"/>
    <w:rsid w:val="004620F9"/>
    <w:rsid w:val="00462132"/>
    <w:rsid w:val="004622F1"/>
    <w:rsid w:val="00462349"/>
    <w:rsid w:val="004627B5"/>
    <w:rsid w:val="00463B84"/>
    <w:rsid w:val="004640BA"/>
    <w:rsid w:val="00464173"/>
    <w:rsid w:val="004648A3"/>
    <w:rsid w:val="00464A50"/>
    <w:rsid w:val="00465993"/>
    <w:rsid w:val="00465BA4"/>
    <w:rsid w:val="00465D62"/>
    <w:rsid w:val="00465FBB"/>
    <w:rsid w:val="00465FCA"/>
    <w:rsid w:val="004661D7"/>
    <w:rsid w:val="0046648D"/>
    <w:rsid w:val="00466508"/>
    <w:rsid w:val="004675A4"/>
    <w:rsid w:val="00467737"/>
    <w:rsid w:val="00467A6C"/>
    <w:rsid w:val="00467B72"/>
    <w:rsid w:val="00467BF9"/>
    <w:rsid w:val="00470353"/>
    <w:rsid w:val="004703C1"/>
    <w:rsid w:val="004716B1"/>
    <w:rsid w:val="004717C5"/>
    <w:rsid w:val="00471A2A"/>
    <w:rsid w:val="00471B4A"/>
    <w:rsid w:val="00472376"/>
    <w:rsid w:val="0047237B"/>
    <w:rsid w:val="0047261D"/>
    <w:rsid w:val="00472BD3"/>
    <w:rsid w:val="00473BB4"/>
    <w:rsid w:val="004743B7"/>
    <w:rsid w:val="004744FF"/>
    <w:rsid w:val="00475012"/>
    <w:rsid w:val="00475319"/>
    <w:rsid w:val="00475C14"/>
    <w:rsid w:val="00476438"/>
    <w:rsid w:val="004764CC"/>
    <w:rsid w:val="00476A62"/>
    <w:rsid w:val="00476F41"/>
    <w:rsid w:val="00477D60"/>
    <w:rsid w:val="00477D7C"/>
    <w:rsid w:val="00477E8E"/>
    <w:rsid w:val="00480243"/>
    <w:rsid w:val="0048084D"/>
    <w:rsid w:val="00480E70"/>
    <w:rsid w:val="00480F2F"/>
    <w:rsid w:val="00480FBE"/>
    <w:rsid w:val="00480FD8"/>
    <w:rsid w:val="00481ADC"/>
    <w:rsid w:val="00481B3B"/>
    <w:rsid w:val="00481BFF"/>
    <w:rsid w:val="00481C02"/>
    <w:rsid w:val="00481E94"/>
    <w:rsid w:val="004820B0"/>
    <w:rsid w:val="00482468"/>
    <w:rsid w:val="00482A6F"/>
    <w:rsid w:val="00482D7B"/>
    <w:rsid w:val="00482E53"/>
    <w:rsid w:val="00482F72"/>
    <w:rsid w:val="00483168"/>
    <w:rsid w:val="0048357D"/>
    <w:rsid w:val="00484217"/>
    <w:rsid w:val="0048445C"/>
    <w:rsid w:val="004845FD"/>
    <w:rsid w:val="004846E1"/>
    <w:rsid w:val="00484A38"/>
    <w:rsid w:val="00484AF5"/>
    <w:rsid w:val="00484D44"/>
    <w:rsid w:val="004852FF"/>
    <w:rsid w:val="0048594E"/>
    <w:rsid w:val="00485C9F"/>
    <w:rsid w:val="00485D11"/>
    <w:rsid w:val="00486181"/>
    <w:rsid w:val="0048661C"/>
    <w:rsid w:val="004866B6"/>
    <w:rsid w:val="0048675D"/>
    <w:rsid w:val="00486F55"/>
    <w:rsid w:val="0048713F"/>
    <w:rsid w:val="004875CE"/>
    <w:rsid w:val="0048777E"/>
    <w:rsid w:val="004878FD"/>
    <w:rsid w:val="00487AD4"/>
    <w:rsid w:val="00487C6B"/>
    <w:rsid w:val="00487D63"/>
    <w:rsid w:val="00487D7C"/>
    <w:rsid w:val="00490043"/>
    <w:rsid w:val="00490389"/>
    <w:rsid w:val="004904F0"/>
    <w:rsid w:val="0049051A"/>
    <w:rsid w:val="004909DB"/>
    <w:rsid w:val="00490BAA"/>
    <w:rsid w:val="00490EA9"/>
    <w:rsid w:val="00490EF0"/>
    <w:rsid w:val="0049162C"/>
    <w:rsid w:val="00491C9D"/>
    <w:rsid w:val="00492169"/>
    <w:rsid w:val="00492676"/>
    <w:rsid w:val="00492AB7"/>
    <w:rsid w:val="00492E58"/>
    <w:rsid w:val="00493563"/>
    <w:rsid w:val="004935A7"/>
    <w:rsid w:val="004936F7"/>
    <w:rsid w:val="00493C29"/>
    <w:rsid w:val="00493D40"/>
    <w:rsid w:val="00493F03"/>
    <w:rsid w:val="00495B52"/>
    <w:rsid w:val="00495C83"/>
    <w:rsid w:val="0049610B"/>
    <w:rsid w:val="004962EC"/>
    <w:rsid w:val="00496305"/>
    <w:rsid w:val="00496917"/>
    <w:rsid w:val="00497042"/>
    <w:rsid w:val="0049733F"/>
    <w:rsid w:val="00497903"/>
    <w:rsid w:val="00497984"/>
    <w:rsid w:val="0049798B"/>
    <w:rsid w:val="00497AAA"/>
    <w:rsid w:val="00497BC2"/>
    <w:rsid w:val="004A05DF"/>
    <w:rsid w:val="004A0730"/>
    <w:rsid w:val="004A0811"/>
    <w:rsid w:val="004A0895"/>
    <w:rsid w:val="004A0B0E"/>
    <w:rsid w:val="004A0C8C"/>
    <w:rsid w:val="004A0E6E"/>
    <w:rsid w:val="004A0F71"/>
    <w:rsid w:val="004A1E14"/>
    <w:rsid w:val="004A1F36"/>
    <w:rsid w:val="004A2080"/>
    <w:rsid w:val="004A20DC"/>
    <w:rsid w:val="004A230E"/>
    <w:rsid w:val="004A246B"/>
    <w:rsid w:val="004A24BF"/>
    <w:rsid w:val="004A346E"/>
    <w:rsid w:val="004A3534"/>
    <w:rsid w:val="004A3BAD"/>
    <w:rsid w:val="004A3F4D"/>
    <w:rsid w:val="004A40DD"/>
    <w:rsid w:val="004A43DF"/>
    <w:rsid w:val="004A48EE"/>
    <w:rsid w:val="004A4914"/>
    <w:rsid w:val="004A5053"/>
    <w:rsid w:val="004A593A"/>
    <w:rsid w:val="004A5BD6"/>
    <w:rsid w:val="004A644A"/>
    <w:rsid w:val="004A72C7"/>
    <w:rsid w:val="004B0100"/>
    <w:rsid w:val="004B0231"/>
    <w:rsid w:val="004B0385"/>
    <w:rsid w:val="004B038D"/>
    <w:rsid w:val="004B0895"/>
    <w:rsid w:val="004B1CAD"/>
    <w:rsid w:val="004B2341"/>
    <w:rsid w:val="004B234C"/>
    <w:rsid w:val="004B2A9E"/>
    <w:rsid w:val="004B2E87"/>
    <w:rsid w:val="004B41CB"/>
    <w:rsid w:val="004B4279"/>
    <w:rsid w:val="004B47F3"/>
    <w:rsid w:val="004B4B16"/>
    <w:rsid w:val="004B4D5B"/>
    <w:rsid w:val="004B5359"/>
    <w:rsid w:val="004B566E"/>
    <w:rsid w:val="004B56EF"/>
    <w:rsid w:val="004B57AA"/>
    <w:rsid w:val="004B585E"/>
    <w:rsid w:val="004B5994"/>
    <w:rsid w:val="004B5B77"/>
    <w:rsid w:val="004B5BDA"/>
    <w:rsid w:val="004B5CA1"/>
    <w:rsid w:val="004B6AA8"/>
    <w:rsid w:val="004B6ED2"/>
    <w:rsid w:val="004B7724"/>
    <w:rsid w:val="004B7736"/>
    <w:rsid w:val="004B77F0"/>
    <w:rsid w:val="004B7894"/>
    <w:rsid w:val="004B7A2B"/>
    <w:rsid w:val="004B7FCB"/>
    <w:rsid w:val="004C01BD"/>
    <w:rsid w:val="004C07F3"/>
    <w:rsid w:val="004C0C4B"/>
    <w:rsid w:val="004C108F"/>
    <w:rsid w:val="004C14E0"/>
    <w:rsid w:val="004C190E"/>
    <w:rsid w:val="004C22DC"/>
    <w:rsid w:val="004C265E"/>
    <w:rsid w:val="004C2964"/>
    <w:rsid w:val="004C2C5D"/>
    <w:rsid w:val="004C317D"/>
    <w:rsid w:val="004C319C"/>
    <w:rsid w:val="004C31F7"/>
    <w:rsid w:val="004C3354"/>
    <w:rsid w:val="004C3BC1"/>
    <w:rsid w:val="004C3E79"/>
    <w:rsid w:val="004C49EC"/>
    <w:rsid w:val="004C4BB0"/>
    <w:rsid w:val="004C5E01"/>
    <w:rsid w:val="004C6910"/>
    <w:rsid w:val="004C6CC7"/>
    <w:rsid w:val="004C7687"/>
    <w:rsid w:val="004C7AE2"/>
    <w:rsid w:val="004D0A6A"/>
    <w:rsid w:val="004D1059"/>
    <w:rsid w:val="004D141D"/>
    <w:rsid w:val="004D192A"/>
    <w:rsid w:val="004D21E7"/>
    <w:rsid w:val="004D24B3"/>
    <w:rsid w:val="004D2533"/>
    <w:rsid w:val="004D26BD"/>
    <w:rsid w:val="004D28A6"/>
    <w:rsid w:val="004D2958"/>
    <w:rsid w:val="004D2A32"/>
    <w:rsid w:val="004D2AF2"/>
    <w:rsid w:val="004D3720"/>
    <w:rsid w:val="004D3918"/>
    <w:rsid w:val="004D3A90"/>
    <w:rsid w:val="004D3F81"/>
    <w:rsid w:val="004D40C3"/>
    <w:rsid w:val="004D4BB7"/>
    <w:rsid w:val="004D4DED"/>
    <w:rsid w:val="004D5408"/>
    <w:rsid w:val="004D5700"/>
    <w:rsid w:val="004D59A3"/>
    <w:rsid w:val="004D6C44"/>
    <w:rsid w:val="004D6C4B"/>
    <w:rsid w:val="004D6EFB"/>
    <w:rsid w:val="004D7B04"/>
    <w:rsid w:val="004E01F7"/>
    <w:rsid w:val="004E0451"/>
    <w:rsid w:val="004E0755"/>
    <w:rsid w:val="004E0C8A"/>
    <w:rsid w:val="004E0EE1"/>
    <w:rsid w:val="004E12ED"/>
    <w:rsid w:val="004E135A"/>
    <w:rsid w:val="004E1533"/>
    <w:rsid w:val="004E1D88"/>
    <w:rsid w:val="004E1F0B"/>
    <w:rsid w:val="004E26D7"/>
    <w:rsid w:val="004E2A95"/>
    <w:rsid w:val="004E2AF1"/>
    <w:rsid w:val="004E2CC6"/>
    <w:rsid w:val="004E2D55"/>
    <w:rsid w:val="004E2F35"/>
    <w:rsid w:val="004E3367"/>
    <w:rsid w:val="004E357F"/>
    <w:rsid w:val="004E3934"/>
    <w:rsid w:val="004E3AC3"/>
    <w:rsid w:val="004E4214"/>
    <w:rsid w:val="004E427A"/>
    <w:rsid w:val="004E44A3"/>
    <w:rsid w:val="004E5444"/>
    <w:rsid w:val="004E5540"/>
    <w:rsid w:val="004E5857"/>
    <w:rsid w:val="004E5A8E"/>
    <w:rsid w:val="004E5BE5"/>
    <w:rsid w:val="004E5D3B"/>
    <w:rsid w:val="004E6074"/>
    <w:rsid w:val="004E6D1B"/>
    <w:rsid w:val="004E725E"/>
    <w:rsid w:val="004E72CD"/>
    <w:rsid w:val="004E73A0"/>
    <w:rsid w:val="004E7531"/>
    <w:rsid w:val="004E7631"/>
    <w:rsid w:val="004E7DE4"/>
    <w:rsid w:val="004F0B76"/>
    <w:rsid w:val="004F1409"/>
    <w:rsid w:val="004F1E09"/>
    <w:rsid w:val="004F33FF"/>
    <w:rsid w:val="004F418B"/>
    <w:rsid w:val="004F42AC"/>
    <w:rsid w:val="004F5227"/>
    <w:rsid w:val="004F58A3"/>
    <w:rsid w:val="004F5BD9"/>
    <w:rsid w:val="004F6817"/>
    <w:rsid w:val="004F6923"/>
    <w:rsid w:val="004F6DF7"/>
    <w:rsid w:val="004F6ED3"/>
    <w:rsid w:val="004F75BA"/>
    <w:rsid w:val="004F7FEB"/>
    <w:rsid w:val="0050028F"/>
    <w:rsid w:val="00500606"/>
    <w:rsid w:val="00500B58"/>
    <w:rsid w:val="00500ECF"/>
    <w:rsid w:val="00501147"/>
    <w:rsid w:val="0050126B"/>
    <w:rsid w:val="00501535"/>
    <w:rsid w:val="005018EB"/>
    <w:rsid w:val="00501A8A"/>
    <w:rsid w:val="005021B2"/>
    <w:rsid w:val="00502540"/>
    <w:rsid w:val="005028F4"/>
    <w:rsid w:val="00503442"/>
    <w:rsid w:val="005035B0"/>
    <w:rsid w:val="00503696"/>
    <w:rsid w:val="00503C85"/>
    <w:rsid w:val="005040CA"/>
    <w:rsid w:val="0050435C"/>
    <w:rsid w:val="00504551"/>
    <w:rsid w:val="00504FB6"/>
    <w:rsid w:val="00505144"/>
    <w:rsid w:val="005052BC"/>
    <w:rsid w:val="0050553A"/>
    <w:rsid w:val="00505B7F"/>
    <w:rsid w:val="00505BD9"/>
    <w:rsid w:val="00505C22"/>
    <w:rsid w:val="00507772"/>
    <w:rsid w:val="00507C44"/>
    <w:rsid w:val="005108C6"/>
    <w:rsid w:val="00510DBF"/>
    <w:rsid w:val="0051169C"/>
    <w:rsid w:val="00512D33"/>
    <w:rsid w:val="00512DCE"/>
    <w:rsid w:val="00512E10"/>
    <w:rsid w:val="00512E1E"/>
    <w:rsid w:val="00513023"/>
    <w:rsid w:val="00514137"/>
    <w:rsid w:val="005147F9"/>
    <w:rsid w:val="00515261"/>
    <w:rsid w:val="00515423"/>
    <w:rsid w:val="00515506"/>
    <w:rsid w:val="005156E0"/>
    <w:rsid w:val="005157D3"/>
    <w:rsid w:val="005157EE"/>
    <w:rsid w:val="00515B26"/>
    <w:rsid w:val="00515F45"/>
    <w:rsid w:val="00517880"/>
    <w:rsid w:val="00520724"/>
    <w:rsid w:val="0052073B"/>
    <w:rsid w:val="005208F5"/>
    <w:rsid w:val="00520AC4"/>
    <w:rsid w:val="00520BD4"/>
    <w:rsid w:val="00520C45"/>
    <w:rsid w:val="005211E0"/>
    <w:rsid w:val="0052139F"/>
    <w:rsid w:val="005213F9"/>
    <w:rsid w:val="00521510"/>
    <w:rsid w:val="005215A8"/>
    <w:rsid w:val="00521824"/>
    <w:rsid w:val="00521ACC"/>
    <w:rsid w:val="00522081"/>
    <w:rsid w:val="005228B6"/>
    <w:rsid w:val="00522FC7"/>
    <w:rsid w:val="00523BDE"/>
    <w:rsid w:val="00523FDA"/>
    <w:rsid w:val="00524545"/>
    <w:rsid w:val="00524A45"/>
    <w:rsid w:val="00525306"/>
    <w:rsid w:val="00525716"/>
    <w:rsid w:val="0052584E"/>
    <w:rsid w:val="00525C41"/>
    <w:rsid w:val="00525D31"/>
    <w:rsid w:val="0052634C"/>
    <w:rsid w:val="0052655F"/>
    <w:rsid w:val="00526841"/>
    <w:rsid w:val="00526D17"/>
    <w:rsid w:val="00527137"/>
    <w:rsid w:val="00527767"/>
    <w:rsid w:val="00527F47"/>
    <w:rsid w:val="005301CE"/>
    <w:rsid w:val="0053069E"/>
    <w:rsid w:val="00530875"/>
    <w:rsid w:val="00530998"/>
    <w:rsid w:val="00530D65"/>
    <w:rsid w:val="00531CE8"/>
    <w:rsid w:val="0053207B"/>
    <w:rsid w:val="00532259"/>
    <w:rsid w:val="005326C4"/>
    <w:rsid w:val="0053278E"/>
    <w:rsid w:val="00532A53"/>
    <w:rsid w:val="00533162"/>
    <w:rsid w:val="005334A3"/>
    <w:rsid w:val="00534347"/>
    <w:rsid w:val="005348A7"/>
    <w:rsid w:val="00534A4E"/>
    <w:rsid w:val="00534B69"/>
    <w:rsid w:val="005358DE"/>
    <w:rsid w:val="00535B27"/>
    <w:rsid w:val="00535E56"/>
    <w:rsid w:val="00535ECF"/>
    <w:rsid w:val="00536391"/>
    <w:rsid w:val="00536529"/>
    <w:rsid w:val="00536B16"/>
    <w:rsid w:val="00536F0B"/>
    <w:rsid w:val="00537168"/>
    <w:rsid w:val="00537722"/>
    <w:rsid w:val="00537890"/>
    <w:rsid w:val="00537BB7"/>
    <w:rsid w:val="00540F2D"/>
    <w:rsid w:val="00541213"/>
    <w:rsid w:val="005418D1"/>
    <w:rsid w:val="005421DD"/>
    <w:rsid w:val="005424B7"/>
    <w:rsid w:val="0054252E"/>
    <w:rsid w:val="00542FD6"/>
    <w:rsid w:val="0054371A"/>
    <w:rsid w:val="0054390D"/>
    <w:rsid w:val="005443BA"/>
    <w:rsid w:val="00544C67"/>
    <w:rsid w:val="00544C9D"/>
    <w:rsid w:val="00544CA5"/>
    <w:rsid w:val="00544CCF"/>
    <w:rsid w:val="005454B2"/>
    <w:rsid w:val="00545555"/>
    <w:rsid w:val="00545919"/>
    <w:rsid w:val="005459A3"/>
    <w:rsid w:val="00545A2C"/>
    <w:rsid w:val="0054618B"/>
    <w:rsid w:val="00546A30"/>
    <w:rsid w:val="00546E91"/>
    <w:rsid w:val="00546EE7"/>
    <w:rsid w:val="00547184"/>
    <w:rsid w:val="0054773C"/>
    <w:rsid w:val="00547BB9"/>
    <w:rsid w:val="00550367"/>
    <w:rsid w:val="0055060C"/>
    <w:rsid w:val="00550A16"/>
    <w:rsid w:val="00550CC7"/>
    <w:rsid w:val="00550E71"/>
    <w:rsid w:val="00551271"/>
    <w:rsid w:val="005515C5"/>
    <w:rsid w:val="005516DD"/>
    <w:rsid w:val="00551818"/>
    <w:rsid w:val="00551928"/>
    <w:rsid w:val="00551AA5"/>
    <w:rsid w:val="00551D9B"/>
    <w:rsid w:val="00551E1D"/>
    <w:rsid w:val="00551EB0"/>
    <w:rsid w:val="0055203D"/>
    <w:rsid w:val="005530A5"/>
    <w:rsid w:val="00553364"/>
    <w:rsid w:val="00553531"/>
    <w:rsid w:val="00553654"/>
    <w:rsid w:val="00554FF6"/>
    <w:rsid w:val="00555302"/>
    <w:rsid w:val="0055534E"/>
    <w:rsid w:val="0055554E"/>
    <w:rsid w:val="00555696"/>
    <w:rsid w:val="00555B55"/>
    <w:rsid w:val="00555FE7"/>
    <w:rsid w:val="0055612B"/>
    <w:rsid w:val="005561C2"/>
    <w:rsid w:val="005561C5"/>
    <w:rsid w:val="00556A38"/>
    <w:rsid w:val="005576B6"/>
    <w:rsid w:val="00557DE8"/>
    <w:rsid w:val="00560B23"/>
    <w:rsid w:val="00560EA1"/>
    <w:rsid w:val="00561565"/>
    <w:rsid w:val="0056177C"/>
    <w:rsid w:val="00561A6A"/>
    <w:rsid w:val="00561AB0"/>
    <w:rsid w:val="005622FC"/>
    <w:rsid w:val="0056276F"/>
    <w:rsid w:val="005627FE"/>
    <w:rsid w:val="005628EA"/>
    <w:rsid w:val="0056326C"/>
    <w:rsid w:val="005632AD"/>
    <w:rsid w:val="00563366"/>
    <w:rsid w:val="005633A1"/>
    <w:rsid w:val="00563538"/>
    <w:rsid w:val="005639D7"/>
    <w:rsid w:val="00563A93"/>
    <w:rsid w:val="005641C8"/>
    <w:rsid w:val="0056465F"/>
    <w:rsid w:val="005647B8"/>
    <w:rsid w:val="00564C46"/>
    <w:rsid w:val="00564F6B"/>
    <w:rsid w:val="0056529D"/>
    <w:rsid w:val="005656CD"/>
    <w:rsid w:val="00566B64"/>
    <w:rsid w:val="00566C09"/>
    <w:rsid w:val="00567642"/>
    <w:rsid w:val="00567709"/>
    <w:rsid w:val="00567B01"/>
    <w:rsid w:val="00567F72"/>
    <w:rsid w:val="00570035"/>
    <w:rsid w:val="005700C5"/>
    <w:rsid w:val="005703CD"/>
    <w:rsid w:val="00570AFE"/>
    <w:rsid w:val="00571225"/>
    <w:rsid w:val="00571362"/>
    <w:rsid w:val="005713F5"/>
    <w:rsid w:val="00571F2D"/>
    <w:rsid w:val="00571F6C"/>
    <w:rsid w:val="005727AB"/>
    <w:rsid w:val="00573ED1"/>
    <w:rsid w:val="00573F54"/>
    <w:rsid w:val="0057427B"/>
    <w:rsid w:val="00574B4F"/>
    <w:rsid w:val="00574C76"/>
    <w:rsid w:val="0057527E"/>
    <w:rsid w:val="00575950"/>
    <w:rsid w:val="00575E71"/>
    <w:rsid w:val="00576637"/>
    <w:rsid w:val="005767BE"/>
    <w:rsid w:val="00576961"/>
    <w:rsid w:val="00576DF5"/>
    <w:rsid w:val="0057717E"/>
    <w:rsid w:val="005772C6"/>
    <w:rsid w:val="005776F7"/>
    <w:rsid w:val="005777A2"/>
    <w:rsid w:val="00577A3A"/>
    <w:rsid w:val="00577FF6"/>
    <w:rsid w:val="00580967"/>
    <w:rsid w:val="00580B16"/>
    <w:rsid w:val="00580B51"/>
    <w:rsid w:val="00580C74"/>
    <w:rsid w:val="0058180A"/>
    <w:rsid w:val="00581C17"/>
    <w:rsid w:val="00581D85"/>
    <w:rsid w:val="00581D9B"/>
    <w:rsid w:val="00583048"/>
    <w:rsid w:val="00583318"/>
    <w:rsid w:val="0058343F"/>
    <w:rsid w:val="00583B8A"/>
    <w:rsid w:val="00583BAF"/>
    <w:rsid w:val="00583BF6"/>
    <w:rsid w:val="00584007"/>
    <w:rsid w:val="005840A9"/>
    <w:rsid w:val="005844EA"/>
    <w:rsid w:val="005845B0"/>
    <w:rsid w:val="00585016"/>
    <w:rsid w:val="005857D2"/>
    <w:rsid w:val="00585FE5"/>
    <w:rsid w:val="00586D25"/>
    <w:rsid w:val="00586DFD"/>
    <w:rsid w:val="00587110"/>
    <w:rsid w:val="0058743E"/>
    <w:rsid w:val="00587751"/>
    <w:rsid w:val="005879ED"/>
    <w:rsid w:val="00587AE4"/>
    <w:rsid w:val="00587CC1"/>
    <w:rsid w:val="00587DDC"/>
    <w:rsid w:val="00591268"/>
    <w:rsid w:val="00591455"/>
    <w:rsid w:val="005917F9"/>
    <w:rsid w:val="0059194E"/>
    <w:rsid w:val="00592663"/>
    <w:rsid w:val="0059284C"/>
    <w:rsid w:val="00592BA9"/>
    <w:rsid w:val="00592CE7"/>
    <w:rsid w:val="00593935"/>
    <w:rsid w:val="00593E08"/>
    <w:rsid w:val="00594167"/>
    <w:rsid w:val="00594830"/>
    <w:rsid w:val="005953B6"/>
    <w:rsid w:val="00595E22"/>
    <w:rsid w:val="005960B6"/>
    <w:rsid w:val="00596260"/>
    <w:rsid w:val="00596A5E"/>
    <w:rsid w:val="00596AFC"/>
    <w:rsid w:val="00596BDE"/>
    <w:rsid w:val="00596E3C"/>
    <w:rsid w:val="005971D3"/>
    <w:rsid w:val="005A02BB"/>
    <w:rsid w:val="005A090E"/>
    <w:rsid w:val="005A10EB"/>
    <w:rsid w:val="005A1858"/>
    <w:rsid w:val="005A1BE3"/>
    <w:rsid w:val="005A1DF4"/>
    <w:rsid w:val="005A1F08"/>
    <w:rsid w:val="005A1FC1"/>
    <w:rsid w:val="005A26C1"/>
    <w:rsid w:val="005A281A"/>
    <w:rsid w:val="005A28D5"/>
    <w:rsid w:val="005A29BE"/>
    <w:rsid w:val="005A2FE6"/>
    <w:rsid w:val="005A3129"/>
    <w:rsid w:val="005A3658"/>
    <w:rsid w:val="005A3AA7"/>
    <w:rsid w:val="005A3D15"/>
    <w:rsid w:val="005A44C9"/>
    <w:rsid w:val="005A50A5"/>
    <w:rsid w:val="005A5428"/>
    <w:rsid w:val="005A61C4"/>
    <w:rsid w:val="005A6695"/>
    <w:rsid w:val="005A6A8C"/>
    <w:rsid w:val="005A6C7C"/>
    <w:rsid w:val="005A7202"/>
    <w:rsid w:val="005A76E9"/>
    <w:rsid w:val="005A780A"/>
    <w:rsid w:val="005B06F1"/>
    <w:rsid w:val="005B088C"/>
    <w:rsid w:val="005B0DDC"/>
    <w:rsid w:val="005B1127"/>
    <w:rsid w:val="005B1730"/>
    <w:rsid w:val="005B1D45"/>
    <w:rsid w:val="005B225D"/>
    <w:rsid w:val="005B2591"/>
    <w:rsid w:val="005B2F43"/>
    <w:rsid w:val="005B33C7"/>
    <w:rsid w:val="005B3749"/>
    <w:rsid w:val="005B3FE0"/>
    <w:rsid w:val="005B441A"/>
    <w:rsid w:val="005B52B7"/>
    <w:rsid w:val="005B5AE0"/>
    <w:rsid w:val="005B6344"/>
    <w:rsid w:val="005B69B5"/>
    <w:rsid w:val="005B712D"/>
    <w:rsid w:val="005B7ACC"/>
    <w:rsid w:val="005C00E2"/>
    <w:rsid w:val="005C02A4"/>
    <w:rsid w:val="005C06EC"/>
    <w:rsid w:val="005C0957"/>
    <w:rsid w:val="005C095A"/>
    <w:rsid w:val="005C09BD"/>
    <w:rsid w:val="005C0B87"/>
    <w:rsid w:val="005C0CD8"/>
    <w:rsid w:val="005C1401"/>
    <w:rsid w:val="005C1679"/>
    <w:rsid w:val="005C1920"/>
    <w:rsid w:val="005C1E78"/>
    <w:rsid w:val="005C2289"/>
    <w:rsid w:val="005C25C3"/>
    <w:rsid w:val="005C2841"/>
    <w:rsid w:val="005C297E"/>
    <w:rsid w:val="005C2CDE"/>
    <w:rsid w:val="005C2F62"/>
    <w:rsid w:val="005C2FFE"/>
    <w:rsid w:val="005C3B4E"/>
    <w:rsid w:val="005C3CC7"/>
    <w:rsid w:val="005C3DFD"/>
    <w:rsid w:val="005C3E91"/>
    <w:rsid w:val="005C4317"/>
    <w:rsid w:val="005C48D1"/>
    <w:rsid w:val="005C4FA3"/>
    <w:rsid w:val="005C544E"/>
    <w:rsid w:val="005C57E0"/>
    <w:rsid w:val="005C5B11"/>
    <w:rsid w:val="005C5E73"/>
    <w:rsid w:val="005C5EF9"/>
    <w:rsid w:val="005C5F45"/>
    <w:rsid w:val="005C75C2"/>
    <w:rsid w:val="005D00D1"/>
    <w:rsid w:val="005D04D5"/>
    <w:rsid w:val="005D09B4"/>
    <w:rsid w:val="005D0E2F"/>
    <w:rsid w:val="005D11EF"/>
    <w:rsid w:val="005D160B"/>
    <w:rsid w:val="005D173C"/>
    <w:rsid w:val="005D173D"/>
    <w:rsid w:val="005D185F"/>
    <w:rsid w:val="005D1A1B"/>
    <w:rsid w:val="005D203F"/>
    <w:rsid w:val="005D2575"/>
    <w:rsid w:val="005D40BB"/>
    <w:rsid w:val="005D58D9"/>
    <w:rsid w:val="005D5CCE"/>
    <w:rsid w:val="005D5EDA"/>
    <w:rsid w:val="005D6319"/>
    <w:rsid w:val="005D643E"/>
    <w:rsid w:val="005D6476"/>
    <w:rsid w:val="005D668B"/>
    <w:rsid w:val="005D6F6D"/>
    <w:rsid w:val="005D79C8"/>
    <w:rsid w:val="005D7BAD"/>
    <w:rsid w:val="005E0B79"/>
    <w:rsid w:val="005E11FD"/>
    <w:rsid w:val="005E1216"/>
    <w:rsid w:val="005E12CE"/>
    <w:rsid w:val="005E134E"/>
    <w:rsid w:val="005E1D66"/>
    <w:rsid w:val="005E2783"/>
    <w:rsid w:val="005E3229"/>
    <w:rsid w:val="005E36AF"/>
    <w:rsid w:val="005E3A01"/>
    <w:rsid w:val="005E3E07"/>
    <w:rsid w:val="005E3E49"/>
    <w:rsid w:val="005E41D2"/>
    <w:rsid w:val="005E441C"/>
    <w:rsid w:val="005E4513"/>
    <w:rsid w:val="005E4B01"/>
    <w:rsid w:val="005E4EF6"/>
    <w:rsid w:val="005E4F5E"/>
    <w:rsid w:val="005E5131"/>
    <w:rsid w:val="005E5447"/>
    <w:rsid w:val="005E5499"/>
    <w:rsid w:val="005E55A0"/>
    <w:rsid w:val="005E5C6B"/>
    <w:rsid w:val="005E5C6E"/>
    <w:rsid w:val="005E5D1D"/>
    <w:rsid w:val="005E6086"/>
    <w:rsid w:val="005E61AA"/>
    <w:rsid w:val="005E6233"/>
    <w:rsid w:val="005E6287"/>
    <w:rsid w:val="005E664E"/>
    <w:rsid w:val="005E74CD"/>
    <w:rsid w:val="005E7538"/>
    <w:rsid w:val="005E76A2"/>
    <w:rsid w:val="005E7C2A"/>
    <w:rsid w:val="005E7DA5"/>
    <w:rsid w:val="005F025F"/>
    <w:rsid w:val="005F0371"/>
    <w:rsid w:val="005F03F2"/>
    <w:rsid w:val="005F0909"/>
    <w:rsid w:val="005F0D6D"/>
    <w:rsid w:val="005F10DB"/>
    <w:rsid w:val="005F150E"/>
    <w:rsid w:val="005F237B"/>
    <w:rsid w:val="005F27EF"/>
    <w:rsid w:val="005F293E"/>
    <w:rsid w:val="005F3616"/>
    <w:rsid w:val="005F3760"/>
    <w:rsid w:val="005F385D"/>
    <w:rsid w:val="005F3A0B"/>
    <w:rsid w:val="005F3CEA"/>
    <w:rsid w:val="005F3F81"/>
    <w:rsid w:val="005F4155"/>
    <w:rsid w:val="005F4AE5"/>
    <w:rsid w:val="005F53DF"/>
    <w:rsid w:val="005F55CB"/>
    <w:rsid w:val="005F5B53"/>
    <w:rsid w:val="005F69F9"/>
    <w:rsid w:val="005F6A31"/>
    <w:rsid w:val="005F73BA"/>
    <w:rsid w:val="005F7C45"/>
    <w:rsid w:val="005F7F13"/>
    <w:rsid w:val="006000C6"/>
    <w:rsid w:val="006002E6"/>
    <w:rsid w:val="00600373"/>
    <w:rsid w:val="006008C6"/>
    <w:rsid w:val="00600DFA"/>
    <w:rsid w:val="006010FB"/>
    <w:rsid w:val="00601B6D"/>
    <w:rsid w:val="006020B9"/>
    <w:rsid w:val="0060224C"/>
    <w:rsid w:val="00602DAD"/>
    <w:rsid w:val="006032DE"/>
    <w:rsid w:val="006034C5"/>
    <w:rsid w:val="00603879"/>
    <w:rsid w:val="006046E1"/>
    <w:rsid w:val="00604CF9"/>
    <w:rsid w:val="00604F80"/>
    <w:rsid w:val="006050AC"/>
    <w:rsid w:val="00605169"/>
    <w:rsid w:val="0060540C"/>
    <w:rsid w:val="00605B0D"/>
    <w:rsid w:val="00605B5A"/>
    <w:rsid w:val="006061DC"/>
    <w:rsid w:val="00606759"/>
    <w:rsid w:val="0060681D"/>
    <w:rsid w:val="0060685A"/>
    <w:rsid w:val="00607772"/>
    <w:rsid w:val="006078D1"/>
    <w:rsid w:val="00607BFF"/>
    <w:rsid w:val="00607C62"/>
    <w:rsid w:val="0061009C"/>
    <w:rsid w:val="00610DBB"/>
    <w:rsid w:val="006111DB"/>
    <w:rsid w:val="00611C35"/>
    <w:rsid w:val="00611EBC"/>
    <w:rsid w:val="00612597"/>
    <w:rsid w:val="00612C8A"/>
    <w:rsid w:val="00613AD7"/>
    <w:rsid w:val="00613CDF"/>
    <w:rsid w:val="0061402D"/>
    <w:rsid w:val="00614157"/>
    <w:rsid w:val="00614AE1"/>
    <w:rsid w:val="00615907"/>
    <w:rsid w:val="00616570"/>
    <w:rsid w:val="00616A94"/>
    <w:rsid w:val="00617685"/>
    <w:rsid w:val="00617A6B"/>
    <w:rsid w:val="00620345"/>
    <w:rsid w:val="006205F5"/>
    <w:rsid w:val="00620820"/>
    <w:rsid w:val="00620A91"/>
    <w:rsid w:val="00620EBE"/>
    <w:rsid w:val="00620F70"/>
    <w:rsid w:val="00620FDF"/>
    <w:rsid w:val="00621261"/>
    <w:rsid w:val="00623547"/>
    <w:rsid w:val="0062398C"/>
    <w:rsid w:val="00623A06"/>
    <w:rsid w:val="00624193"/>
    <w:rsid w:val="0062437D"/>
    <w:rsid w:val="0062450F"/>
    <w:rsid w:val="0062461B"/>
    <w:rsid w:val="006246BD"/>
    <w:rsid w:val="00624A6E"/>
    <w:rsid w:val="00624B51"/>
    <w:rsid w:val="00624F50"/>
    <w:rsid w:val="00625495"/>
    <w:rsid w:val="006259A3"/>
    <w:rsid w:val="00625B83"/>
    <w:rsid w:val="00625C6C"/>
    <w:rsid w:val="00625DFB"/>
    <w:rsid w:val="00625FE3"/>
    <w:rsid w:val="00626F79"/>
    <w:rsid w:val="00627253"/>
    <w:rsid w:val="00627363"/>
    <w:rsid w:val="006273D1"/>
    <w:rsid w:val="0063018F"/>
    <w:rsid w:val="006302F8"/>
    <w:rsid w:val="00630306"/>
    <w:rsid w:val="00630486"/>
    <w:rsid w:val="00630AE4"/>
    <w:rsid w:val="00630D21"/>
    <w:rsid w:val="006311A5"/>
    <w:rsid w:val="00631660"/>
    <w:rsid w:val="00631BD8"/>
    <w:rsid w:val="00631D7C"/>
    <w:rsid w:val="0063223C"/>
    <w:rsid w:val="006326DB"/>
    <w:rsid w:val="00632B04"/>
    <w:rsid w:val="00633500"/>
    <w:rsid w:val="006337D1"/>
    <w:rsid w:val="00633884"/>
    <w:rsid w:val="00633D7D"/>
    <w:rsid w:val="006340A8"/>
    <w:rsid w:val="00634269"/>
    <w:rsid w:val="00634EC8"/>
    <w:rsid w:val="00635083"/>
    <w:rsid w:val="00635228"/>
    <w:rsid w:val="00635845"/>
    <w:rsid w:val="00635934"/>
    <w:rsid w:val="00635BE8"/>
    <w:rsid w:val="00635C54"/>
    <w:rsid w:val="00636192"/>
    <w:rsid w:val="00636316"/>
    <w:rsid w:val="0063674F"/>
    <w:rsid w:val="00636B17"/>
    <w:rsid w:val="00636EFD"/>
    <w:rsid w:val="0063733E"/>
    <w:rsid w:val="0063758B"/>
    <w:rsid w:val="00637C56"/>
    <w:rsid w:val="00637E0E"/>
    <w:rsid w:val="00637E97"/>
    <w:rsid w:val="00637F67"/>
    <w:rsid w:val="00640252"/>
    <w:rsid w:val="00640447"/>
    <w:rsid w:val="006407FC"/>
    <w:rsid w:val="0064083F"/>
    <w:rsid w:val="00640B76"/>
    <w:rsid w:val="00640DDC"/>
    <w:rsid w:val="00640F23"/>
    <w:rsid w:val="006415D6"/>
    <w:rsid w:val="00641BB2"/>
    <w:rsid w:val="00642023"/>
    <w:rsid w:val="0064238F"/>
    <w:rsid w:val="00642A41"/>
    <w:rsid w:val="00642A43"/>
    <w:rsid w:val="00643148"/>
    <w:rsid w:val="00643586"/>
    <w:rsid w:val="006438D3"/>
    <w:rsid w:val="00643D95"/>
    <w:rsid w:val="0064405B"/>
    <w:rsid w:val="00644174"/>
    <w:rsid w:val="0064490C"/>
    <w:rsid w:val="00644A05"/>
    <w:rsid w:val="00644A79"/>
    <w:rsid w:val="00644A88"/>
    <w:rsid w:val="00644CEE"/>
    <w:rsid w:val="00644F75"/>
    <w:rsid w:val="00645087"/>
    <w:rsid w:val="006451FA"/>
    <w:rsid w:val="006454CF"/>
    <w:rsid w:val="006455A8"/>
    <w:rsid w:val="006458DB"/>
    <w:rsid w:val="00645A45"/>
    <w:rsid w:val="00645A92"/>
    <w:rsid w:val="00645D34"/>
    <w:rsid w:val="00645F0B"/>
    <w:rsid w:val="00646103"/>
    <w:rsid w:val="00647509"/>
    <w:rsid w:val="006478C0"/>
    <w:rsid w:val="00647DA6"/>
    <w:rsid w:val="00650607"/>
    <w:rsid w:val="006506AB"/>
    <w:rsid w:val="00650783"/>
    <w:rsid w:val="00650A28"/>
    <w:rsid w:val="00650D2D"/>
    <w:rsid w:val="00650F92"/>
    <w:rsid w:val="00650FB6"/>
    <w:rsid w:val="00651021"/>
    <w:rsid w:val="00651254"/>
    <w:rsid w:val="00651899"/>
    <w:rsid w:val="0065191A"/>
    <w:rsid w:val="006519E9"/>
    <w:rsid w:val="00651EB0"/>
    <w:rsid w:val="00652001"/>
    <w:rsid w:val="00652463"/>
    <w:rsid w:val="006524C1"/>
    <w:rsid w:val="006527A9"/>
    <w:rsid w:val="0065294E"/>
    <w:rsid w:val="00652C3E"/>
    <w:rsid w:val="0065341D"/>
    <w:rsid w:val="006537B2"/>
    <w:rsid w:val="00653DEF"/>
    <w:rsid w:val="006541A1"/>
    <w:rsid w:val="0065451D"/>
    <w:rsid w:val="00654FF1"/>
    <w:rsid w:val="00655286"/>
    <w:rsid w:val="006554DD"/>
    <w:rsid w:val="00655A0E"/>
    <w:rsid w:val="00656321"/>
    <w:rsid w:val="006565DA"/>
    <w:rsid w:val="00656750"/>
    <w:rsid w:val="00656F7D"/>
    <w:rsid w:val="00657034"/>
    <w:rsid w:val="00657654"/>
    <w:rsid w:val="00657660"/>
    <w:rsid w:val="00657824"/>
    <w:rsid w:val="00657B92"/>
    <w:rsid w:val="00660029"/>
    <w:rsid w:val="006600D5"/>
    <w:rsid w:val="00660285"/>
    <w:rsid w:val="006604A3"/>
    <w:rsid w:val="00660782"/>
    <w:rsid w:val="00660ADC"/>
    <w:rsid w:val="00660C29"/>
    <w:rsid w:val="00660CBE"/>
    <w:rsid w:val="00661283"/>
    <w:rsid w:val="006614CF"/>
    <w:rsid w:val="0066164C"/>
    <w:rsid w:val="00661B68"/>
    <w:rsid w:val="00662003"/>
    <w:rsid w:val="00662697"/>
    <w:rsid w:val="006627EE"/>
    <w:rsid w:val="006628F5"/>
    <w:rsid w:val="00662EF9"/>
    <w:rsid w:val="00663963"/>
    <w:rsid w:val="00664000"/>
    <w:rsid w:val="00664923"/>
    <w:rsid w:val="00664C42"/>
    <w:rsid w:val="00665146"/>
    <w:rsid w:val="00665C31"/>
    <w:rsid w:val="00665F0D"/>
    <w:rsid w:val="00666C85"/>
    <w:rsid w:val="00667358"/>
    <w:rsid w:val="006675B4"/>
    <w:rsid w:val="006676C8"/>
    <w:rsid w:val="00667B52"/>
    <w:rsid w:val="00667DDD"/>
    <w:rsid w:val="00667F53"/>
    <w:rsid w:val="00667FD3"/>
    <w:rsid w:val="00670065"/>
    <w:rsid w:val="00671325"/>
    <w:rsid w:val="006714BA"/>
    <w:rsid w:val="00671652"/>
    <w:rsid w:val="00671C64"/>
    <w:rsid w:val="006722A3"/>
    <w:rsid w:val="00672BDF"/>
    <w:rsid w:val="00673291"/>
    <w:rsid w:val="006739E7"/>
    <w:rsid w:val="00674730"/>
    <w:rsid w:val="00674E7A"/>
    <w:rsid w:val="00674F89"/>
    <w:rsid w:val="006750B3"/>
    <w:rsid w:val="00675308"/>
    <w:rsid w:val="00675668"/>
    <w:rsid w:val="0067593A"/>
    <w:rsid w:val="00675949"/>
    <w:rsid w:val="00675F86"/>
    <w:rsid w:val="00676649"/>
    <w:rsid w:val="0067666C"/>
    <w:rsid w:val="00676738"/>
    <w:rsid w:val="00676DCA"/>
    <w:rsid w:val="00680210"/>
    <w:rsid w:val="00680ADB"/>
    <w:rsid w:val="00680F53"/>
    <w:rsid w:val="0068160F"/>
    <w:rsid w:val="00681B10"/>
    <w:rsid w:val="00681B67"/>
    <w:rsid w:val="00681F9D"/>
    <w:rsid w:val="006824F3"/>
    <w:rsid w:val="00682A15"/>
    <w:rsid w:val="0068327E"/>
    <w:rsid w:val="006832D2"/>
    <w:rsid w:val="006838C8"/>
    <w:rsid w:val="00684380"/>
    <w:rsid w:val="00684FB0"/>
    <w:rsid w:val="006850B7"/>
    <w:rsid w:val="0068547A"/>
    <w:rsid w:val="0068582E"/>
    <w:rsid w:val="006861B9"/>
    <w:rsid w:val="00686238"/>
    <w:rsid w:val="00686515"/>
    <w:rsid w:val="00686E38"/>
    <w:rsid w:val="00686EAE"/>
    <w:rsid w:val="0068756A"/>
    <w:rsid w:val="006878E5"/>
    <w:rsid w:val="00687F2C"/>
    <w:rsid w:val="00691444"/>
    <w:rsid w:val="00691CDF"/>
    <w:rsid w:val="00691E65"/>
    <w:rsid w:val="00692491"/>
    <w:rsid w:val="00692670"/>
    <w:rsid w:val="00692859"/>
    <w:rsid w:val="006929F7"/>
    <w:rsid w:val="00692E78"/>
    <w:rsid w:val="00692E94"/>
    <w:rsid w:val="006933D6"/>
    <w:rsid w:val="006933F6"/>
    <w:rsid w:val="006937FA"/>
    <w:rsid w:val="00693B85"/>
    <w:rsid w:val="00694473"/>
    <w:rsid w:val="00694A92"/>
    <w:rsid w:val="00695485"/>
    <w:rsid w:val="006954A8"/>
    <w:rsid w:val="006955F7"/>
    <w:rsid w:val="00695A26"/>
    <w:rsid w:val="00695B86"/>
    <w:rsid w:val="00696424"/>
    <w:rsid w:val="006964FD"/>
    <w:rsid w:val="00696CB4"/>
    <w:rsid w:val="00696DF6"/>
    <w:rsid w:val="006971A5"/>
    <w:rsid w:val="00697B7B"/>
    <w:rsid w:val="00697D53"/>
    <w:rsid w:val="006A042D"/>
    <w:rsid w:val="006A0729"/>
    <w:rsid w:val="006A0CC3"/>
    <w:rsid w:val="006A0EE4"/>
    <w:rsid w:val="006A1405"/>
    <w:rsid w:val="006A1E0D"/>
    <w:rsid w:val="006A1F47"/>
    <w:rsid w:val="006A2BB5"/>
    <w:rsid w:val="006A3642"/>
    <w:rsid w:val="006A3A38"/>
    <w:rsid w:val="006A3EAB"/>
    <w:rsid w:val="006A3EE0"/>
    <w:rsid w:val="006A3FA6"/>
    <w:rsid w:val="006A406C"/>
    <w:rsid w:val="006A456F"/>
    <w:rsid w:val="006A457B"/>
    <w:rsid w:val="006A492F"/>
    <w:rsid w:val="006A4BA0"/>
    <w:rsid w:val="006A503E"/>
    <w:rsid w:val="006A52E1"/>
    <w:rsid w:val="006A54D9"/>
    <w:rsid w:val="006A5C52"/>
    <w:rsid w:val="006A6E90"/>
    <w:rsid w:val="006A71EC"/>
    <w:rsid w:val="006A78A0"/>
    <w:rsid w:val="006A7B94"/>
    <w:rsid w:val="006B0A23"/>
    <w:rsid w:val="006B0E7F"/>
    <w:rsid w:val="006B1206"/>
    <w:rsid w:val="006B1329"/>
    <w:rsid w:val="006B1345"/>
    <w:rsid w:val="006B149E"/>
    <w:rsid w:val="006B1591"/>
    <w:rsid w:val="006B19BF"/>
    <w:rsid w:val="006B1E7A"/>
    <w:rsid w:val="006B1FAE"/>
    <w:rsid w:val="006B28E0"/>
    <w:rsid w:val="006B2927"/>
    <w:rsid w:val="006B2D5C"/>
    <w:rsid w:val="006B2E5A"/>
    <w:rsid w:val="006B2F2B"/>
    <w:rsid w:val="006B2F3E"/>
    <w:rsid w:val="006B2FF2"/>
    <w:rsid w:val="006B3046"/>
    <w:rsid w:val="006B3676"/>
    <w:rsid w:val="006B38F7"/>
    <w:rsid w:val="006B3BF9"/>
    <w:rsid w:val="006B40B9"/>
    <w:rsid w:val="006B4716"/>
    <w:rsid w:val="006B4F52"/>
    <w:rsid w:val="006B56F2"/>
    <w:rsid w:val="006B587F"/>
    <w:rsid w:val="006B618F"/>
    <w:rsid w:val="006B677B"/>
    <w:rsid w:val="006B6864"/>
    <w:rsid w:val="006B69A7"/>
    <w:rsid w:val="006B6DDD"/>
    <w:rsid w:val="006B6EA9"/>
    <w:rsid w:val="006B760A"/>
    <w:rsid w:val="006B79C0"/>
    <w:rsid w:val="006B7CB0"/>
    <w:rsid w:val="006C00E6"/>
    <w:rsid w:val="006C043F"/>
    <w:rsid w:val="006C116A"/>
    <w:rsid w:val="006C1212"/>
    <w:rsid w:val="006C1587"/>
    <w:rsid w:val="006C1C99"/>
    <w:rsid w:val="006C1F0D"/>
    <w:rsid w:val="006C1FBE"/>
    <w:rsid w:val="006C20DD"/>
    <w:rsid w:val="006C26FE"/>
    <w:rsid w:val="006C2949"/>
    <w:rsid w:val="006C2C87"/>
    <w:rsid w:val="006C2D0B"/>
    <w:rsid w:val="006C2E04"/>
    <w:rsid w:val="006C2F97"/>
    <w:rsid w:val="006C3029"/>
    <w:rsid w:val="006C3044"/>
    <w:rsid w:val="006C394D"/>
    <w:rsid w:val="006C4054"/>
    <w:rsid w:val="006C4105"/>
    <w:rsid w:val="006C45D7"/>
    <w:rsid w:val="006C4AAD"/>
    <w:rsid w:val="006C4C0D"/>
    <w:rsid w:val="006C58DA"/>
    <w:rsid w:val="006C5F64"/>
    <w:rsid w:val="006C6022"/>
    <w:rsid w:val="006C627B"/>
    <w:rsid w:val="006C6322"/>
    <w:rsid w:val="006C6485"/>
    <w:rsid w:val="006C67B0"/>
    <w:rsid w:val="006C6FA0"/>
    <w:rsid w:val="006C7023"/>
    <w:rsid w:val="006C70A4"/>
    <w:rsid w:val="006C7387"/>
    <w:rsid w:val="006C7830"/>
    <w:rsid w:val="006D01A7"/>
    <w:rsid w:val="006D04C4"/>
    <w:rsid w:val="006D04D3"/>
    <w:rsid w:val="006D0A4F"/>
    <w:rsid w:val="006D12CC"/>
    <w:rsid w:val="006D28D3"/>
    <w:rsid w:val="006D2CB2"/>
    <w:rsid w:val="006D2DC4"/>
    <w:rsid w:val="006D300D"/>
    <w:rsid w:val="006D38DC"/>
    <w:rsid w:val="006D3987"/>
    <w:rsid w:val="006D3EF7"/>
    <w:rsid w:val="006D3FF8"/>
    <w:rsid w:val="006D43AA"/>
    <w:rsid w:val="006D44E5"/>
    <w:rsid w:val="006D4558"/>
    <w:rsid w:val="006D4B46"/>
    <w:rsid w:val="006D4F4A"/>
    <w:rsid w:val="006D5396"/>
    <w:rsid w:val="006D53FC"/>
    <w:rsid w:val="006D57B9"/>
    <w:rsid w:val="006D5A5B"/>
    <w:rsid w:val="006D609A"/>
    <w:rsid w:val="006D60AA"/>
    <w:rsid w:val="006D616A"/>
    <w:rsid w:val="006D6831"/>
    <w:rsid w:val="006D6865"/>
    <w:rsid w:val="006E0106"/>
    <w:rsid w:val="006E0F6B"/>
    <w:rsid w:val="006E14E8"/>
    <w:rsid w:val="006E1521"/>
    <w:rsid w:val="006E1531"/>
    <w:rsid w:val="006E16FE"/>
    <w:rsid w:val="006E18AB"/>
    <w:rsid w:val="006E1A49"/>
    <w:rsid w:val="006E1BCB"/>
    <w:rsid w:val="006E1CD4"/>
    <w:rsid w:val="006E2217"/>
    <w:rsid w:val="006E2365"/>
    <w:rsid w:val="006E2988"/>
    <w:rsid w:val="006E2B4E"/>
    <w:rsid w:val="006E2E22"/>
    <w:rsid w:val="006E31A1"/>
    <w:rsid w:val="006E3A74"/>
    <w:rsid w:val="006E3DF7"/>
    <w:rsid w:val="006E4428"/>
    <w:rsid w:val="006E4BD8"/>
    <w:rsid w:val="006E5083"/>
    <w:rsid w:val="006E56E0"/>
    <w:rsid w:val="006E57A8"/>
    <w:rsid w:val="006E5C53"/>
    <w:rsid w:val="006E69D8"/>
    <w:rsid w:val="006E6C41"/>
    <w:rsid w:val="006E7143"/>
    <w:rsid w:val="006E71DC"/>
    <w:rsid w:val="006E7B75"/>
    <w:rsid w:val="006E7ED1"/>
    <w:rsid w:val="006F069A"/>
    <w:rsid w:val="006F079D"/>
    <w:rsid w:val="006F0AE8"/>
    <w:rsid w:val="006F0E80"/>
    <w:rsid w:val="006F1858"/>
    <w:rsid w:val="006F187C"/>
    <w:rsid w:val="006F1A19"/>
    <w:rsid w:val="006F23F8"/>
    <w:rsid w:val="006F2633"/>
    <w:rsid w:val="006F2C80"/>
    <w:rsid w:val="006F2D51"/>
    <w:rsid w:val="006F3038"/>
    <w:rsid w:val="006F305A"/>
    <w:rsid w:val="006F3701"/>
    <w:rsid w:val="006F42D7"/>
    <w:rsid w:val="006F4AF0"/>
    <w:rsid w:val="006F4D75"/>
    <w:rsid w:val="006F5F06"/>
    <w:rsid w:val="006F6660"/>
    <w:rsid w:val="006F6A69"/>
    <w:rsid w:val="006F6E86"/>
    <w:rsid w:val="006F72D0"/>
    <w:rsid w:val="006F7373"/>
    <w:rsid w:val="006F7583"/>
    <w:rsid w:val="006F79D5"/>
    <w:rsid w:val="006F7C81"/>
    <w:rsid w:val="006F7E7A"/>
    <w:rsid w:val="0070022C"/>
    <w:rsid w:val="00700C40"/>
    <w:rsid w:val="00700F2D"/>
    <w:rsid w:val="0070133D"/>
    <w:rsid w:val="00701412"/>
    <w:rsid w:val="007022AC"/>
    <w:rsid w:val="007024EB"/>
    <w:rsid w:val="00702939"/>
    <w:rsid w:val="00702B0F"/>
    <w:rsid w:val="00702C1C"/>
    <w:rsid w:val="0070351F"/>
    <w:rsid w:val="00703EC1"/>
    <w:rsid w:val="00703FCA"/>
    <w:rsid w:val="00704092"/>
    <w:rsid w:val="00704340"/>
    <w:rsid w:val="007048F8"/>
    <w:rsid w:val="007055BB"/>
    <w:rsid w:val="00705AC4"/>
    <w:rsid w:val="00705C9C"/>
    <w:rsid w:val="00705CBE"/>
    <w:rsid w:val="00706135"/>
    <w:rsid w:val="00706151"/>
    <w:rsid w:val="0070658E"/>
    <w:rsid w:val="00706D0F"/>
    <w:rsid w:val="00707669"/>
    <w:rsid w:val="0070787A"/>
    <w:rsid w:val="00707AA0"/>
    <w:rsid w:val="00707BCE"/>
    <w:rsid w:val="00707CE4"/>
    <w:rsid w:val="00707F6D"/>
    <w:rsid w:val="007104F8"/>
    <w:rsid w:val="00710695"/>
    <w:rsid w:val="00710711"/>
    <w:rsid w:val="0071071E"/>
    <w:rsid w:val="007115EC"/>
    <w:rsid w:val="00711824"/>
    <w:rsid w:val="00711FEA"/>
    <w:rsid w:val="0071325D"/>
    <w:rsid w:val="00714513"/>
    <w:rsid w:val="007146E0"/>
    <w:rsid w:val="007157FA"/>
    <w:rsid w:val="00715DC0"/>
    <w:rsid w:val="0071607C"/>
    <w:rsid w:val="007160D6"/>
    <w:rsid w:val="00716B59"/>
    <w:rsid w:val="00716D05"/>
    <w:rsid w:val="00716E92"/>
    <w:rsid w:val="00717037"/>
    <w:rsid w:val="00717454"/>
    <w:rsid w:val="007178F7"/>
    <w:rsid w:val="00717B2B"/>
    <w:rsid w:val="00720A8A"/>
    <w:rsid w:val="00720C11"/>
    <w:rsid w:val="00721667"/>
    <w:rsid w:val="00721AA0"/>
    <w:rsid w:val="00721AE5"/>
    <w:rsid w:val="00721DAB"/>
    <w:rsid w:val="007220BD"/>
    <w:rsid w:val="00722501"/>
    <w:rsid w:val="00722656"/>
    <w:rsid w:val="0072388D"/>
    <w:rsid w:val="00723BEC"/>
    <w:rsid w:val="00723E84"/>
    <w:rsid w:val="007244CC"/>
    <w:rsid w:val="00724B41"/>
    <w:rsid w:val="0072574D"/>
    <w:rsid w:val="00726109"/>
    <w:rsid w:val="0072648B"/>
    <w:rsid w:val="00726625"/>
    <w:rsid w:val="00726710"/>
    <w:rsid w:val="00726AEE"/>
    <w:rsid w:val="00727284"/>
    <w:rsid w:val="0072768C"/>
    <w:rsid w:val="00727CCD"/>
    <w:rsid w:val="00730943"/>
    <w:rsid w:val="00730D2A"/>
    <w:rsid w:val="00730F05"/>
    <w:rsid w:val="007310DC"/>
    <w:rsid w:val="007316DF"/>
    <w:rsid w:val="00731732"/>
    <w:rsid w:val="007327EA"/>
    <w:rsid w:val="00732AB5"/>
    <w:rsid w:val="007330ED"/>
    <w:rsid w:val="0073413E"/>
    <w:rsid w:val="007341C3"/>
    <w:rsid w:val="00734702"/>
    <w:rsid w:val="00734794"/>
    <w:rsid w:val="007349D8"/>
    <w:rsid w:val="00734B92"/>
    <w:rsid w:val="00734C00"/>
    <w:rsid w:val="00735486"/>
    <w:rsid w:val="00735568"/>
    <w:rsid w:val="007359FB"/>
    <w:rsid w:val="00735CF9"/>
    <w:rsid w:val="00735F12"/>
    <w:rsid w:val="007361F1"/>
    <w:rsid w:val="0073620F"/>
    <w:rsid w:val="007364B1"/>
    <w:rsid w:val="007364FA"/>
    <w:rsid w:val="00736591"/>
    <w:rsid w:val="00736AE0"/>
    <w:rsid w:val="00736E3E"/>
    <w:rsid w:val="00737241"/>
    <w:rsid w:val="00737695"/>
    <w:rsid w:val="0074004E"/>
    <w:rsid w:val="00740118"/>
    <w:rsid w:val="007406C0"/>
    <w:rsid w:val="00740771"/>
    <w:rsid w:val="00740928"/>
    <w:rsid w:val="0074093B"/>
    <w:rsid w:val="00740E6C"/>
    <w:rsid w:val="007414DB"/>
    <w:rsid w:val="00741FBF"/>
    <w:rsid w:val="007421A7"/>
    <w:rsid w:val="00742965"/>
    <w:rsid w:val="00742CB7"/>
    <w:rsid w:val="00742F6F"/>
    <w:rsid w:val="007430B5"/>
    <w:rsid w:val="007431DD"/>
    <w:rsid w:val="0074336A"/>
    <w:rsid w:val="0074341C"/>
    <w:rsid w:val="00743A06"/>
    <w:rsid w:val="00743A83"/>
    <w:rsid w:val="007441AB"/>
    <w:rsid w:val="00744611"/>
    <w:rsid w:val="007447A0"/>
    <w:rsid w:val="0074480D"/>
    <w:rsid w:val="00744828"/>
    <w:rsid w:val="0074488A"/>
    <w:rsid w:val="007455B0"/>
    <w:rsid w:val="007457B0"/>
    <w:rsid w:val="0074586E"/>
    <w:rsid w:val="007458F9"/>
    <w:rsid w:val="00745B49"/>
    <w:rsid w:val="00745EB5"/>
    <w:rsid w:val="00746B40"/>
    <w:rsid w:val="00746E61"/>
    <w:rsid w:val="00747353"/>
    <w:rsid w:val="00747425"/>
    <w:rsid w:val="00747775"/>
    <w:rsid w:val="00747889"/>
    <w:rsid w:val="00747A22"/>
    <w:rsid w:val="007500D5"/>
    <w:rsid w:val="007504E7"/>
    <w:rsid w:val="0075063D"/>
    <w:rsid w:val="00750A85"/>
    <w:rsid w:val="007510D3"/>
    <w:rsid w:val="007511BB"/>
    <w:rsid w:val="00751331"/>
    <w:rsid w:val="007519E7"/>
    <w:rsid w:val="00751A6E"/>
    <w:rsid w:val="00751A6F"/>
    <w:rsid w:val="00751B64"/>
    <w:rsid w:val="007520E9"/>
    <w:rsid w:val="00752E77"/>
    <w:rsid w:val="007531AC"/>
    <w:rsid w:val="00753745"/>
    <w:rsid w:val="00753D60"/>
    <w:rsid w:val="007543A3"/>
    <w:rsid w:val="00754631"/>
    <w:rsid w:val="007548A7"/>
    <w:rsid w:val="007549D5"/>
    <w:rsid w:val="007549EC"/>
    <w:rsid w:val="00754FFF"/>
    <w:rsid w:val="007553C5"/>
    <w:rsid w:val="00755760"/>
    <w:rsid w:val="00755868"/>
    <w:rsid w:val="007561E1"/>
    <w:rsid w:val="007563BF"/>
    <w:rsid w:val="007565CA"/>
    <w:rsid w:val="007569FE"/>
    <w:rsid w:val="007573B9"/>
    <w:rsid w:val="00757AF6"/>
    <w:rsid w:val="007601A3"/>
    <w:rsid w:val="0076030A"/>
    <w:rsid w:val="0076050D"/>
    <w:rsid w:val="007607DE"/>
    <w:rsid w:val="00760A8D"/>
    <w:rsid w:val="007619FD"/>
    <w:rsid w:val="0076205D"/>
    <w:rsid w:val="00762EC2"/>
    <w:rsid w:val="007633B2"/>
    <w:rsid w:val="0076341A"/>
    <w:rsid w:val="007637DD"/>
    <w:rsid w:val="007637EC"/>
    <w:rsid w:val="00763913"/>
    <w:rsid w:val="00763E8E"/>
    <w:rsid w:val="007640C4"/>
    <w:rsid w:val="00764345"/>
    <w:rsid w:val="00764CDB"/>
    <w:rsid w:val="007650E3"/>
    <w:rsid w:val="00765A01"/>
    <w:rsid w:val="00765BB9"/>
    <w:rsid w:val="00765F42"/>
    <w:rsid w:val="007660C6"/>
    <w:rsid w:val="007665AC"/>
    <w:rsid w:val="0076798A"/>
    <w:rsid w:val="007704D4"/>
    <w:rsid w:val="00771282"/>
    <w:rsid w:val="00771541"/>
    <w:rsid w:val="0077169B"/>
    <w:rsid w:val="007718CC"/>
    <w:rsid w:val="00771A77"/>
    <w:rsid w:val="00771A8A"/>
    <w:rsid w:val="0077235B"/>
    <w:rsid w:val="00772B4E"/>
    <w:rsid w:val="00772EB9"/>
    <w:rsid w:val="00773205"/>
    <w:rsid w:val="007736BF"/>
    <w:rsid w:val="00773713"/>
    <w:rsid w:val="0077402F"/>
    <w:rsid w:val="0077428A"/>
    <w:rsid w:val="00774CE4"/>
    <w:rsid w:val="00775196"/>
    <w:rsid w:val="00775462"/>
    <w:rsid w:val="007759F0"/>
    <w:rsid w:val="00775E69"/>
    <w:rsid w:val="00776049"/>
    <w:rsid w:val="0077627C"/>
    <w:rsid w:val="00776585"/>
    <w:rsid w:val="00776798"/>
    <w:rsid w:val="00776DAB"/>
    <w:rsid w:val="007771B7"/>
    <w:rsid w:val="0077784B"/>
    <w:rsid w:val="0078003A"/>
    <w:rsid w:val="00780212"/>
    <w:rsid w:val="00780503"/>
    <w:rsid w:val="007809DC"/>
    <w:rsid w:val="00780D4A"/>
    <w:rsid w:val="00781733"/>
    <w:rsid w:val="0078175E"/>
    <w:rsid w:val="00782772"/>
    <w:rsid w:val="007828DC"/>
    <w:rsid w:val="00782C7C"/>
    <w:rsid w:val="00782D4F"/>
    <w:rsid w:val="007830FF"/>
    <w:rsid w:val="00783A06"/>
    <w:rsid w:val="00783C3E"/>
    <w:rsid w:val="00784178"/>
    <w:rsid w:val="00784294"/>
    <w:rsid w:val="00784407"/>
    <w:rsid w:val="007853BB"/>
    <w:rsid w:val="0078567B"/>
    <w:rsid w:val="00786107"/>
    <w:rsid w:val="00786CEB"/>
    <w:rsid w:val="00787548"/>
    <w:rsid w:val="00787F96"/>
    <w:rsid w:val="00790156"/>
    <w:rsid w:val="007909E7"/>
    <w:rsid w:val="00790A1E"/>
    <w:rsid w:val="00790A2F"/>
    <w:rsid w:val="00790E42"/>
    <w:rsid w:val="007911D8"/>
    <w:rsid w:val="0079147A"/>
    <w:rsid w:val="0079174D"/>
    <w:rsid w:val="00791DDA"/>
    <w:rsid w:val="007923D6"/>
    <w:rsid w:val="00792AA9"/>
    <w:rsid w:val="00793FF4"/>
    <w:rsid w:val="007940CA"/>
    <w:rsid w:val="00794221"/>
    <w:rsid w:val="00794A00"/>
    <w:rsid w:val="00794C3F"/>
    <w:rsid w:val="007957C1"/>
    <w:rsid w:val="0079594F"/>
    <w:rsid w:val="00795EE8"/>
    <w:rsid w:val="0079605C"/>
    <w:rsid w:val="0079655C"/>
    <w:rsid w:val="007966BE"/>
    <w:rsid w:val="00796843"/>
    <w:rsid w:val="00797A9E"/>
    <w:rsid w:val="00797D45"/>
    <w:rsid w:val="007A020A"/>
    <w:rsid w:val="007A083A"/>
    <w:rsid w:val="007A0AFB"/>
    <w:rsid w:val="007A0D47"/>
    <w:rsid w:val="007A0E33"/>
    <w:rsid w:val="007A1115"/>
    <w:rsid w:val="007A1299"/>
    <w:rsid w:val="007A158E"/>
    <w:rsid w:val="007A2260"/>
    <w:rsid w:val="007A27F7"/>
    <w:rsid w:val="007A2C2D"/>
    <w:rsid w:val="007A3669"/>
    <w:rsid w:val="007A3A99"/>
    <w:rsid w:val="007A40BA"/>
    <w:rsid w:val="007A5185"/>
    <w:rsid w:val="007A5A89"/>
    <w:rsid w:val="007A5BC0"/>
    <w:rsid w:val="007A60D6"/>
    <w:rsid w:val="007A62E3"/>
    <w:rsid w:val="007A62EC"/>
    <w:rsid w:val="007A6303"/>
    <w:rsid w:val="007A64F5"/>
    <w:rsid w:val="007A6B73"/>
    <w:rsid w:val="007A6C0C"/>
    <w:rsid w:val="007B070F"/>
    <w:rsid w:val="007B086F"/>
    <w:rsid w:val="007B08B5"/>
    <w:rsid w:val="007B091E"/>
    <w:rsid w:val="007B0A49"/>
    <w:rsid w:val="007B0B39"/>
    <w:rsid w:val="007B0B72"/>
    <w:rsid w:val="007B10C3"/>
    <w:rsid w:val="007B1852"/>
    <w:rsid w:val="007B1947"/>
    <w:rsid w:val="007B2076"/>
    <w:rsid w:val="007B223B"/>
    <w:rsid w:val="007B241F"/>
    <w:rsid w:val="007B29BB"/>
    <w:rsid w:val="007B2BED"/>
    <w:rsid w:val="007B30BA"/>
    <w:rsid w:val="007B3419"/>
    <w:rsid w:val="007B3DE7"/>
    <w:rsid w:val="007B419A"/>
    <w:rsid w:val="007B481A"/>
    <w:rsid w:val="007B4C1C"/>
    <w:rsid w:val="007B5471"/>
    <w:rsid w:val="007B5F7F"/>
    <w:rsid w:val="007B7CE1"/>
    <w:rsid w:val="007B7F5F"/>
    <w:rsid w:val="007C077B"/>
    <w:rsid w:val="007C0AD1"/>
    <w:rsid w:val="007C0C06"/>
    <w:rsid w:val="007C1966"/>
    <w:rsid w:val="007C23B6"/>
    <w:rsid w:val="007C2467"/>
    <w:rsid w:val="007C25DF"/>
    <w:rsid w:val="007C3286"/>
    <w:rsid w:val="007C44F6"/>
    <w:rsid w:val="007C4531"/>
    <w:rsid w:val="007C500A"/>
    <w:rsid w:val="007C5143"/>
    <w:rsid w:val="007C535A"/>
    <w:rsid w:val="007C5757"/>
    <w:rsid w:val="007C5817"/>
    <w:rsid w:val="007C58FD"/>
    <w:rsid w:val="007C5B84"/>
    <w:rsid w:val="007C618B"/>
    <w:rsid w:val="007C68B7"/>
    <w:rsid w:val="007C68D6"/>
    <w:rsid w:val="007C6FBE"/>
    <w:rsid w:val="007C7C3C"/>
    <w:rsid w:val="007D05FA"/>
    <w:rsid w:val="007D076B"/>
    <w:rsid w:val="007D0858"/>
    <w:rsid w:val="007D0DA0"/>
    <w:rsid w:val="007D0DBA"/>
    <w:rsid w:val="007D1200"/>
    <w:rsid w:val="007D12AF"/>
    <w:rsid w:val="007D149C"/>
    <w:rsid w:val="007D15BF"/>
    <w:rsid w:val="007D1796"/>
    <w:rsid w:val="007D1D37"/>
    <w:rsid w:val="007D269E"/>
    <w:rsid w:val="007D26B9"/>
    <w:rsid w:val="007D2AF6"/>
    <w:rsid w:val="007D2BC7"/>
    <w:rsid w:val="007D2C93"/>
    <w:rsid w:val="007D2E26"/>
    <w:rsid w:val="007D39E9"/>
    <w:rsid w:val="007D3A47"/>
    <w:rsid w:val="007D3E9A"/>
    <w:rsid w:val="007D47EF"/>
    <w:rsid w:val="007D48FD"/>
    <w:rsid w:val="007D5020"/>
    <w:rsid w:val="007D51CB"/>
    <w:rsid w:val="007D552D"/>
    <w:rsid w:val="007D5B21"/>
    <w:rsid w:val="007D5FEF"/>
    <w:rsid w:val="007D667D"/>
    <w:rsid w:val="007D6AC1"/>
    <w:rsid w:val="007D6C18"/>
    <w:rsid w:val="007D7194"/>
    <w:rsid w:val="007D752D"/>
    <w:rsid w:val="007E046D"/>
    <w:rsid w:val="007E04AA"/>
    <w:rsid w:val="007E05A5"/>
    <w:rsid w:val="007E0954"/>
    <w:rsid w:val="007E0B32"/>
    <w:rsid w:val="007E11EE"/>
    <w:rsid w:val="007E123F"/>
    <w:rsid w:val="007E1555"/>
    <w:rsid w:val="007E1F33"/>
    <w:rsid w:val="007E21D4"/>
    <w:rsid w:val="007E291B"/>
    <w:rsid w:val="007E2946"/>
    <w:rsid w:val="007E2B25"/>
    <w:rsid w:val="007E3E5E"/>
    <w:rsid w:val="007E4330"/>
    <w:rsid w:val="007E481A"/>
    <w:rsid w:val="007E4A88"/>
    <w:rsid w:val="007E5ED8"/>
    <w:rsid w:val="007E646E"/>
    <w:rsid w:val="007E6D1E"/>
    <w:rsid w:val="007E6FBF"/>
    <w:rsid w:val="007E75DA"/>
    <w:rsid w:val="007E7F14"/>
    <w:rsid w:val="007F0940"/>
    <w:rsid w:val="007F1A52"/>
    <w:rsid w:val="007F1BE8"/>
    <w:rsid w:val="007F2213"/>
    <w:rsid w:val="007F2856"/>
    <w:rsid w:val="007F32AA"/>
    <w:rsid w:val="007F3749"/>
    <w:rsid w:val="007F3A49"/>
    <w:rsid w:val="007F3DD6"/>
    <w:rsid w:val="007F42EF"/>
    <w:rsid w:val="007F472A"/>
    <w:rsid w:val="007F4900"/>
    <w:rsid w:val="007F4B8E"/>
    <w:rsid w:val="007F5255"/>
    <w:rsid w:val="007F682B"/>
    <w:rsid w:val="007F6CAD"/>
    <w:rsid w:val="007F761B"/>
    <w:rsid w:val="007F7F5D"/>
    <w:rsid w:val="0080007C"/>
    <w:rsid w:val="00800172"/>
    <w:rsid w:val="008006B0"/>
    <w:rsid w:val="00800ACF"/>
    <w:rsid w:val="00800E22"/>
    <w:rsid w:val="00801666"/>
    <w:rsid w:val="00802474"/>
    <w:rsid w:val="00802797"/>
    <w:rsid w:val="00802AAA"/>
    <w:rsid w:val="00803D27"/>
    <w:rsid w:val="008040A8"/>
    <w:rsid w:val="00804333"/>
    <w:rsid w:val="00804546"/>
    <w:rsid w:val="00804674"/>
    <w:rsid w:val="00804696"/>
    <w:rsid w:val="00804D07"/>
    <w:rsid w:val="00804D9B"/>
    <w:rsid w:val="0080519A"/>
    <w:rsid w:val="00805435"/>
    <w:rsid w:val="00805A72"/>
    <w:rsid w:val="00806DD4"/>
    <w:rsid w:val="00806E6B"/>
    <w:rsid w:val="00806F3A"/>
    <w:rsid w:val="00806F5C"/>
    <w:rsid w:val="0080733E"/>
    <w:rsid w:val="008075C0"/>
    <w:rsid w:val="00810201"/>
    <w:rsid w:val="008104C1"/>
    <w:rsid w:val="008107F7"/>
    <w:rsid w:val="00810A18"/>
    <w:rsid w:val="0081157C"/>
    <w:rsid w:val="00811620"/>
    <w:rsid w:val="00811C48"/>
    <w:rsid w:val="008124B0"/>
    <w:rsid w:val="008126FD"/>
    <w:rsid w:val="00812EB3"/>
    <w:rsid w:val="008138CC"/>
    <w:rsid w:val="00813BBB"/>
    <w:rsid w:val="0081404A"/>
    <w:rsid w:val="00814388"/>
    <w:rsid w:val="008148D1"/>
    <w:rsid w:val="00814F83"/>
    <w:rsid w:val="0081538C"/>
    <w:rsid w:val="0081594C"/>
    <w:rsid w:val="008160A4"/>
    <w:rsid w:val="008160CB"/>
    <w:rsid w:val="008165FB"/>
    <w:rsid w:val="00816CC7"/>
    <w:rsid w:val="00816E20"/>
    <w:rsid w:val="00816EEC"/>
    <w:rsid w:val="0081788A"/>
    <w:rsid w:val="008203D7"/>
    <w:rsid w:val="00821885"/>
    <w:rsid w:val="00821A15"/>
    <w:rsid w:val="00821D1D"/>
    <w:rsid w:val="00821E58"/>
    <w:rsid w:val="008220B0"/>
    <w:rsid w:val="0082232B"/>
    <w:rsid w:val="008226D7"/>
    <w:rsid w:val="0082362D"/>
    <w:rsid w:val="00823840"/>
    <w:rsid w:val="0082451D"/>
    <w:rsid w:val="00824556"/>
    <w:rsid w:val="00824D90"/>
    <w:rsid w:val="00824F44"/>
    <w:rsid w:val="00825077"/>
    <w:rsid w:val="00825CB7"/>
    <w:rsid w:val="00825D87"/>
    <w:rsid w:val="008266F4"/>
    <w:rsid w:val="00826807"/>
    <w:rsid w:val="00826DCC"/>
    <w:rsid w:val="00827093"/>
    <w:rsid w:val="0082737A"/>
    <w:rsid w:val="00827697"/>
    <w:rsid w:val="00827C46"/>
    <w:rsid w:val="00827DFC"/>
    <w:rsid w:val="008301D8"/>
    <w:rsid w:val="0083109D"/>
    <w:rsid w:val="008310FE"/>
    <w:rsid w:val="008313CB"/>
    <w:rsid w:val="00831456"/>
    <w:rsid w:val="0083160A"/>
    <w:rsid w:val="008316FF"/>
    <w:rsid w:val="00831EED"/>
    <w:rsid w:val="0083210F"/>
    <w:rsid w:val="0083232B"/>
    <w:rsid w:val="00832610"/>
    <w:rsid w:val="0083292F"/>
    <w:rsid w:val="0083309C"/>
    <w:rsid w:val="0083319F"/>
    <w:rsid w:val="0083335E"/>
    <w:rsid w:val="008335E6"/>
    <w:rsid w:val="0083367D"/>
    <w:rsid w:val="0083394D"/>
    <w:rsid w:val="00833EC2"/>
    <w:rsid w:val="00834049"/>
    <w:rsid w:val="0083407B"/>
    <w:rsid w:val="00836600"/>
    <w:rsid w:val="00836985"/>
    <w:rsid w:val="00836BA4"/>
    <w:rsid w:val="0083796F"/>
    <w:rsid w:val="00837C68"/>
    <w:rsid w:val="00837ED6"/>
    <w:rsid w:val="0084005C"/>
    <w:rsid w:val="00840465"/>
    <w:rsid w:val="00840541"/>
    <w:rsid w:val="00840834"/>
    <w:rsid w:val="0084100E"/>
    <w:rsid w:val="008413A2"/>
    <w:rsid w:val="008414FE"/>
    <w:rsid w:val="00841B75"/>
    <w:rsid w:val="00841F52"/>
    <w:rsid w:val="00842208"/>
    <w:rsid w:val="00842F50"/>
    <w:rsid w:val="00843389"/>
    <w:rsid w:val="0084343F"/>
    <w:rsid w:val="008436A6"/>
    <w:rsid w:val="008443AC"/>
    <w:rsid w:val="008444C8"/>
    <w:rsid w:val="00844530"/>
    <w:rsid w:val="00844613"/>
    <w:rsid w:val="00844D03"/>
    <w:rsid w:val="00844FD2"/>
    <w:rsid w:val="008453E4"/>
    <w:rsid w:val="00845405"/>
    <w:rsid w:val="008457A7"/>
    <w:rsid w:val="0084620F"/>
    <w:rsid w:val="00846580"/>
    <w:rsid w:val="00846A0A"/>
    <w:rsid w:val="008471E1"/>
    <w:rsid w:val="00847477"/>
    <w:rsid w:val="00847A4C"/>
    <w:rsid w:val="00847BFD"/>
    <w:rsid w:val="0085037B"/>
    <w:rsid w:val="00850B6E"/>
    <w:rsid w:val="00851155"/>
    <w:rsid w:val="0085158F"/>
    <w:rsid w:val="00851A42"/>
    <w:rsid w:val="00851A8F"/>
    <w:rsid w:val="00851B14"/>
    <w:rsid w:val="00852B2B"/>
    <w:rsid w:val="00852DB7"/>
    <w:rsid w:val="008534CE"/>
    <w:rsid w:val="008535C6"/>
    <w:rsid w:val="00853782"/>
    <w:rsid w:val="00853C62"/>
    <w:rsid w:val="00854089"/>
    <w:rsid w:val="00854170"/>
    <w:rsid w:val="00854618"/>
    <w:rsid w:val="00854628"/>
    <w:rsid w:val="00854884"/>
    <w:rsid w:val="00854E2C"/>
    <w:rsid w:val="00855791"/>
    <w:rsid w:val="00855DA0"/>
    <w:rsid w:val="00855E5A"/>
    <w:rsid w:val="00855F2D"/>
    <w:rsid w:val="0085620B"/>
    <w:rsid w:val="00856253"/>
    <w:rsid w:val="0085636A"/>
    <w:rsid w:val="0085643B"/>
    <w:rsid w:val="00856498"/>
    <w:rsid w:val="008569B1"/>
    <w:rsid w:val="008569E1"/>
    <w:rsid w:val="008573A9"/>
    <w:rsid w:val="008576EF"/>
    <w:rsid w:val="00857909"/>
    <w:rsid w:val="00857995"/>
    <w:rsid w:val="00857E4B"/>
    <w:rsid w:val="008604C8"/>
    <w:rsid w:val="00860919"/>
    <w:rsid w:val="00860A27"/>
    <w:rsid w:val="00861141"/>
    <w:rsid w:val="008616AF"/>
    <w:rsid w:val="00861E60"/>
    <w:rsid w:val="00862B91"/>
    <w:rsid w:val="00862DEE"/>
    <w:rsid w:val="008631C7"/>
    <w:rsid w:val="008631F4"/>
    <w:rsid w:val="008639A5"/>
    <w:rsid w:val="008639BA"/>
    <w:rsid w:val="00863AB3"/>
    <w:rsid w:val="00863F3A"/>
    <w:rsid w:val="008640AD"/>
    <w:rsid w:val="00864952"/>
    <w:rsid w:val="00864D5E"/>
    <w:rsid w:val="00864E0C"/>
    <w:rsid w:val="00864E2C"/>
    <w:rsid w:val="00864F37"/>
    <w:rsid w:val="008659AA"/>
    <w:rsid w:val="00865F39"/>
    <w:rsid w:val="00866ACA"/>
    <w:rsid w:val="008670B3"/>
    <w:rsid w:val="0086724D"/>
    <w:rsid w:val="008700FE"/>
    <w:rsid w:val="008701D7"/>
    <w:rsid w:val="00871308"/>
    <w:rsid w:val="008716C6"/>
    <w:rsid w:val="00871BFB"/>
    <w:rsid w:val="00872369"/>
    <w:rsid w:val="0087242F"/>
    <w:rsid w:val="00873654"/>
    <w:rsid w:val="008736E5"/>
    <w:rsid w:val="00874087"/>
    <w:rsid w:val="00874127"/>
    <w:rsid w:val="00874B1C"/>
    <w:rsid w:val="00874F0B"/>
    <w:rsid w:val="008763F6"/>
    <w:rsid w:val="0087651A"/>
    <w:rsid w:val="00876578"/>
    <w:rsid w:val="00876E1C"/>
    <w:rsid w:val="00877535"/>
    <w:rsid w:val="0087753A"/>
    <w:rsid w:val="008779BF"/>
    <w:rsid w:val="00877D1D"/>
    <w:rsid w:val="00880807"/>
    <w:rsid w:val="008813A0"/>
    <w:rsid w:val="0088158B"/>
    <w:rsid w:val="00881B3E"/>
    <w:rsid w:val="008821AC"/>
    <w:rsid w:val="0088265A"/>
    <w:rsid w:val="00882C89"/>
    <w:rsid w:val="0088330A"/>
    <w:rsid w:val="00883598"/>
    <w:rsid w:val="00883EF2"/>
    <w:rsid w:val="00883F8C"/>
    <w:rsid w:val="00884447"/>
    <w:rsid w:val="00885F7C"/>
    <w:rsid w:val="008861C8"/>
    <w:rsid w:val="00886B04"/>
    <w:rsid w:val="00887EC7"/>
    <w:rsid w:val="0089016F"/>
    <w:rsid w:val="008901D2"/>
    <w:rsid w:val="00890448"/>
    <w:rsid w:val="00890560"/>
    <w:rsid w:val="00890C16"/>
    <w:rsid w:val="008910AA"/>
    <w:rsid w:val="00891545"/>
    <w:rsid w:val="00891BF9"/>
    <w:rsid w:val="00891F35"/>
    <w:rsid w:val="008928BE"/>
    <w:rsid w:val="00892909"/>
    <w:rsid w:val="008931F7"/>
    <w:rsid w:val="0089333B"/>
    <w:rsid w:val="00893375"/>
    <w:rsid w:val="00893A98"/>
    <w:rsid w:val="00894177"/>
    <w:rsid w:val="0089435B"/>
    <w:rsid w:val="00894BE5"/>
    <w:rsid w:val="00895112"/>
    <w:rsid w:val="00895521"/>
    <w:rsid w:val="00895757"/>
    <w:rsid w:val="008957E7"/>
    <w:rsid w:val="00895E18"/>
    <w:rsid w:val="00895E4C"/>
    <w:rsid w:val="00896A76"/>
    <w:rsid w:val="00897676"/>
    <w:rsid w:val="008979BF"/>
    <w:rsid w:val="00897A01"/>
    <w:rsid w:val="00897F33"/>
    <w:rsid w:val="008A014B"/>
    <w:rsid w:val="008A056A"/>
    <w:rsid w:val="008A06AD"/>
    <w:rsid w:val="008A0A4E"/>
    <w:rsid w:val="008A0E8F"/>
    <w:rsid w:val="008A14CA"/>
    <w:rsid w:val="008A1F0F"/>
    <w:rsid w:val="008A1F77"/>
    <w:rsid w:val="008A2146"/>
    <w:rsid w:val="008A21B8"/>
    <w:rsid w:val="008A2269"/>
    <w:rsid w:val="008A2BA7"/>
    <w:rsid w:val="008A2C0A"/>
    <w:rsid w:val="008A3693"/>
    <w:rsid w:val="008A3E75"/>
    <w:rsid w:val="008A4058"/>
    <w:rsid w:val="008A40D2"/>
    <w:rsid w:val="008A4190"/>
    <w:rsid w:val="008A43AA"/>
    <w:rsid w:val="008A47D5"/>
    <w:rsid w:val="008A4E84"/>
    <w:rsid w:val="008A50B0"/>
    <w:rsid w:val="008A5364"/>
    <w:rsid w:val="008A5721"/>
    <w:rsid w:val="008A659D"/>
    <w:rsid w:val="008A6849"/>
    <w:rsid w:val="008A6A8E"/>
    <w:rsid w:val="008A7AF7"/>
    <w:rsid w:val="008A7FDD"/>
    <w:rsid w:val="008B0C48"/>
    <w:rsid w:val="008B13A3"/>
    <w:rsid w:val="008B1591"/>
    <w:rsid w:val="008B1A3C"/>
    <w:rsid w:val="008B1A62"/>
    <w:rsid w:val="008B1DFC"/>
    <w:rsid w:val="008B24F2"/>
    <w:rsid w:val="008B2D0D"/>
    <w:rsid w:val="008B30F7"/>
    <w:rsid w:val="008B3764"/>
    <w:rsid w:val="008B3A66"/>
    <w:rsid w:val="008B3DB6"/>
    <w:rsid w:val="008B3E45"/>
    <w:rsid w:val="008B4755"/>
    <w:rsid w:val="008B4B8E"/>
    <w:rsid w:val="008B4DE1"/>
    <w:rsid w:val="008B4FD9"/>
    <w:rsid w:val="008B56DE"/>
    <w:rsid w:val="008B5E5C"/>
    <w:rsid w:val="008B5E7A"/>
    <w:rsid w:val="008B6608"/>
    <w:rsid w:val="008B682D"/>
    <w:rsid w:val="008B788F"/>
    <w:rsid w:val="008B7C5B"/>
    <w:rsid w:val="008B7F07"/>
    <w:rsid w:val="008C0646"/>
    <w:rsid w:val="008C08A0"/>
    <w:rsid w:val="008C0D54"/>
    <w:rsid w:val="008C0F28"/>
    <w:rsid w:val="008C0F86"/>
    <w:rsid w:val="008C10C0"/>
    <w:rsid w:val="008C1648"/>
    <w:rsid w:val="008C1947"/>
    <w:rsid w:val="008C197F"/>
    <w:rsid w:val="008C278A"/>
    <w:rsid w:val="008C2807"/>
    <w:rsid w:val="008C377B"/>
    <w:rsid w:val="008C3894"/>
    <w:rsid w:val="008C3A40"/>
    <w:rsid w:val="008C3D1E"/>
    <w:rsid w:val="008C46E2"/>
    <w:rsid w:val="008C517E"/>
    <w:rsid w:val="008C51BA"/>
    <w:rsid w:val="008C5248"/>
    <w:rsid w:val="008C5AAA"/>
    <w:rsid w:val="008C60C7"/>
    <w:rsid w:val="008C6128"/>
    <w:rsid w:val="008C61FC"/>
    <w:rsid w:val="008C6371"/>
    <w:rsid w:val="008C6C96"/>
    <w:rsid w:val="008C6D1F"/>
    <w:rsid w:val="008C707C"/>
    <w:rsid w:val="008C71D6"/>
    <w:rsid w:val="008C7336"/>
    <w:rsid w:val="008C7B79"/>
    <w:rsid w:val="008C7D3C"/>
    <w:rsid w:val="008C7E2B"/>
    <w:rsid w:val="008D0DDA"/>
    <w:rsid w:val="008D152E"/>
    <w:rsid w:val="008D1689"/>
    <w:rsid w:val="008D1B33"/>
    <w:rsid w:val="008D1CEA"/>
    <w:rsid w:val="008D1F32"/>
    <w:rsid w:val="008D2BBE"/>
    <w:rsid w:val="008D3637"/>
    <w:rsid w:val="008D3B56"/>
    <w:rsid w:val="008D3C72"/>
    <w:rsid w:val="008D41BC"/>
    <w:rsid w:val="008D48E3"/>
    <w:rsid w:val="008D4921"/>
    <w:rsid w:val="008D4BF8"/>
    <w:rsid w:val="008D4D60"/>
    <w:rsid w:val="008D5015"/>
    <w:rsid w:val="008D5612"/>
    <w:rsid w:val="008D56A2"/>
    <w:rsid w:val="008D5C5E"/>
    <w:rsid w:val="008D6190"/>
    <w:rsid w:val="008D670C"/>
    <w:rsid w:val="008D687C"/>
    <w:rsid w:val="008D74FC"/>
    <w:rsid w:val="008D77E6"/>
    <w:rsid w:val="008D7894"/>
    <w:rsid w:val="008D78AB"/>
    <w:rsid w:val="008D799F"/>
    <w:rsid w:val="008D7CC1"/>
    <w:rsid w:val="008D7F06"/>
    <w:rsid w:val="008D7F36"/>
    <w:rsid w:val="008E0666"/>
    <w:rsid w:val="008E097B"/>
    <w:rsid w:val="008E0DB9"/>
    <w:rsid w:val="008E16CB"/>
    <w:rsid w:val="008E2637"/>
    <w:rsid w:val="008E2740"/>
    <w:rsid w:val="008E2C35"/>
    <w:rsid w:val="008E305E"/>
    <w:rsid w:val="008E3188"/>
    <w:rsid w:val="008E405E"/>
    <w:rsid w:val="008E45F9"/>
    <w:rsid w:val="008E512C"/>
    <w:rsid w:val="008E553D"/>
    <w:rsid w:val="008E555C"/>
    <w:rsid w:val="008E5DD2"/>
    <w:rsid w:val="008E652A"/>
    <w:rsid w:val="008E693B"/>
    <w:rsid w:val="008E7457"/>
    <w:rsid w:val="008F041E"/>
    <w:rsid w:val="008F072C"/>
    <w:rsid w:val="008F09BB"/>
    <w:rsid w:val="008F0DD7"/>
    <w:rsid w:val="008F10CA"/>
    <w:rsid w:val="008F1592"/>
    <w:rsid w:val="008F25BC"/>
    <w:rsid w:val="008F282A"/>
    <w:rsid w:val="008F2C71"/>
    <w:rsid w:val="008F2CED"/>
    <w:rsid w:val="008F2D2D"/>
    <w:rsid w:val="008F357D"/>
    <w:rsid w:val="008F3599"/>
    <w:rsid w:val="008F4169"/>
    <w:rsid w:val="008F446C"/>
    <w:rsid w:val="008F4787"/>
    <w:rsid w:val="008F4B9E"/>
    <w:rsid w:val="008F5013"/>
    <w:rsid w:val="008F54B2"/>
    <w:rsid w:val="008F5DB9"/>
    <w:rsid w:val="008F6023"/>
    <w:rsid w:val="008F6096"/>
    <w:rsid w:val="008F68CB"/>
    <w:rsid w:val="008F6971"/>
    <w:rsid w:val="008F6A5E"/>
    <w:rsid w:val="008F6C01"/>
    <w:rsid w:val="008F7026"/>
    <w:rsid w:val="008F705E"/>
    <w:rsid w:val="008F7093"/>
    <w:rsid w:val="008F711A"/>
    <w:rsid w:val="008F7DAC"/>
    <w:rsid w:val="009003A0"/>
    <w:rsid w:val="009009BD"/>
    <w:rsid w:val="00900A03"/>
    <w:rsid w:val="00900A29"/>
    <w:rsid w:val="00900BC1"/>
    <w:rsid w:val="00900E8C"/>
    <w:rsid w:val="009013FE"/>
    <w:rsid w:val="00901658"/>
    <w:rsid w:val="0090187C"/>
    <w:rsid w:val="009018FE"/>
    <w:rsid w:val="00901E5B"/>
    <w:rsid w:val="00902AE1"/>
    <w:rsid w:val="00902D21"/>
    <w:rsid w:val="00903961"/>
    <w:rsid w:val="00904041"/>
    <w:rsid w:val="00904793"/>
    <w:rsid w:val="00904FBC"/>
    <w:rsid w:val="009058B7"/>
    <w:rsid w:val="00906377"/>
    <w:rsid w:val="00906A46"/>
    <w:rsid w:val="00906B4D"/>
    <w:rsid w:val="00906D79"/>
    <w:rsid w:val="00907156"/>
    <w:rsid w:val="00907247"/>
    <w:rsid w:val="00907578"/>
    <w:rsid w:val="00907E6E"/>
    <w:rsid w:val="00910656"/>
    <w:rsid w:val="00910A33"/>
    <w:rsid w:val="00910EF2"/>
    <w:rsid w:val="009110E8"/>
    <w:rsid w:val="00911625"/>
    <w:rsid w:val="00911A65"/>
    <w:rsid w:val="00912143"/>
    <w:rsid w:val="00912324"/>
    <w:rsid w:val="009125A0"/>
    <w:rsid w:val="009129F1"/>
    <w:rsid w:val="00912ADE"/>
    <w:rsid w:val="00913020"/>
    <w:rsid w:val="0091302D"/>
    <w:rsid w:val="009143AA"/>
    <w:rsid w:val="00914B7A"/>
    <w:rsid w:val="00914C18"/>
    <w:rsid w:val="009155DC"/>
    <w:rsid w:val="00915AFD"/>
    <w:rsid w:val="00915C10"/>
    <w:rsid w:val="00915D49"/>
    <w:rsid w:val="00915E82"/>
    <w:rsid w:val="0091618A"/>
    <w:rsid w:val="009164CD"/>
    <w:rsid w:val="00916562"/>
    <w:rsid w:val="00917D89"/>
    <w:rsid w:val="00917FCC"/>
    <w:rsid w:val="0092093A"/>
    <w:rsid w:val="009210E7"/>
    <w:rsid w:val="009213EC"/>
    <w:rsid w:val="00921B91"/>
    <w:rsid w:val="00921DAA"/>
    <w:rsid w:val="00922140"/>
    <w:rsid w:val="00923036"/>
    <w:rsid w:val="00923410"/>
    <w:rsid w:val="009235AE"/>
    <w:rsid w:val="00923637"/>
    <w:rsid w:val="009236FA"/>
    <w:rsid w:val="009237C7"/>
    <w:rsid w:val="00923D2E"/>
    <w:rsid w:val="00924C3B"/>
    <w:rsid w:val="00924FDF"/>
    <w:rsid w:val="0092509B"/>
    <w:rsid w:val="0092562B"/>
    <w:rsid w:val="009256FF"/>
    <w:rsid w:val="00926785"/>
    <w:rsid w:val="00926844"/>
    <w:rsid w:val="009268D9"/>
    <w:rsid w:val="009274DC"/>
    <w:rsid w:val="00927952"/>
    <w:rsid w:val="00927C70"/>
    <w:rsid w:val="009305A7"/>
    <w:rsid w:val="00930C43"/>
    <w:rsid w:val="009313C3"/>
    <w:rsid w:val="009316DC"/>
    <w:rsid w:val="0093193B"/>
    <w:rsid w:val="00931A29"/>
    <w:rsid w:val="00931DB4"/>
    <w:rsid w:val="009323B5"/>
    <w:rsid w:val="0093275B"/>
    <w:rsid w:val="00932799"/>
    <w:rsid w:val="009327DD"/>
    <w:rsid w:val="00932918"/>
    <w:rsid w:val="00932A5C"/>
    <w:rsid w:val="00932E82"/>
    <w:rsid w:val="00933412"/>
    <w:rsid w:val="009336F4"/>
    <w:rsid w:val="00933CF6"/>
    <w:rsid w:val="00933EDC"/>
    <w:rsid w:val="00933FEE"/>
    <w:rsid w:val="0093493E"/>
    <w:rsid w:val="00935B23"/>
    <w:rsid w:val="00935E1D"/>
    <w:rsid w:val="00935F88"/>
    <w:rsid w:val="0093654A"/>
    <w:rsid w:val="00936778"/>
    <w:rsid w:val="0093680C"/>
    <w:rsid w:val="0093690E"/>
    <w:rsid w:val="00936C38"/>
    <w:rsid w:val="009378D6"/>
    <w:rsid w:val="009414F0"/>
    <w:rsid w:val="009417CF"/>
    <w:rsid w:val="00941A6B"/>
    <w:rsid w:val="00941C87"/>
    <w:rsid w:val="00941DC1"/>
    <w:rsid w:val="00941E7B"/>
    <w:rsid w:val="00941EE6"/>
    <w:rsid w:val="009421A3"/>
    <w:rsid w:val="00942D6B"/>
    <w:rsid w:val="0094306B"/>
    <w:rsid w:val="00943848"/>
    <w:rsid w:val="00943CC1"/>
    <w:rsid w:val="00943DF5"/>
    <w:rsid w:val="00944045"/>
    <w:rsid w:val="009442E1"/>
    <w:rsid w:val="00944869"/>
    <w:rsid w:val="00944C62"/>
    <w:rsid w:val="00944E79"/>
    <w:rsid w:val="009453BB"/>
    <w:rsid w:val="009456C4"/>
    <w:rsid w:val="009457FE"/>
    <w:rsid w:val="00945989"/>
    <w:rsid w:val="0094658F"/>
    <w:rsid w:val="009467AA"/>
    <w:rsid w:val="00946CF3"/>
    <w:rsid w:val="00946F66"/>
    <w:rsid w:val="009473B6"/>
    <w:rsid w:val="0094777E"/>
    <w:rsid w:val="0094782F"/>
    <w:rsid w:val="0094794C"/>
    <w:rsid w:val="00947AF9"/>
    <w:rsid w:val="009500B1"/>
    <w:rsid w:val="00950CFB"/>
    <w:rsid w:val="009510B9"/>
    <w:rsid w:val="00952218"/>
    <w:rsid w:val="00952341"/>
    <w:rsid w:val="009525FE"/>
    <w:rsid w:val="0095264E"/>
    <w:rsid w:val="009527DF"/>
    <w:rsid w:val="0095288B"/>
    <w:rsid w:val="00952DC0"/>
    <w:rsid w:val="009535E4"/>
    <w:rsid w:val="0095372D"/>
    <w:rsid w:val="0095393C"/>
    <w:rsid w:val="0095394E"/>
    <w:rsid w:val="00953C34"/>
    <w:rsid w:val="00954646"/>
    <w:rsid w:val="009546EC"/>
    <w:rsid w:val="00955996"/>
    <w:rsid w:val="00955C27"/>
    <w:rsid w:val="00955CCC"/>
    <w:rsid w:val="0095627E"/>
    <w:rsid w:val="009562EE"/>
    <w:rsid w:val="00956C8E"/>
    <w:rsid w:val="00956D29"/>
    <w:rsid w:val="00956E91"/>
    <w:rsid w:val="009571F6"/>
    <w:rsid w:val="0095773D"/>
    <w:rsid w:val="00957818"/>
    <w:rsid w:val="009579F7"/>
    <w:rsid w:val="00957C12"/>
    <w:rsid w:val="00960761"/>
    <w:rsid w:val="00961448"/>
    <w:rsid w:val="009618BD"/>
    <w:rsid w:val="009619B2"/>
    <w:rsid w:val="00961AF1"/>
    <w:rsid w:val="00961B51"/>
    <w:rsid w:val="00962BDF"/>
    <w:rsid w:val="00962C2E"/>
    <w:rsid w:val="00962CDF"/>
    <w:rsid w:val="00963522"/>
    <w:rsid w:val="00963EE9"/>
    <w:rsid w:val="009656DE"/>
    <w:rsid w:val="009661F8"/>
    <w:rsid w:val="00966673"/>
    <w:rsid w:val="00966D36"/>
    <w:rsid w:val="00967B48"/>
    <w:rsid w:val="009704A7"/>
    <w:rsid w:val="009707EB"/>
    <w:rsid w:val="00970CE8"/>
    <w:rsid w:val="00971469"/>
    <w:rsid w:val="0097229C"/>
    <w:rsid w:val="00972356"/>
    <w:rsid w:val="009723F4"/>
    <w:rsid w:val="00972673"/>
    <w:rsid w:val="00972805"/>
    <w:rsid w:val="0097303E"/>
    <w:rsid w:val="0097329E"/>
    <w:rsid w:val="009732E5"/>
    <w:rsid w:val="009738C4"/>
    <w:rsid w:val="009739AB"/>
    <w:rsid w:val="00973A90"/>
    <w:rsid w:val="00973AA3"/>
    <w:rsid w:val="0097434A"/>
    <w:rsid w:val="009743F5"/>
    <w:rsid w:val="00974636"/>
    <w:rsid w:val="00974A0C"/>
    <w:rsid w:val="00975483"/>
    <w:rsid w:val="0097559C"/>
    <w:rsid w:val="00975AA2"/>
    <w:rsid w:val="00975C3D"/>
    <w:rsid w:val="0097627E"/>
    <w:rsid w:val="0097649E"/>
    <w:rsid w:val="00976A2B"/>
    <w:rsid w:val="00976B9D"/>
    <w:rsid w:val="00976D92"/>
    <w:rsid w:val="00976F47"/>
    <w:rsid w:val="00976F91"/>
    <w:rsid w:val="009770E5"/>
    <w:rsid w:val="009772E0"/>
    <w:rsid w:val="009773EA"/>
    <w:rsid w:val="009774F3"/>
    <w:rsid w:val="009806F8"/>
    <w:rsid w:val="009807F9"/>
    <w:rsid w:val="00981338"/>
    <w:rsid w:val="009814C7"/>
    <w:rsid w:val="0098165B"/>
    <w:rsid w:val="0098182E"/>
    <w:rsid w:val="0098183F"/>
    <w:rsid w:val="00982446"/>
    <w:rsid w:val="0098260D"/>
    <w:rsid w:val="0098294F"/>
    <w:rsid w:val="00982A55"/>
    <w:rsid w:val="00982F1E"/>
    <w:rsid w:val="00983295"/>
    <w:rsid w:val="00983475"/>
    <w:rsid w:val="0098364E"/>
    <w:rsid w:val="009838B7"/>
    <w:rsid w:val="00983914"/>
    <w:rsid w:val="00983D6A"/>
    <w:rsid w:val="009847D5"/>
    <w:rsid w:val="009855B6"/>
    <w:rsid w:val="00985833"/>
    <w:rsid w:val="0098659C"/>
    <w:rsid w:val="00986B31"/>
    <w:rsid w:val="00986BA9"/>
    <w:rsid w:val="00987172"/>
    <w:rsid w:val="00987C19"/>
    <w:rsid w:val="00990663"/>
    <w:rsid w:val="00990970"/>
    <w:rsid w:val="00990B7F"/>
    <w:rsid w:val="009917A1"/>
    <w:rsid w:val="0099187B"/>
    <w:rsid w:val="00991A49"/>
    <w:rsid w:val="009920A9"/>
    <w:rsid w:val="00992598"/>
    <w:rsid w:val="00992704"/>
    <w:rsid w:val="0099286B"/>
    <w:rsid w:val="00992EF2"/>
    <w:rsid w:val="009931AE"/>
    <w:rsid w:val="0099322C"/>
    <w:rsid w:val="009936DB"/>
    <w:rsid w:val="009939E6"/>
    <w:rsid w:val="00993A17"/>
    <w:rsid w:val="0099415E"/>
    <w:rsid w:val="00994A0F"/>
    <w:rsid w:val="00994B12"/>
    <w:rsid w:val="00994CF7"/>
    <w:rsid w:val="00994F62"/>
    <w:rsid w:val="00995081"/>
    <w:rsid w:val="009950E7"/>
    <w:rsid w:val="00995D90"/>
    <w:rsid w:val="009961E7"/>
    <w:rsid w:val="009962DD"/>
    <w:rsid w:val="00996525"/>
    <w:rsid w:val="00996725"/>
    <w:rsid w:val="009967F9"/>
    <w:rsid w:val="00996D40"/>
    <w:rsid w:val="00996DF7"/>
    <w:rsid w:val="00996E63"/>
    <w:rsid w:val="0099724F"/>
    <w:rsid w:val="009977C7"/>
    <w:rsid w:val="00997A00"/>
    <w:rsid w:val="009A01A7"/>
    <w:rsid w:val="009A07DC"/>
    <w:rsid w:val="009A0AF3"/>
    <w:rsid w:val="009A0F42"/>
    <w:rsid w:val="009A11A9"/>
    <w:rsid w:val="009A1574"/>
    <w:rsid w:val="009A1808"/>
    <w:rsid w:val="009A1CBB"/>
    <w:rsid w:val="009A208E"/>
    <w:rsid w:val="009A234E"/>
    <w:rsid w:val="009A269B"/>
    <w:rsid w:val="009A2E2D"/>
    <w:rsid w:val="009A34F7"/>
    <w:rsid w:val="009A35DB"/>
    <w:rsid w:val="009A366B"/>
    <w:rsid w:val="009A38DC"/>
    <w:rsid w:val="009A3B52"/>
    <w:rsid w:val="009A4AC1"/>
    <w:rsid w:val="009A4ADA"/>
    <w:rsid w:val="009A4BE1"/>
    <w:rsid w:val="009A4C0C"/>
    <w:rsid w:val="009A52AF"/>
    <w:rsid w:val="009A5453"/>
    <w:rsid w:val="009A58DE"/>
    <w:rsid w:val="009A615D"/>
    <w:rsid w:val="009A6370"/>
    <w:rsid w:val="009A700B"/>
    <w:rsid w:val="009A7837"/>
    <w:rsid w:val="009A7883"/>
    <w:rsid w:val="009A7D4C"/>
    <w:rsid w:val="009A7F5F"/>
    <w:rsid w:val="009B0F44"/>
    <w:rsid w:val="009B13CC"/>
    <w:rsid w:val="009B1800"/>
    <w:rsid w:val="009B1E74"/>
    <w:rsid w:val="009B1E78"/>
    <w:rsid w:val="009B23E6"/>
    <w:rsid w:val="009B273B"/>
    <w:rsid w:val="009B3C75"/>
    <w:rsid w:val="009B41B5"/>
    <w:rsid w:val="009B42D2"/>
    <w:rsid w:val="009B4C56"/>
    <w:rsid w:val="009B4C7B"/>
    <w:rsid w:val="009B5D03"/>
    <w:rsid w:val="009B5EE6"/>
    <w:rsid w:val="009B6189"/>
    <w:rsid w:val="009B6EF5"/>
    <w:rsid w:val="009B6FF3"/>
    <w:rsid w:val="009B7191"/>
    <w:rsid w:val="009B763B"/>
    <w:rsid w:val="009C0327"/>
    <w:rsid w:val="009C040A"/>
    <w:rsid w:val="009C071A"/>
    <w:rsid w:val="009C0B59"/>
    <w:rsid w:val="009C1579"/>
    <w:rsid w:val="009C17F5"/>
    <w:rsid w:val="009C1CA6"/>
    <w:rsid w:val="009C21E9"/>
    <w:rsid w:val="009C22BC"/>
    <w:rsid w:val="009C25B5"/>
    <w:rsid w:val="009C28CA"/>
    <w:rsid w:val="009C2B8B"/>
    <w:rsid w:val="009C2EFA"/>
    <w:rsid w:val="009C326B"/>
    <w:rsid w:val="009C3627"/>
    <w:rsid w:val="009C36C6"/>
    <w:rsid w:val="009C3AAE"/>
    <w:rsid w:val="009C3EC6"/>
    <w:rsid w:val="009C4695"/>
    <w:rsid w:val="009C4C24"/>
    <w:rsid w:val="009C532F"/>
    <w:rsid w:val="009C59B2"/>
    <w:rsid w:val="009C5E50"/>
    <w:rsid w:val="009C698A"/>
    <w:rsid w:val="009C6999"/>
    <w:rsid w:val="009C699F"/>
    <w:rsid w:val="009C6A2A"/>
    <w:rsid w:val="009C6BBE"/>
    <w:rsid w:val="009C6D31"/>
    <w:rsid w:val="009C6E21"/>
    <w:rsid w:val="009C6E60"/>
    <w:rsid w:val="009C6F97"/>
    <w:rsid w:val="009C74DC"/>
    <w:rsid w:val="009C7F00"/>
    <w:rsid w:val="009D0143"/>
    <w:rsid w:val="009D06EB"/>
    <w:rsid w:val="009D08A4"/>
    <w:rsid w:val="009D0A9D"/>
    <w:rsid w:val="009D0CE1"/>
    <w:rsid w:val="009D0D0C"/>
    <w:rsid w:val="009D1254"/>
    <w:rsid w:val="009D141B"/>
    <w:rsid w:val="009D1860"/>
    <w:rsid w:val="009D192E"/>
    <w:rsid w:val="009D2209"/>
    <w:rsid w:val="009D2AF8"/>
    <w:rsid w:val="009D30F9"/>
    <w:rsid w:val="009D3111"/>
    <w:rsid w:val="009D31D6"/>
    <w:rsid w:val="009D3579"/>
    <w:rsid w:val="009D3689"/>
    <w:rsid w:val="009D3865"/>
    <w:rsid w:val="009D3CFB"/>
    <w:rsid w:val="009D420B"/>
    <w:rsid w:val="009D42C5"/>
    <w:rsid w:val="009D45C2"/>
    <w:rsid w:val="009D46D0"/>
    <w:rsid w:val="009D493C"/>
    <w:rsid w:val="009D5650"/>
    <w:rsid w:val="009D5B37"/>
    <w:rsid w:val="009D6092"/>
    <w:rsid w:val="009D6118"/>
    <w:rsid w:val="009D6C3D"/>
    <w:rsid w:val="009D6FC0"/>
    <w:rsid w:val="009D7A2D"/>
    <w:rsid w:val="009D7CB8"/>
    <w:rsid w:val="009D7CBD"/>
    <w:rsid w:val="009E01A9"/>
    <w:rsid w:val="009E07F6"/>
    <w:rsid w:val="009E09E5"/>
    <w:rsid w:val="009E14E4"/>
    <w:rsid w:val="009E1541"/>
    <w:rsid w:val="009E156A"/>
    <w:rsid w:val="009E21FB"/>
    <w:rsid w:val="009E269F"/>
    <w:rsid w:val="009E2B96"/>
    <w:rsid w:val="009E34E9"/>
    <w:rsid w:val="009E3A1A"/>
    <w:rsid w:val="009E3BDD"/>
    <w:rsid w:val="009E3E2C"/>
    <w:rsid w:val="009E4676"/>
    <w:rsid w:val="009E46B5"/>
    <w:rsid w:val="009E4F95"/>
    <w:rsid w:val="009E56C4"/>
    <w:rsid w:val="009E5C4A"/>
    <w:rsid w:val="009E631B"/>
    <w:rsid w:val="009E66AC"/>
    <w:rsid w:val="009E6A93"/>
    <w:rsid w:val="009E6C38"/>
    <w:rsid w:val="009E7320"/>
    <w:rsid w:val="009E76E8"/>
    <w:rsid w:val="009E7774"/>
    <w:rsid w:val="009E7826"/>
    <w:rsid w:val="009E7AFE"/>
    <w:rsid w:val="009F002B"/>
    <w:rsid w:val="009F0578"/>
    <w:rsid w:val="009F08F8"/>
    <w:rsid w:val="009F2013"/>
    <w:rsid w:val="009F2A1C"/>
    <w:rsid w:val="009F2ABA"/>
    <w:rsid w:val="009F336E"/>
    <w:rsid w:val="009F3483"/>
    <w:rsid w:val="009F37D1"/>
    <w:rsid w:val="009F3BBA"/>
    <w:rsid w:val="009F402F"/>
    <w:rsid w:val="009F40BD"/>
    <w:rsid w:val="009F40F0"/>
    <w:rsid w:val="009F449C"/>
    <w:rsid w:val="009F4ADC"/>
    <w:rsid w:val="009F5405"/>
    <w:rsid w:val="009F54F4"/>
    <w:rsid w:val="009F5A43"/>
    <w:rsid w:val="009F6140"/>
    <w:rsid w:val="009F63F4"/>
    <w:rsid w:val="009F66D2"/>
    <w:rsid w:val="009F6B10"/>
    <w:rsid w:val="009F6DF1"/>
    <w:rsid w:val="009F6FAE"/>
    <w:rsid w:val="009F70C2"/>
    <w:rsid w:val="009F7183"/>
    <w:rsid w:val="009F758A"/>
    <w:rsid w:val="009F7778"/>
    <w:rsid w:val="00A00074"/>
    <w:rsid w:val="00A00095"/>
    <w:rsid w:val="00A00781"/>
    <w:rsid w:val="00A015AF"/>
    <w:rsid w:val="00A01635"/>
    <w:rsid w:val="00A017B2"/>
    <w:rsid w:val="00A01847"/>
    <w:rsid w:val="00A01D9E"/>
    <w:rsid w:val="00A0269B"/>
    <w:rsid w:val="00A028A3"/>
    <w:rsid w:val="00A02976"/>
    <w:rsid w:val="00A02A26"/>
    <w:rsid w:val="00A03441"/>
    <w:rsid w:val="00A03987"/>
    <w:rsid w:val="00A03CD7"/>
    <w:rsid w:val="00A041F9"/>
    <w:rsid w:val="00A04229"/>
    <w:rsid w:val="00A042F2"/>
    <w:rsid w:val="00A04314"/>
    <w:rsid w:val="00A044CD"/>
    <w:rsid w:val="00A05108"/>
    <w:rsid w:val="00A051F4"/>
    <w:rsid w:val="00A053AD"/>
    <w:rsid w:val="00A05639"/>
    <w:rsid w:val="00A05EDC"/>
    <w:rsid w:val="00A064B8"/>
    <w:rsid w:val="00A0666C"/>
    <w:rsid w:val="00A06D64"/>
    <w:rsid w:val="00A0702D"/>
    <w:rsid w:val="00A07080"/>
    <w:rsid w:val="00A078CD"/>
    <w:rsid w:val="00A07E18"/>
    <w:rsid w:val="00A07F28"/>
    <w:rsid w:val="00A1006A"/>
    <w:rsid w:val="00A10838"/>
    <w:rsid w:val="00A10954"/>
    <w:rsid w:val="00A117FC"/>
    <w:rsid w:val="00A11888"/>
    <w:rsid w:val="00A1216A"/>
    <w:rsid w:val="00A12199"/>
    <w:rsid w:val="00A12C44"/>
    <w:rsid w:val="00A12C4D"/>
    <w:rsid w:val="00A13464"/>
    <w:rsid w:val="00A1377D"/>
    <w:rsid w:val="00A13823"/>
    <w:rsid w:val="00A13D8C"/>
    <w:rsid w:val="00A13EE5"/>
    <w:rsid w:val="00A13F0F"/>
    <w:rsid w:val="00A14351"/>
    <w:rsid w:val="00A1509B"/>
    <w:rsid w:val="00A15C13"/>
    <w:rsid w:val="00A160B0"/>
    <w:rsid w:val="00A160EC"/>
    <w:rsid w:val="00A164E4"/>
    <w:rsid w:val="00A1674F"/>
    <w:rsid w:val="00A16988"/>
    <w:rsid w:val="00A16AC4"/>
    <w:rsid w:val="00A16C93"/>
    <w:rsid w:val="00A17150"/>
    <w:rsid w:val="00A17B1E"/>
    <w:rsid w:val="00A17DD3"/>
    <w:rsid w:val="00A17EB5"/>
    <w:rsid w:val="00A17FCC"/>
    <w:rsid w:val="00A17FDC"/>
    <w:rsid w:val="00A206AB"/>
    <w:rsid w:val="00A2086E"/>
    <w:rsid w:val="00A208D3"/>
    <w:rsid w:val="00A216A9"/>
    <w:rsid w:val="00A21CEA"/>
    <w:rsid w:val="00A21F55"/>
    <w:rsid w:val="00A21F9A"/>
    <w:rsid w:val="00A22235"/>
    <w:rsid w:val="00A2230A"/>
    <w:rsid w:val="00A22717"/>
    <w:rsid w:val="00A23311"/>
    <w:rsid w:val="00A23A05"/>
    <w:rsid w:val="00A23FA2"/>
    <w:rsid w:val="00A2402B"/>
    <w:rsid w:val="00A248BF"/>
    <w:rsid w:val="00A24A79"/>
    <w:rsid w:val="00A24C3A"/>
    <w:rsid w:val="00A251C8"/>
    <w:rsid w:val="00A2569B"/>
    <w:rsid w:val="00A2586F"/>
    <w:rsid w:val="00A25962"/>
    <w:rsid w:val="00A25F14"/>
    <w:rsid w:val="00A26552"/>
    <w:rsid w:val="00A26641"/>
    <w:rsid w:val="00A2690A"/>
    <w:rsid w:val="00A26935"/>
    <w:rsid w:val="00A26A8B"/>
    <w:rsid w:val="00A26E48"/>
    <w:rsid w:val="00A26FF1"/>
    <w:rsid w:val="00A271DD"/>
    <w:rsid w:val="00A27227"/>
    <w:rsid w:val="00A278DF"/>
    <w:rsid w:val="00A30019"/>
    <w:rsid w:val="00A30346"/>
    <w:rsid w:val="00A30823"/>
    <w:rsid w:val="00A30D55"/>
    <w:rsid w:val="00A31166"/>
    <w:rsid w:val="00A3146E"/>
    <w:rsid w:val="00A316FE"/>
    <w:rsid w:val="00A31761"/>
    <w:rsid w:val="00A318AD"/>
    <w:rsid w:val="00A32159"/>
    <w:rsid w:val="00A3218A"/>
    <w:rsid w:val="00A323E6"/>
    <w:rsid w:val="00A32840"/>
    <w:rsid w:val="00A32C6C"/>
    <w:rsid w:val="00A331AD"/>
    <w:rsid w:val="00A33A47"/>
    <w:rsid w:val="00A33A7A"/>
    <w:rsid w:val="00A33CDA"/>
    <w:rsid w:val="00A344EA"/>
    <w:rsid w:val="00A34D79"/>
    <w:rsid w:val="00A358D1"/>
    <w:rsid w:val="00A360BF"/>
    <w:rsid w:val="00A36181"/>
    <w:rsid w:val="00A36237"/>
    <w:rsid w:val="00A36646"/>
    <w:rsid w:val="00A3694B"/>
    <w:rsid w:val="00A36ACC"/>
    <w:rsid w:val="00A37116"/>
    <w:rsid w:val="00A37724"/>
    <w:rsid w:val="00A37734"/>
    <w:rsid w:val="00A40518"/>
    <w:rsid w:val="00A40761"/>
    <w:rsid w:val="00A41014"/>
    <w:rsid w:val="00A41457"/>
    <w:rsid w:val="00A417BD"/>
    <w:rsid w:val="00A41D33"/>
    <w:rsid w:val="00A42296"/>
    <w:rsid w:val="00A4237F"/>
    <w:rsid w:val="00A425A3"/>
    <w:rsid w:val="00A42613"/>
    <w:rsid w:val="00A42D38"/>
    <w:rsid w:val="00A431C8"/>
    <w:rsid w:val="00A43412"/>
    <w:rsid w:val="00A4408F"/>
    <w:rsid w:val="00A44221"/>
    <w:rsid w:val="00A4427E"/>
    <w:rsid w:val="00A44368"/>
    <w:rsid w:val="00A44670"/>
    <w:rsid w:val="00A446BF"/>
    <w:rsid w:val="00A4471C"/>
    <w:rsid w:val="00A44AA7"/>
    <w:rsid w:val="00A4544C"/>
    <w:rsid w:val="00A4554E"/>
    <w:rsid w:val="00A45938"/>
    <w:rsid w:val="00A45A6E"/>
    <w:rsid w:val="00A46785"/>
    <w:rsid w:val="00A46818"/>
    <w:rsid w:val="00A46BB0"/>
    <w:rsid w:val="00A475BA"/>
    <w:rsid w:val="00A4775A"/>
    <w:rsid w:val="00A47963"/>
    <w:rsid w:val="00A47BA7"/>
    <w:rsid w:val="00A50671"/>
    <w:rsid w:val="00A50876"/>
    <w:rsid w:val="00A50D92"/>
    <w:rsid w:val="00A51BD5"/>
    <w:rsid w:val="00A52529"/>
    <w:rsid w:val="00A53160"/>
    <w:rsid w:val="00A533A7"/>
    <w:rsid w:val="00A53489"/>
    <w:rsid w:val="00A53997"/>
    <w:rsid w:val="00A53A63"/>
    <w:rsid w:val="00A53AC7"/>
    <w:rsid w:val="00A53B24"/>
    <w:rsid w:val="00A53D34"/>
    <w:rsid w:val="00A53DD9"/>
    <w:rsid w:val="00A53DE5"/>
    <w:rsid w:val="00A53E9B"/>
    <w:rsid w:val="00A54514"/>
    <w:rsid w:val="00A56282"/>
    <w:rsid w:val="00A571A4"/>
    <w:rsid w:val="00A57678"/>
    <w:rsid w:val="00A57965"/>
    <w:rsid w:val="00A57F2F"/>
    <w:rsid w:val="00A60BD8"/>
    <w:rsid w:val="00A61119"/>
    <w:rsid w:val="00A613C2"/>
    <w:rsid w:val="00A62185"/>
    <w:rsid w:val="00A62A22"/>
    <w:rsid w:val="00A62FA6"/>
    <w:rsid w:val="00A63EF6"/>
    <w:rsid w:val="00A63FB6"/>
    <w:rsid w:val="00A6461F"/>
    <w:rsid w:val="00A64CC5"/>
    <w:rsid w:val="00A6506C"/>
    <w:rsid w:val="00A655AC"/>
    <w:rsid w:val="00A658EE"/>
    <w:rsid w:val="00A65937"/>
    <w:rsid w:val="00A65D7E"/>
    <w:rsid w:val="00A662A6"/>
    <w:rsid w:val="00A66372"/>
    <w:rsid w:val="00A67022"/>
    <w:rsid w:val="00A670EA"/>
    <w:rsid w:val="00A6727C"/>
    <w:rsid w:val="00A677FE"/>
    <w:rsid w:val="00A67BB2"/>
    <w:rsid w:val="00A67EA6"/>
    <w:rsid w:val="00A67EE4"/>
    <w:rsid w:val="00A70640"/>
    <w:rsid w:val="00A70D91"/>
    <w:rsid w:val="00A70DED"/>
    <w:rsid w:val="00A70E87"/>
    <w:rsid w:val="00A70F44"/>
    <w:rsid w:val="00A710C9"/>
    <w:rsid w:val="00A71D29"/>
    <w:rsid w:val="00A71F99"/>
    <w:rsid w:val="00A7226D"/>
    <w:rsid w:val="00A72AE4"/>
    <w:rsid w:val="00A72FFB"/>
    <w:rsid w:val="00A73219"/>
    <w:rsid w:val="00A7328E"/>
    <w:rsid w:val="00A73328"/>
    <w:rsid w:val="00A7338B"/>
    <w:rsid w:val="00A734D4"/>
    <w:rsid w:val="00A73FC9"/>
    <w:rsid w:val="00A74238"/>
    <w:rsid w:val="00A7457A"/>
    <w:rsid w:val="00A74640"/>
    <w:rsid w:val="00A7465A"/>
    <w:rsid w:val="00A74FD2"/>
    <w:rsid w:val="00A75393"/>
    <w:rsid w:val="00A76109"/>
    <w:rsid w:val="00A762FF"/>
    <w:rsid w:val="00A76881"/>
    <w:rsid w:val="00A769F5"/>
    <w:rsid w:val="00A76B76"/>
    <w:rsid w:val="00A76E6B"/>
    <w:rsid w:val="00A76FC8"/>
    <w:rsid w:val="00A774A4"/>
    <w:rsid w:val="00A77DCF"/>
    <w:rsid w:val="00A80062"/>
    <w:rsid w:val="00A80480"/>
    <w:rsid w:val="00A8097C"/>
    <w:rsid w:val="00A809E9"/>
    <w:rsid w:val="00A80BA4"/>
    <w:rsid w:val="00A80BA8"/>
    <w:rsid w:val="00A811DC"/>
    <w:rsid w:val="00A811E3"/>
    <w:rsid w:val="00A81604"/>
    <w:rsid w:val="00A8180A"/>
    <w:rsid w:val="00A818F6"/>
    <w:rsid w:val="00A82EA5"/>
    <w:rsid w:val="00A83420"/>
    <w:rsid w:val="00A83953"/>
    <w:rsid w:val="00A83A73"/>
    <w:rsid w:val="00A83F2E"/>
    <w:rsid w:val="00A842B4"/>
    <w:rsid w:val="00A84A88"/>
    <w:rsid w:val="00A84B81"/>
    <w:rsid w:val="00A84EA9"/>
    <w:rsid w:val="00A85586"/>
    <w:rsid w:val="00A85617"/>
    <w:rsid w:val="00A85EDA"/>
    <w:rsid w:val="00A87073"/>
    <w:rsid w:val="00A871AA"/>
    <w:rsid w:val="00A87278"/>
    <w:rsid w:val="00A8761F"/>
    <w:rsid w:val="00A876E6"/>
    <w:rsid w:val="00A903CE"/>
    <w:rsid w:val="00A9093F"/>
    <w:rsid w:val="00A90A4F"/>
    <w:rsid w:val="00A90B51"/>
    <w:rsid w:val="00A90E5F"/>
    <w:rsid w:val="00A91721"/>
    <w:rsid w:val="00A91F81"/>
    <w:rsid w:val="00A91FCE"/>
    <w:rsid w:val="00A91FE2"/>
    <w:rsid w:val="00A9258B"/>
    <w:rsid w:val="00A92BA3"/>
    <w:rsid w:val="00A92D7E"/>
    <w:rsid w:val="00A933AB"/>
    <w:rsid w:val="00A939C3"/>
    <w:rsid w:val="00A93A2F"/>
    <w:rsid w:val="00A93EAB"/>
    <w:rsid w:val="00A9425E"/>
    <w:rsid w:val="00A947FB"/>
    <w:rsid w:val="00A94940"/>
    <w:rsid w:val="00A95B2E"/>
    <w:rsid w:val="00A95C6E"/>
    <w:rsid w:val="00A95CE5"/>
    <w:rsid w:val="00A963D6"/>
    <w:rsid w:val="00A96415"/>
    <w:rsid w:val="00A96786"/>
    <w:rsid w:val="00A96917"/>
    <w:rsid w:val="00A96FCC"/>
    <w:rsid w:val="00A97708"/>
    <w:rsid w:val="00AA032F"/>
    <w:rsid w:val="00AA0CE4"/>
    <w:rsid w:val="00AA0F01"/>
    <w:rsid w:val="00AA15F6"/>
    <w:rsid w:val="00AA21A5"/>
    <w:rsid w:val="00AA26CD"/>
    <w:rsid w:val="00AA26EF"/>
    <w:rsid w:val="00AA2815"/>
    <w:rsid w:val="00AA284E"/>
    <w:rsid w:val="00AA316E"/>
    <w:rsid w:val="00AA3276"/>
    <w:rsid w:val="00AA34E1"/>
    <w:rsid w:val="00AA3B24"/>
    <w:rsid w:val="00AA3F16"/>
    <w:rsid w:val="00AA4263"/>
    <w:rsid w:val="00AA42CB"/>
    <w:rsid w:val="00AA4A0F"/>
    <w:rsid w:val="00AA4D3C"/>
    <w:rsid w:val="00AA538D"/>
    <w:rsid w:val="00AA5C2A"/>
    <w:rsid w:val="00AA60B7"/>
    <w:rsid w:val="00AA686E"/>
    <w:rsid w:val="00AA6F1E"/>
    <w:rsid w:val="00AA6F89"/>
    <w:rsid w:val="00AA7020"/>
    <w:rsid w:val="00AA717E"/>
    <w:rsid w:val="00AA74C5"/>
    <w:rsid w:val="00AA76FB"/>
    <w:rsid w:val="00AA78D9"/>
    <w:rsid w:val="00AA7B70"/>
    <w:rsid w:val="00AB0136"/>
    <w:rsid w:val="00AB032D"/>
    <w:rsid w:val="00AB05F2"/>
    <w:rsid w:val="00AB094B"/>
    <w:rsid w:val="00AB0D0B"/>
    <w:rsid w:val="00AB0E7A"/>
    <w:rsid w:val="00AB1B83"/>
    <w:rsid w:val="00AB2AC7"/>
    <w:rsid w:val="00AB2C0F"/>
    <w:rsid w:val="00AB2C80"/>
    <w:rsid w:val="00AB38C8"/>
    <w:rsid w:val="00AB3B94"/>
    <w:rsid w:val="00AB48D1"/>
    <w:rsid w:val="00AB5056"/>
    <w:rsid w:val="00AB5844"/>
    <w:rsid w:val="00AB5B2A"/>
    <w:rsid w:val="00AB5EB7"/>
    <w:rsid w:val="00AB634C"/>
    <w:rsid w:val="00AB680E"/>
    <w:rsid w:val="00AB69A5"/>
    <w:rsid w:val="00AB6BAA"/>
    <w:rsid w:val="00AB6C6C"/>
    <w:rsid w:val="00AB70BF"/>
    <w:rsid w:val="00AB7462"/>
    <w:rsid w:val="00AB798A"/>
    <w:rsid w:val="00AB7D59"/>
    <w:rsid w:val="00AC025D"/>
    <w:rsid w:val="00AC08B8"/>
    <w:rsid w:val="00AC0DCC"/>
    <w:rsid w:val="00AC18B9"/>
    <w:rsid w:val="00AC1D4E"/>
    <w:rsid w:val="00AC1DE2"/>
    <w:rsid w:val="00AC2132"/>
    <w:rsid w:val="00AC2FC2"/>
    <w:rsid w:val="00AC31C3"/>
    <w:rsid w:val="00AC321F"/>
    <w:rsid w:val="00AC3306"/>
    <w:rsid w:val="00AC3653"/>
    <w:rsid w:val="00AC368D"/>
    <w:rsid w:val="00AC36C6"/>
    <w:rsid w:val="00AC405B"/>
    <w:rsid w:val="00AC4B94"/>
    <w:rsid w:val="00AC517A"/>
    <w:rsid w:val="00AC5306"/>
    <w:rsid w:val="00AC5457"/>
    <w:rsid w:val="00AC5556"/>
    <w:rsid w:val="00AC571A"/>
    <w:rsid w:val="00AC5A12"/>
    <w:rsid w:val="00AC5AE3"/>
    <w:rsid w:val="00AC6380"/>
    <w:rsid w:val="00AC67A9"/>
    <w:rsid w:val="00AC6EE6"/>
    <w:rsid w:val="00AC73E2"/>
    <w:rsid w:val="00AC7482"/>
    <w:rsid w:val="00AC7651"/>
    <w:rsid w:val="00AC76BE"/>
    <w:rsid w:val="00AD00B7"/>
    <w:rsid w:val="00AD00F8"/>
    <w:rsid w:val="00AD0282"/>
    <w:rsid w:val="00AD0471"/>
    <w:rsid w:val="00AD1244"/>
    <w:rsid w:val="00AD13FC"/>
    <w:rsid w:val="00AD1AF4"/>
    <w:rsid w:val="00AD21CA"/>
    <w:rsid w:val="00AD24EB"/>
    <w:rsid w:val="00AD2701"/>
    <w:rsid w:val="00AD2916"/>
    <w:rsid w:val="00AD2986"/>
    <w:rsid w:val="00AD2F0B"/>
    <w:rsid w:val="00AD380C"/>
    <w:rsid w:val="00AD38D1"/>
    <w:rsid w:val="00AD431A"/>
    <w:rsid w:val="00AD4793"/>
    <w:rsid w:val="00AD4C0C"/>
    <w:rsid w:val="00AD57A3"/>
    <w:rsid w:val="00AD5AEE"/>
    <w:rsid w:val="00AD5EE7"/>
    <w:rsid w:val="00AD6225"/>
    <w:rsid w:val="00AD632E"/>
    <w:rsid w:val="00AD63F8"/>
    <w:rsid w:val="00AD65F6"/>
    <w:rsid w:val="00AD6967"/>
    <w:rsid w:val="00AD6C06"/>
    <w:rsid w:val="00AD6FAE"/>
    <w:rsid w:val="00AD7B85"/>
    <w:rsid w:val="00AD7D98"/>
    <w:rsid w:val="00AD7ED4"/>
    <w:rsid w:val="00AD7FB6"/>
    <w:rsid w:val="00AD7FBA"/>
    <w:rsid w:val="00AE0073"/>
    <w:rsid w:val="00AE02F0"/>
    <w:rsid w:val="00AE06D1"/>
    <w:rsid w:val="00AE08C9"/>
    <w:rsid w:val="00AE179C"/>
    <w:rsid w:val="00AE1907"/>
    <w:rsid w:val="00AE1F29"/>
    <w:rsid w:val="00AE287C"/>
    <w:rsid w:val="00AE2DB3"/>
    <w:rsid w:val="00AE2F5E"/>
    <w:rsid w:val="00AE35D8"/>
    <w:rsid w:val="00AE36B4"/>
    <w:rsid w:val="00AE3795"/>
    <w:rsid w:val="00AE37D3"/>
    <w:rsid w:val="00AE386F"/>
    <w:rsid w:val="00AE3D1E"/>
    <w:rsid w:val="00AE4141"/>
    <w:rsid w:val="00AE4C63"/>
    <w:rsid w:val="00AE50E5"/>
    <w:rsid w:val="00AE598C"/>
    <w:rsid w:val="00AE6084"/>
    <w:rsid w:val="00AE6706"/>
    <w:rsid w:val="00AE7162"/>
    <w:rsid w:val="00AF038C"/>
    <w:rsid w:val="00AF03AB"/>
    <w:rsid w:val="00AF07DD"/>
    <w:rsid w:val="00AF0F80"/>
    <w:rsid w:val="00AF186C"/>
    <w:rsid w:val="00AF18E0"/>
    <w:rsid w:val="00AF2479"/>
    <w:rsid w:val="00AF339B"/>
    <w:rsid w:val="00AF3B25"/>
    <w:rsid w:val="00AF3B8B"/>
    <w:rsid w:val="00AF3DCB"/>
    <w:rsid w:val="00AF454E"/>
    <w:rsid w:val="00AF4B43"/>
    <w:rsid w:val="00AF508C"/>
    <w:rsid w:val="00AF52C3"/>
    <w:rsid w:val="00AF578E"/>
    <w:rsid w:val="00AF6CEA"/>
    <w:rsid w:val="00AF70DA"/>
    <w:rsid w:val="00AF7246"/>
    <w:rsid w:val="00AF7534"/>
    <w:rsid w:val="00AF7E7F"/>
    <w:rsid w:val="00B00816"/>
    <w:rsid w:val="00B00CC8"/>
    <w:rsid w:val="00B00F41"/>
    <w:rsid w:val="00B00FCC"/>
    <w:rsid w:val="00B0143E"/>
    <w:rsid w:val="00B01829"/>
    <w:rsid w:val="00B01F45"/>
    <w:rsid w:val="00B02437"/>
    <w:rsid w:val="00B0245D"/>
    <w:rsid w:val="00B02895"/>
    <w:rsid w:val="00B0309D"/>
    <w:rsid w:val="00B031A2"/>
    <w:rsid w:val="00B03348"/>
    <w:rsid w:val="00B04093"/>
    <w:rsid w:val="00B042C3"/>
    <w:rsid w:val="00B04566"/>
    <w:rsid w:val="00B04656"/>
    <w:rsid w:val="00B0498F"/>
    <w:rsid w:val="00B04CC9"/>
    <w:rsid w:val="00B04D48"/>
    <w:rsid w:val="00B053E9"/>
    <w:rsid w:val="00B05711"/>
    <w:rsid w:val="00B05719"/>
    <w:rsid w:val="00B0679B"/>
    <w:rsid w:val="00B06894"/>
    <w:rsid w:val="00B076C9"/>
    <w:rsid w:val="00B10085"/>
    <w:rsid w:val="00B10687"/>
    <w:rsid w:val="00B1085A"/>
    <w:rsid w:val="00B11004"/>
    <w:rsid w:val="00B12C68"/>
    <w:rsid w:val="00B138AA"/>
    <w:rsid w:val="00B13EC4"/>
    <w:rsid w:val="00B14B55"/>
    <w:rsid w:val="00B14B68"/>
    <w:rsid w:val="00B1542D"/>
    <w:rsid w:val="00B156B2"/>
    <w:rsid w:val="00B159F3"/>
    <w:rsid w:val="00B15D9B"/>
    <w:rsid w:val="00B15F7B"/>
    <w:rsid w:val="00B15FA2"/>
    <w:rsid w:val="00B165FA"/>
    <w:rsid w:val="00B16B16"/>
    <w:rsid w:val="00B16D42"/>
    <w:rsid w:val="00B17287"/>
    <w:rsid w:val="00B1780E"/>
    <w:rsid w:val="00B17B8A"/>
    <w:rsid w:val="00B20440"/>
    <w:rsid w:val="00B20E56"/>
    <w:rsid w:val="00B21598"/>
    <w:rsid w:val="00B22603"/>
    <w:rsid w:val="00B23423"/>
    <w:rsid w:val="00B2398D"/>
    <w:rsid w:val="00B23990"/>
    <w:rsid w:val="00B23A9E"/>
    <w:rsid w:val="00B23AFF"/>
    <w:rsid w:val="00B247CB"/>
    <w:rsid w:val="00B248B1"/>
    <w:rsid w:val="00B249D1"/>
    <w:rsid w:val="00B24B67"/>
    <w:rsid w:val="00B25220"/>
    <w:rsid w:val="00B2646D"/>
    <w:rsid w:val="00B26AA6"/>
    <w:rsid w:val="00B26BDA"/>
    <w:rsid w:val="00B26F1C"/>
    <w:rsid w:val="00B26F5C"/>
    <w:rsid w:val="00B2734E"/>
    <w:rsid w:val="00B279CC"/>
    <w:rsid w:val="00B27E85"/>
    <w:rsid w:val="00B30A04"/>
    <w:rsid w:val="00B316B2"/>
    <w:rsid w:val="00B31BB5"/>
    <w:rsid w:val="00B31F5C"/>
    <w:rsid w:val="00B323BF"/>
    <w:rsid w:val="00B32450"/>
    <w:rsid w:val="00B330FA"/>
    <w:rsid w:val="00B33273"/>
    <w:rsid w:val="00B33350"/>
    <w:rsid w:val="00B333FD"/>
    <w:rsid w:val="00B33A2E"/>
    <w:rsid w:val="00B340F6"/>
    <w:rsid w:val="00B34A69"/>
    <w:rsid w:val="00B34DFE"/>
    <w:rsid w:val="00B34E00"/>
    <w:rsid w:val="00B350CE"/>
    <w:rsid w:val="00B361CB"/>
    <w:rsid w:val="00B362E7"/>
    <w:rsid w:val="00B36584"/>
    <w:rsid w:val="00B36661"/>
    <w:rsid w:val="00B36666"/>
    <w:rsid w:val="00B36E94"/>
    <w:rsid w:val="00B375FC"/>
    <w:rsid w:val="00B377FE"/>
    <w:rsid w:val="00B379A0"/>
    <w:rsid w:val="00B37B73"/>
    <w:rsid w:val="00B37D3A"/>
    <w:rsid w:val="00B40A70"/>
    <w:rsid w:val="00B40B48"/>
    <w:rsid w:val="00B40C15"/>
    <w:rsid w:val="00B415AD"/>
    <w:rsid w:val="00B41935"/>
    <w:rsid w:val="00B4194A"/>
    <w:rsid w:val="00B41BAD"/>
    <w:rsid w:val="00B41D18"/>
    <w:rsid w:val="00B42650"/>
    <w:rsid w:val="00B42A8E"/>
    <w:rsid w:val="00B42D28"/>
    <w:rsid w:val="00B43039"/>
    <w:rsid w:val="00B436C8"/>
    <w:rsid w:val="00B43BDD"/>
    <w:rsid w:val="00B43CE0"/>
    <w:rsid w:val="00B44084"/>
    <w:rsid w:val="00B4426D"/>
    <w:rsid w:val="00B44C5B"/>
    <w:rsid w:val="00B45264"/>
    <w:rsid w:val="00B452F8"/>
    <w:rsid w:val="00B45807"/>
    <w:rsid w:val="00B45CC0"/>
    <w:rsid w:val="00B45D09"/>
    <w:rsid w:val="00B4611C"/>
    <w:rsid w:val="00B461C2"/>
    <w:rsid w:val="00B462C8"/>
    <w:rsid w:val="00B46568"/>
    <w:rsid w:val="00B4661E"/>
    <w:rsid w:val="00B469E5"/>
    <w:rsid w:val="00B46A50"/>
    <w:rsid w:val="00B46D62"/>
    <w:rsid w:val="00B4771B"/>
    <w:rsid w:val="00B5006C"/>
    <w:rsid w:val="00B50795"/>
    <w:rsid w:val="00B50878"/>
    <w:rsid w:val="00B50CE1"/>
    <w:rsid w:val="00B51729"/>
    <w:rsid w:val="00B51B9A"/>
    <w:rsid w:val="00B51DD9"/>
    <w:rsid w:val="00B522B9"/>
    <w:rsid w:val="00B52466"/>
    <w:rsid w:val="00B52DCC"/>
    <w:rsid w:val="00B53056"/>
    <w:rsid w:val="00B530BB"/>
    <w:rsid w:val="00B53110"/>
    <w:rsid w:val="00B53183"/>
    <w:rsid w:val="00B5468F"/>
    <w:rsid w:val="00B547C2"/>
    <w:rsid w:val="00B54C50"/>
    <w:rsid w:val="00B55188"/>
    <w:rsid w:val="00B552E3"/>
    <w:rsid w:val="00B55520"/>
    <w:rsid w:val="00B556A3"/>
    <w:rsid w:val="00B55B36"/>
    <w:rsid w:val="00B560FC"/>
    <w:rsid w:val="00B56352"/>
    <w:rsid w:val="00B566E0"/>
    <w:rsid w:val="00B56C74"/>
    <w:rsid w:val="00B57009"/>
    <w:rsid w:val="00B570D1"/>
    <w:rsid w:val="00B5730A"/>
    <w:rsid w:val="00B57887"/>
    <w:rsid w:val="00B579FC"/>
    <w:rsid w:val="00B57B7A"/>
    <w:rsid w:val="00B57E43"/>
    <w:rsid w:val="00B607CF"/>
    <w:rsid w:val="00B60990"/>
    <w:rsid w:val="00B613FF"/>
    <w:rsid w:val="00B6150F"/>
    <w:rsid w:val="00B616D6"/>
    <w:rsid w:val="00B61BAA"/>
    <w:rsid w:val="00B62A37"/>
    <w:rsid w:val="00B62E55"/>
    <w:rsid w:val="00B636BD"/>
    <w:rsid w:val="00B63A39"/>
    <w:rsid w:val="00B63A70"/>
    <w:rsid w:val="00B64869"/>
    <w:rsid w:val="00B64B51"/>
    <w:rsid w:val="00B64EAF"/>
    <w:rsid w:val="00B66768"/>
    <w:rsid w:val="00B66EC9"/>
    <w:rsid w:val="00B66F06"/>
    <w:rsid w:val="00B67062"/>
    <w:rsid w:val="00B67063"/>
    <w:rsid w:val="00B6707A"/>
    <w:rsid w:val="00B674BB"/>
    <w:rsid w:val="00B67D82"/>
    <w:rsid w:val="00B67DF2"/>
    <w:rsid w:val="00B67F80"/>
    <w:rsid w:val="00B67FF6"/>
    <w:rsid w:val="00B70163"/>
    <w:rsid w:val="00B705C0"/>
    <w:rsid w:val="00B70730"/>
    <w:rsid w:val="00B70D17"/>
    <w:rsid w:val="00B70ECB"/>
    <w:rsid w:val="00B713F4"/>
    <w:rsid w:val="00B719E5"/>
    <w:rsid w:val="00B71F35"/>
    <w:rsid w:val="00B71F73"/>
    <w:rsid w:val="00B72581"/>
    <w:rsid w:val="00B72CB7"/>
    <w:rsid w:val="00B73176"/>
    <w:rsid w:val="00B737EB"/>
    <w:rsid w:val="00B73E29"/>
    <w:rsid w:val="00B745D0"/>
    <w:rsid w:val="00B746AE"/>
    <w:rsid w:val="00B7471A"/>
    <w:rsid w:val="00B753FF"/>
    <w:rsid w:val="00B75862"/>
    <w:rsid w:val="00B75B17"/>
    <w:rsid w:val="00B75C77"/>
    <w:rsid w:val="00B75ECE"/>
    <w:rsid w:val="00B76939"/>
    <w:rsid w:val="00B76FD9"/>
    <w:rsid w:val="00B770B2"/>
    <w:rsid w:val="00B7718B"/>
    <w:rsid w:val="00B77297"/>
    <w:rsid w:val="00B777C8"/>
    <w:rsid w:val="00B77806"/>
    <w:rsid w:val="00B77C44"/>
    <w:rsid w:val="00B77CC5"/>
    <w:rsid w:val="00B8004E"/>
    <w:rsid w:val="00B80153"/>
    <w:rsid w:val="00B8097F"/>
    <w:rsid w:val="00B809EF"/>
    <w:rsid w:val="00B80BA3"/>
    <w:rsid w:val="00B80BFF"/>
    <w:rsid w:val="00B80C49"/>
    <w:rsid w:val="00B812EA"/>
    <w:rsid w:val="00B81A29"/>
    <w:rsid w:val="00B81B47"/>
    <w:rsid w:val="00B82195"/>
    <w:rsid w:val="00B82BB3"/>
    <w:rsid w:val="00B83350"/>
    <w:rsid w:val="00B836A0"/>
    <w:rsid w:val="00B83EB7"/>
    <w:rsid w:val="00B8463F"/>
    <w:rsid w:val="00B8580C"/>
    <w:rsid w:val="00B85B00"/>
    <w:rsid w:val="00B85BFF"/>
    <w:rsid w:val="00B85FC3"/>
    <w:rsid w:val="00B86035"/>
    <w:rsid w:val="00B86B2C"/>
    <w:rsid w:val="00B86BE7"/>
    <w:rsid w:val="00B871F7"/>
    <w:rsid w:val="00B876D2"/>
    <w:rsid w:val="00B877BE"/>
    <w:rsid w:val="00B87BCB"/>
    <w:rsid w:val="00B87C80"/>
    <w:rsid w:val="00B87E5E"/>
    <w:rsid w:val="00B87F2A"/>
    <w:rsid w:val="00B90096"/>
    <w:rsid w:val="00B900D2"/>
    <w:rsid w:val="00B90303"/>
    <w:rsid w:val="00B90CD5"/>
    <w:rsid w:val="00B913B9"/>
    <w:rsid w:val="00B9191E"/>
    <w:rsid w:val="00B91975"/>
    <w:rsid w:val="00B91BCD"/>
    <w:rsid w:val="00B91E29"/>
    <w:rsid w:val="00B92222"/>
    <w:rsid w:val="00B9237D"/>
    <w:rsid w:val="00B92387"/>
    <w:rsid w:val="00B92B50"/>
    <w:rsid w:val="00B92CC7"/>
    <w:rsid w:val="00B92E91"/>
    <w:rsid w:val="00B9335A"/>
    <w:rsid w:val="00B933D2"/>
    <w:rsid w:val="00B941DA"/>
    <w:rsid w:val="00B952F8"/>
    <w:rsid w:val="00B95FAB"/>
    <w:rsid w:val="00B96FC7"/>
    <w:rsid w:val="00B97B06"/>
    <w:rsid w:val="00BA009F"/>
    <w:rsid w:val="00BA03AE"/>
    <w:rsid w:val="00BA0BDB"/>
    <w:rsid w:val="00BA0CB8"/>
    <w:rsid w:val="00BA114A"/>
    <w:rsid w:val="00BA14D5"/>
    <w:rsid w:val="00BA1704"/>
    <w:rsid w:val="00BA1CEA"/>
    <w:rsid w:val="00BA2481"/>
    <w:rsid w:val="00BA2F64"/>
    <w:rsid w:val="00BA3505"/>
    <w:rsid w:val="00BA3B3D"/>
    <w:rsid w:val="00BA420B"/>
    <w:rsid w:val="00BA46D9"/>
    <w:rsid w:val="00BA4DC1"/>
    <w:rsid w:val="00BA4DC3"/>
    <w:rsid w:val="00BA5071"/>
    <w:rsid w:val="00BA5321"/>
    <w:rsid w:val="00BA552C"/>
    <w:rsid w:val="00BA55E5"/>
    <w:rsid w:val="00BA6021"/>
    <w:rsid w:val="00BA7607"/>
    <w:rsid w:val="00BB0090"/>
    <w:rsid w:val="00BB030A"/>
    <w:rsid w:val="00BB04EA"/>
    <w:rsid w:val="00BB096D"/>
    <w:rsid w:val="00BB1059"/>
    <w:rsid w:val="00BB1153"/>
    <w:rsid w:val="00BB1ADC"/>
    <w:rsid w:val="00BB1AFB"/>
    <w:rsid w:val="00BB1AFE"/>
    <w:rsid w:val="00BB1D7C"/>
    <w:rsid w:val="00BB1F51"/>
    <w:rsid w:val="00BB205D"/>
    <w:rsid w:val="00BB220B"/>
    <w:rsid w:val="00BB2625"/>
    <w:rsid w:val="00BB283A"/>
    <w:rsid w:val="00BB2A7C"/>
    <w:rsid w:val="00BB330D"/>
    <w:rsid w:val="00BB35C0"/>
    <w:rsid w:val="00BB41FE"/>
    <w:rsid w:val="00BB468B"/>
    <w:rsid w:val="00BB49CC"/>
    <w:rsid w:val="00BB4ADE"/>
    <w:rsid w:val="00BB4EFC"/>
    <w:rsid w:val="00BB4F24"/>
    <w:rsid w:val="00BB5602"/>
    <w:rsid w:val="00BB5B21"/>
    <w:rsid w:val="00BB6229"/>
    <w:rsid w:val="00BB6A94"/>
    <w:rsid w:val="00BB7A14"/>
    <w:rsid w:val="00BB7DA2"/>
    <w:rsid w:val="00BC04B0"/>
    <w:rsid w:val="00BC0B16"/>
    <w:rsid w:val="00BC127C"/>
    <w:rsid w:val="00BC1C92"/>
    <w:rsid w:val="00BC2355"/>
    <w:rsid w:val="00BC28D5"/>
    <w:rsid w:val="00BC2EAF"/>
    <w:rsid w:val="00BC2F1B"/>
    <w:rsid w:val="00BC34F3"/>
    <w:rsid w:val="00BC354E"/>
    <w:rsid w:val="00BC375A"/>
    <w:rsid w:val="00BC39B6"/>
    <w:rsid w:val="00BC43F8"/>
    <w:rsid w:val="00BC4893"/>
    <w:rsid w:val="00BC4B26"/>
    <w:rsid w:val="00BC4E78"/>
    <w:rsid w:val="00BC5468"/>
    <w:rsid w:val="00BC54CB"/>
    <w:rsid w:val="00BC5A18"/>
    <w:rsid w:val="00BC5BEA"/>
    <w:rsid w:val="00BC60E6"/>
    <w:rsid w:val="00BC6358"/>
    <w:rsid w:val="00BC6580"/>
    <w:rsid w:val="00BC6850"/>
    <w:rsid w:val="00BC6D9E"/>
    <w:rsid w:val="00BC7462"/>
    <w:rsid w:val="00BC74AD"/>
    <w:rsid w:val="00BC7546"/>
    <w:rsid w:val="00BC7A93"/>
    <w:rsid w:val="00BC7DAF"/>
    <w:rsid w:val="00BC7F23"/>
    <w:rsid w:val="00BD01EF"/>
    <w:rsid w:val="00BD0780"/>
    <w:rsid w:val="00BD0A8E"/>
    <w:rsid w:val="00BD14F8"/>
    <w:rsid w:val="00BD17A6"/>
    <w:rsid w:val="00BD1F58"/>
    <w:rsid w:val="00BD22DF"/>
    <w:rsid w:val="00BD245A"/>
    <w:rsid w:val="00BD2559"/>
    <w:rsid w:val="00BD311E"/>
    <w:rsid w:val="00BD34CF"/>
    <w:rsid w:val="00BD38D1"/>
    <w:rsid w:val="00BD39A6"/>
    <w:rsid w:val="00BD3D57"/>
    <w:rsid w:val="00BD400E"/>
    <w:rsid w:val="00BD4283"/>
    <w:rsid w:val="00BD443B"/>
    <w:rsid w:val="00BD4573"/>
    <w:rsid w:val="00BD4F48"/>
    <w:rsid w:val="00BD5686"/>
    <w:rsid w:val="00BD5BC1"/>
    <w:rsid w:val="00BD6110"/>
    <w:rsid w:val="00BD677A"/>
    <w:rsid w:val="00BD6927"/>
    <w:rsid w:val="00BD7631"/>
    <w:rsid w:val="00BD7BFD"/>
    <w:rsid w:val="00BD7C20"/>
    <w:rsid w:val="00BD7C67"/>
    <w:rsid w:val="00BD7D9D"/>
    <w:rsid w:val="00BE004A"/>
    <w:rsid w:val="00BE0E5C"/>
    <w:rsid w:val="00BE18DE"/>
    <w:rsid w:val="00BE1979"/>
    <w:rsid w:val="00BE20A0"/>
    <w:rsid w:val="00BE21AA"/>
    <w:rsid w:val="00BE3349"/>
    <w:rsid w:val="00BE3DF0"/>
    <w:rsid w:val="00BE4013"/>
    <w:rsid w:val="00BE499F"/>
    <w:rsid w:val="00BE4F20"/>
    <w:rsid w:val="00BE5427"/>
    <w:rsid w:val="00BE57D6"/>
    <w:rsid w:val="00BE59DF"/>
    <w:rsid w:val="00BE5F97"/>
    <w:rsid w:val="00BE69C2"/>
    <w:rsid w:val="00BE70CA"/>
    <w:rsid w:val="00BE7244"/>
    <w:rsid w:val="00BE7752"/>
    <w:rsid w:val="00BE78B1"/>
    <w:rsid w:val="00BF04AE"/>
    <w:rsid w:val="00BF060D"/>
    <w:rsid w:val="00BF0A8C"/>
    <w:rsid w:val="00BF0A8F"/>
    <w:rsid w:val="00BF0DDC"/>
    <w:rsid w:val="00BF0F41"/>
    <w:rsid w:val="00BF1321"/>
    <w:rsid w:val="00BF2132"/>
    <w:rsid w:val="00BF2195"/>
    <w:rsid w:val="00BF2224"/>
    <w:rsid w:val="00BF2B01"/>
    <w:rsid w:val="00BF2C35"/>
    <w:rsid w:val="00BF310A"/>
    <w:rsid w:val="00BF32CC"/>
    <w:rsid w:val="00BF3B4D"/>
    <w:rsid w:val="00BF3E8A"/>
    <w:rsid w:val="00BF4585"/>
    <w:rsid w:val="00BF4867"/>
    <w:rsid w:val="00BF48B3"/>
    <w:rsid w:val="00BF4F32"/>
    <w:rsid w:val="00BF5303"/>
    <w:rsid w:val="00BF53DE"/>
    <w:rsid w:val="00BF5859"/>
    <w:rsid w:val="00BF5871"/>
    <w:rsid w:val="00BF5893"/>
    <w:rsid w:val="00BF622C"/>
    <w:rsid w:val="00BF6759"/>
    <w:rsid w:val="00BF6AFC"/>
    <w:rsid w:val="00BF6C89"/>
    <w:rsid w:val="00BF7340"/>
    <w:rsid w:val="00BF7732"/>
    <w:rsid w:val="00BF78B9"/>
    <w:rsid w:val="00BF78DD"/>
    <w:rsid w:val="00BF7C6E"/>
    <w:rsid w:val="00C00113"/>
    <w:rsid w:val="00C00A47"/>
    <w:rsid w:val="00C00E13"/>
    <w:rsid w:val="00C016ED"/>
    <w:rsid w:val="00C01CEE"/>
    <w:rsid w:val="00C023EE"/>
    <w:rsid w:val="00C02440"/>
    <w:rsid w:val="00C02576"/>
    <w:rsid w:val="00C02C7A"/>
    <w:rsid w:val="00C03444"/>
    <w:rsid w:val="00C0369E"/>
    <w:rsid w:val="00C03A3E"/>
    <w:rsid w:val="00C03A58"/>
    <w:rsid w:val="00C03B7A"/>
    <w:rsid w:val="00C03E08"/>
    <w:rsid w:val="00C0415F"/>
    <w:rsid w:val="00C04DB1"/>
    <w:rsid w:val="00C0553E"/>
    <w:rsid w:val="00C057CA"/>
    <w:rsid w:val="00C05C4C"/>
    <w:rsid w:val="00C05E44"/>
    <w:rsid w:val="00C06007"/>
    <w:rsid w:val="00C06292"/>
    <w:rsid w:val="00C063FF"/>
    <w:rsid w:val="00C06698"/>
    <w:rsid w:val="00C067CC"/>
    <w:rsid w:val="00C06A07"/>
    <w:rsid w:val="00C07A59"/>
    <w:rsid w:val="00C10A69"/>
    <w:rsid w:val="00C10B81"/>
    <w:rsid w:val="00C10C29"/>
    <w:rsid w:val="00C11295"/>
    <w:rsid w:val="00C117B1"/>
    <w:rsid w:val="00C117BD"/>
    <w:rsid w:val="00C117CD"/>
    <w:rsid w:val="00C1184C"/>
    <w:rsid w:val="00C11906"/>
    <w:rsid w:val="00C11FB1"/>
    <w:rsid w:val="00C1223A"/>
    <w:rsid w:val="00C12245"/>
    <w:rsid w:val="00C1242E"/>
    <w:rsid w:val="00C12703"/>
    <w:rsid w:val="00C1280C"/>
    <w:rsid w:val="00C12C6F"/>
    <w:rsid w:val="00C12D5D"/>
    <w:rsid w:val="00C12F06"/>
    <w:rsid w:val="00C13051"/>
    <w:rsid w:val="00C13B35"/>
    <w:rsid w:val="00C1490B"/>
    <w:rsid w:val="00C14B79"/>
    <w:rsid w:val="00C15435"/>
    <w:rsid w:val="00C154D9"/>
    <w:rsid w:val="00C155DC"/>
    <w:rsid w:val="00C158A7"/>
    <w:rsid w:val="00C15ACA"/>
    <w:rsid w:val="00C15CEC"/>
    <w:rsid w:val="00C15CF9"/>
    <w:rsid w:val="00C15E6B"/>
    <w:rsid w:val="00C15EB7"/>
    <w:rsid w:val="00C1643B"/>
    <w:rsid w:val="00C16D6B"/>
    <w:rsid w:val="00C170F6"/>
    <w:rsid w:val="00C173B6"/>
    <w:rsid w:val="00C17422"/>
    <w:rsid w:val="00C17A22"/>
    <w:rsid w:val="00C17BE9"/>
    <w:rsid w:val="00C17DB6"/>
    <w:rsid w:val="00C2016C"/>
    <w:rsid w:val="00C201A8"/>
    <w:rsid w:val="00C2069E"/>
    <w:rsid w:val="00C211E5"/>
    <w:rsid w:val="00C2168A"/>
    <w:rsid w:val="00C219B5"/>
    <w:rsid w:val="00C22147"/>
    <w:rsid w:val="00C22E3E"/>
    <w:rsid w:val="00C232A0"/>
    <w:rsid w:val="00C23616"/>
    <w:rsid w:val="00C236EA"/>
    <w:rsid w:val="00C23E59"/>
    <w:rsid w:val="00C2477A"/>
    <w:rsid w:val="00C252EA"/>
    <w:rsid w:val="00C25869"/>
    <w:rsid w:val="00C2681C"/>
    <w:rsid w:val="00C26FD0"/>
    <w:rsid w:val="00C26FF3"/>
    <w:rsid w:val="00C2708A"/>
    <w:rsid w:val="00C275B6"/>
    <w:rsid w:val="00C27806"/>
    <w:rsid w:val="00C27C69"/>
    <w:rsid w:val="00C27EB1"/>
    <w:rsid w:val="00C30A57"/>
    <w:rsid w:val="00C30E76"/>
    <w:rsid w:val="00C31F91"/>
    <w:rsid w:val="00C3225B"/>
    <w:rsid w:val="00C32566"/>
    <w:rsid w:val="00C32958"/>
    <w:rsid w:val="00C32BE3"/>
    <w:rsid w:val="00C32BE7"/>
    <w:rsid w:val="00C32E78"/>
    <w:rsid w:val="00C330CA"/>
    <w:rsid w:val="00C335F1"/>
    <w:rsid w:val="00C33A6A"/>
    <w:rsid w:val="00C341F0"/>
    <w:rsid w:val="00C3438C"/>
    <w:rsid w:val="00C347CC"/>
    <w:rsid w:val="00C34BC3"/>
    <w:rsid w:val="00C35467"/>
    <w:rsid w:val="00C35472"/>
    <w:rsid w:val="00C35886"/>
    <w:rsid w:val="00C358BB"/>
    <w:rsid w:val="00C35C2B"/>
    <w:rsid w:val="00C36101"/>
    <w:rsid w:val="00C363E9"/>
    <w:rsid w:val="00C365DC"/>
    <w:rsid w:val="00C366EF"/>
    <w:rsid w:val="00C36CC6"/>
    <w:rsid w:val="00C36F3C"/>
    <w:rsid w:val="00C36FC9"/>
    <w:rsid w:val="00C371FB"/>
    <w:rsid w:val="00C3757B"/>
    <w:rsid w:val="00C37A90"/>
    <w:rsid w:val="00C37C28"/>
    <w:rsid w:val="00C37D4A"/>
    <w:rsid w:val="00C40046"/>
    <w:rsid w:val="00C4065B"/>
    <w:rsid w:val="00C4070E"/>
    <w:rsid w:val="00C40797"/>
    <w:rsid w:val="00C40BE6"/>
    <w:rsid w:val="00C40C22"/>
    <w:rsid w:val="00C40D15"/>
    <w:rsid w:val="00C411FF"/>
    <w:rsid w:val="00C4123D"/>
    <w:rsid w:val="00C41457"/>
    <w:rsid w:val="00C41634"/>
    <w:rsid w:val="00C41F3D"/>
    <w:rsid w:val="00C421E5"/>
    <w:rsid w:val="00C422E4"/>
    <w:rsid w:val="00C4293C"/>
    <w:rsid w:val="00C42F62"/>
    <w:rsid w:val="00C4354A"/>
    <w:rsid w:val="00C43ACD"/>
    <w:rsid w:val="00C444FB"/>
    <w:rsid w:val="00C45199"/>
    <w:rsid w:val="00C45583"/>
    <w:rsid w:val="00C45A01"/>
    <w:rsid w:val="00C45BCB"/>
    <w:rsid w:val="00C45EE1"/>
    <w:rsid w:val="00C45F64"/>
    <w:rsid w:val="00C462DE"/>
    <w:rsid w:val="00C463DC"/>
    <w:rsid w:val="00C46CDE"/>
    <w:rsid w:val="00C46E57"/>
    <w:rsid w:val="00C470A3"/>
    <w:rsid w:val="00C47993"/>
    <w:rsid w:val="00C500EE"/>
    <w:rsid w:val="00C50BE7"/>
    <w:rsid w:val="00C51D85"/>
    <w:rsid w:val="00C51E67"/>
    <w:rsid w:val="00C528E7"/>
    <w:rsid w:val="00C52929"/>
    <w:rsid w:val="00C537D8"/>
    <w:rsid w:val="00C539DA"/>
    <w:rsid w:val="00C54BE6"/>
    <w:rsid w:val="00C5535E"/>
    <w:rsid w:val="00C555D4"/>
    <w:rsid w:val="00C557E5"/>
    <w:rsid w:val="00C55BFA"/>
    <w:rsid w:val="00C560B7"/>
    <w:rsid w:val="00C563FA"/>
    <w:rsid w:val="00C56AF7"/>
    <w:rsid w:val="00C56DCA"/>
    <w:rsid w:val="00C574DD"/>
    <w:rsid w:val="00C57B21"/>
    <w:rsid w:val="00C601D8"/>
    <w:rsid w:val="00C60401"/>
    <w:rsid w:val="00C60BCB"/>
    <w:rsid w:val="00C610EB"/>
    <w:rsid w:val="00C611F2"/>
    <w:rsid w:val="00C61720"/>
    <w:rsid w:val="00C61816"/>
    <w:rsid w:val="00C62154"/>
    <w:rsid w:val="00C626DC"/>
    <w:rsid w:val="00C62B67"/>
    <w:rsid w:val="00C63123"/>
    <w:rsid w:val="00C631B7"/>
    <w:rsid w:val="00C63257"/>
    <w:rsid w:val="00C6333E"/>
    <w:rsid w:val="00C641B0"/>
    <w:rsid w:val="00C64663"/>
    <w:rsid w:val="00C64CC6"/>
    <w:rsid w:val="00C64F31"/>
    <w:rsid w:val="00C65133"/>
    <w:rsid w:val="00C656FB"/>
    <w:rsid w:val="00C665CA"/>
    <w:rsid w:val="00C66701"/>
    <w:rsid w:val="00C66A43"/>
    <w:rsid w:val="00C66C92"/>
    <w:rsid w:val="00C66FEF"/>
    <w:rsid w:val="00C67112"/>
    <w:rsid w:val="00C6716D"/>
    <w:rsid w:val="00C67632"/>
    <w:rsid w:val="00C67882"/>
    <w:rsid w:val="00C67ECB"/>
    <w:rsid w:val="00C67FE7"/>
    <w:rsid w:val="00C705DE"/>
    <w:rsid w:val="00C70E0C"/>
    <w:rsid w:val="00C71042"/>
    <w:rsid w:val="00C7117D"/>
    <w:rsid w:val="00C7121A"/>
    <w:rsid w:val="00C71607"/>
    <w:rsid w:val="00C721AB"/>
    <w:rsid w:val="00C72719"/>
    <w:rsid w:val="00C72940"/>
    <w:rsid w:val="00C72CC3"/>
    <w:rsid w:val="00C73461"/>
    <w:rsid w:val="00C734DF"/>
    <w:rsid w:val="00C738A8"/>
    <w:rsid w:val="00C738EA"/>
    <w:rsid w:val="00C7499E"/>
    <w:rsid w:val="00C74E0C"/>
    <w:rsid w:val="00C7566C"/>
    <w:rsid w:val="00C760EE"/>
    <w:rsid w:val="00C76AB2"/>
    <w:rsid w:val="00C76C2C"/>
    <w:rsid w:val="00C76E7C"/>
    <w:rsid w:val="00C77214"/>
    <w:rsid w:val="00C77C8B"/>
    <w:rsid w:val="00C77D09"/>
    <w:rsid w:val="00C80C98"/>
    <w:rsid w:val="00C80E0F"/>
    <w:rsid w:val="00C80F9E"/>
    <w:rsid w:val="00C814B3"/>
    <w:rsid w:val="00C8225D"/>
    <w:rsid w:val="00C83758"/>
    <w:rsid w:val="00C83B8E"/>
    <w:rsid w:val="00C83DE7"/>
    <w:rsid w:val="00C83F6F"/>
    <w:rsid w:val="00C848D1"/>
    <w:rsid w:val="00C84A0E"/>
    <w:rsid w:val="00C84BED"/>
    <w:rsid w:val="00C84E3C"/>
    <w:rsid w:val="00C84E91"/>
    <w:rsid w:val="00C84EA3"/>
    <w:rsid w:val="00C86466"/>
    <w:rsid w:val="00C86631"/>
    <w:rsid w:val="00C87427"/>
    <w:rsid w:val="00C87E4B"/>
    <w:rsid w:val="00C909DA"/>
    <w:rsid w:val="00C90B9B"/>
    <w:rsid w:val="00C91330"/>
    <w:rsid w:val="00C91635"/>
    <w:rsid w:val="00C9226B"/>
    <w:rsid w:val="00C926CC"/>
    <w:rsid w:val="00C92E15"/>
    <w:rsid w:val="00C92E67"/>
    <w:rsid w:val="00C93110"/>
    <w:rsid w:val="00C93529"/>
    <w:rsid w:val="00C937C6"/>
    <w:rsid w:val="00C9390E"/>
    <w:rsid w:val="00C93A31"/>
    <w:rsid w:val="00C93ECB"/>
    <w:rsid w:val="00C93F90"/>
    <w:rsid w:val="00C94ECF"/>
    <w:rsid w:val="00C965A0"/>
    <w:rsid w:val="00C965F5"/>
    <w:rsid w:val="00C968DA"/>
    <w:rsid w:val="00C96B83"/>
    <w:rsid w:val="00C96EE0"/>
    <w:rsid w:val="00C97064"/>
    <w:rsid w:val="00C9722F"/>
    <w:rsid w:val="00C977B4"/>
    <w:rsid w:val="00C97A15"/>
    <w:rsid w:val="00CA02FE"/>
    <w:rsid w:val="00CA0651"/>
    <w:rsid w:val="00CA06CC"/>
    <w:rsid w:val="00CA0731"/>
    <w:rsid w:val="00CA09C7"/>
    <w:rsid w:val="00CA0AC6"/>
    <w:rsid w:val="00CA174E"/>
    <w:rsid w:val="00CA25DD"/>
    <w:rsid w:val="00CA2D0F"/>
    <w:rsid w:val="00CA3359"/>
    <w:rsid w:val="00CA33C1"/>
    <w:rsid w:val="00CA359E"/>
    <w:rsid w:val="00CA3B2E"/>
    <w:rsid w:val="00CA3B5C"/>
    <w:rsid w:val="00CA3C09"/>
    <w:rsid w:val="00CA3EE4"/>
    <w:rsid w:val="00CA41E1"/>
    <w:rsid w:val="00CA46F7"/>
    <w:rsid w:val="00CA4F9D"/>
    <w:rsid w:val="00CA4FCA"/>
    <w:rsid w:val="00CA5428"/>
    <w:rsid w:val="00CA5556"/>
    <w:rsid w:val="00CA568E"/>
    <w:rsid w:val="00CA56B8"/>
    <w:rsid w:val="00CA58EE"/>
    <w:rsid w:val="00CA5D42"/>
    <w:rsid w:val="00CA6203"/>
    <w:rsid w:val="00CA6623"/>
    <w:rsid w:val="00CA7889"/>
    <w:rsid w:val="00CA7CD7"/>
    <w:rsid w:val="00CA7CE1"/>
    <w:rsid w:val="00CB08F0"/>
    <w:rsid w:val="00CB09A6"/>
    <w:rsid w:val="00CB1896"/>
    <w:rsid w:val="00CB1A89"/>
    <w:rsid w:val="00CB1CBA"/>
    <w:rsid w:val="00CB1CE8"/>
    <w:rsid w:val="00CB1FA8"/>
    <w:rsid w:val="00CB237F"/>
    <w:rsid w:val="00CB2644"/>
    <w:rsid w:val="00CB26B5"/>
    <w:rsid w:val="00CB2790"/>
    <w:rsid w:val="00CB2F8A"/>
    <w:rsid w:val="00CB364D"/>
    <w:rsid w:val="00CB3689"/>
    <w:rsid w:val="00CB3E67"/>
    <w:rsid w:val="00CB414F"/>
    <w:rsid w:val="00CB43B8"/>
    <w:rsid w:val="00CB44C9"/>
    <w:rsid w:val="00CB4736"/>
    <w:rsid w:val="00CB4849"/>
    <w:rsid w:val="00CB4959"/>
    <w:rsid w:val="00CB5150"/>
    <w:rsid w:val="00CB526C"/>
    <w:rsid w:val="00CB5C2A"/>
    <w:rsid w:val="00CB5EAE"/>
    <w:rsid w:val="00CB6918"/>
    <w:rsid w:val="00CB6F1C"/>
    <w:rsid w:val="00CB7268"/>
    <w:rsid w:val="00CB7343"/>
    <w:rsid w:val="00CB7CA0"/>
    <w:rsid w:val="00CC022E"/>
    <w:rsid w:val="00CC0602"/>
    <w:rsid w:val="00CC1090"/>
    <w:rsid w:val="00CC1BF9"/>
    <w:rsid w:val="00CC1ED2"/>
    <w:rsid w:val="00CC2781"/>
    <w:rsid w:val="00CC2DEA"/>
    <w:rsid w:val="00CC2F01"/>
    <w:rsid w:val="00CC34E2"/>
    <w:rsid w:val="00CC384C"/>
    <w:rsid w:val="00CC3D40"/>
    <w:rsid w:val="00CC407A"/>
    <w:rsid w:val="00CC470E"/>
    <w:rsid w:val="00CC4AB4"/>
    <w:rsid w:val="00CC526A"/>
    <w:rsid w:val="00CC5434"/>
    <w:rsid w:val="00CC555F"/>
    <w:rsid w:val="00CC586A"/>
    <w:rsid w:val="00CC5F23"/>
    <w:rsid w:val="00CC6236"/>
    <w:rsid w:val="00CC626C"/>
    <w:rsid w:val="00CC643F"/>
    <w:rsid w:val="00CC6E3F"/>
    <w:rsid w:val="00CC6ECF"/>
    <w:rsid w:val="00CC7358"/>
    <w:rsid w:val="00CC749D"/>
    <w:rsid w:val="00CC7C3C"/>
    <w:rsid w:val="00CC7FE2"/>
    <w:rsid w:val="00CD0E3E"/>
    <w:rsid w:val="00CD16B5"/>
    <w:rsid w:val="00CD1C24"/>
    <w:rsid w:val="00CD1F81"/>
    <w:rsid w:val="00CD2087"/>
    <w:rsid w:val="00CD2177"/>
    <w:rsid w:val="00CD23A3"/>
    <w:rsid w:val="00CD31A6"/>
    <w:rsid w:val="00CD356B"/>
    <w:rsid w:val="00CD3A0A"/>
    <w:rsid w:val="00CD3A62"/>
    <w:rsid w:val="00CD403D"/>
    <w:rsid w:val="00CD41E4"/>
    <w:rsid w:val="00CD42AD"/>
    <w:rsid w:val="00CD4304"/>
    <w:rsid w:val="00CD442A"/>
    <w:rsid w:val="00CD4AE9"/>
    <w:rsid w:val="00CD4B72"/>
    <w:rsid w:val="00CD4C7F"/>
    <w:rsid w:val="00CD5181"/>
    <w:rsid w:val="00CD5653"/>
    <w:rsid w:val="00CD5FCB"/>
    <w:rsid w:val="00CD5FF2"/>
    <w:rsid w:val="00CD641B"/>
    <w:rsid w:val="00CD6DFA"/>
    <w:rsid w:val="00CD6F4C"/>
    <w:rsid w:val="00CD7260"/>
    <w:rsid w:val="00CD78E9"/>
    <w:rsid w:val="00CD7D52"/>
    <w:rsid w:val="00CD7F1C"/>
    <w:rsid w:val="00CE0182"/>
    <w:rsid w:val="00CE0862"/>
    <w:rsid w:val="00CE0B69"/>
    <w:rsid w:val="00CE0C61"/>
    <w:rsid w:val="00CE0C76"/>
    <w:rsid w:val="00CE0DC0"/>
    <w:rsid w:val="00CE100A"/>
    <w:rsid w:val="00CE130E"/>
    <w:rsid w:val="00CE17A7"/>
    <w:rsid w:val="00CE18D4"/>
    <w:rsid w:val="00CE1C26"/>
    <w:rsid w:val="00CE28B2"/>
    <w:rsid w:val="00CE2C65"/>
    <w:rsid w:val="00CE36CC"/>
    <w:rsid w:val="00CE387B"/>
    <w:rsid w:val="00CE3C90"/>
    <w:rsid w:val="00CE3DC9"/>
    <w:rsid w:val="00CE5049"/>
    <w:rsid w:val="00CE599F"/>
    <w:rsid w:val="00CE5BFB"/>
    <w:rsid w:val="00CE60DD"/>
    <w:rsid w:val="00CE640B"/>
    <w:rsid w:val="00CE6583"/>
    <w:rsid w:val="00CE6D9B"/>
    <w:rsid w:val="00CE74DF"/>
    <w:rsid w:val="00CE7A50"/>
    <w:rsid w:val="00CE7D5D"/>
    <w:rsid w:val="00CE7E63"/>
    <w:rsid w:val="00CF08C8"/>
    <w:rsid w:val="00CF0ABC"/>
    <w:rsid w:val="00CF0F61"/>
    <w:rsid w:val="00CF0F94"/>
    <w:rsid w:val="00CF11B2"/>
    <w:rsid w:val="00CF17C9"/>
    <w:rsid w:val="00CF1F05"/>
    <w:rsid w:val="00CF2658"/>
    <w:rsid w:val="00CF2847"/>
    <w:rsid w:val="00CF2A6D"/>
    <w:rsid w:val="00CF2BC8"/>
    <w:rsid w:val="00CF30F1"/>
    <w:rsid w:val="00CF31D0"/>
    <w:rsid w:val="00CF38F7"/>
    <w:rsid w:val="00CF40E6"/>
    <w:rsid w:val="00CF4292"/>
    <w:rsid w:val="00CF4BE1"/>
    <w:rsid w:val="00CF5025"/>
    <w:rsid w:val="00CF539E"/>
    <w:rsid w:val="00CF5541"/>
    <w:rsid w:val="00CF575A"/>
    <w:rsid w:val="00CF5BCF"/>
    <w:rsid w:val="00CF5DAA"/>
    <w:rsid w:val="00CF66D9"/>
    <w:rsid w:val="00CF76A3"/>
    <w:rsid w:val="00CF78FA"/>
    <w:rsid w:val="00D00216"/>
    <w:rsid w:val="00D0234B"/>
    <w:rsid w:val="00D02570"/>
    <w:rsid w:val="00D027CE"/>
    <w:rsid w:val="00D02B24"/>
    <w:rsid w:val="00D02B8E"/>
    <w:rsid w:val="00D037AA"/>
    <w:rsid w:val="00D04C40"/>
    <w:rsid w:val="00D05603"/>
    <w:rsid w:val="00D05AFE"/>
    <w:rsid w:val="00D05BC0"/>
    <w:rsid w:val="00D06968"/>
    <w:rsid w:val="00D06B12"/>
    <w:rsid w:val="00D06D26"/>
    <w:rsid w:val="00D07153"/>
    <w:rsid w:val="00D07266"/>
    <w:rsid w:val="00D073DF"/>
    <w:rsid w:val="00D10D78"/>
    <w:rsid w:val="00D10E0F"/>
    <w:rsid w:val="00D117AF"/>
    <w:rsid w:val="00D11C5B"/>
    <w:rsid w:val="00D11C83"/>
    <w:rsid w:val="00D11D79"/>
    <w:rsid w:val="00D11EA7"/>
    <w:rsid w:val="00D140D8"/>
    <w:rsid w:val="00D1430F"/>
    <w:rsid w:val="00D14B9D"/>
    <w:rsid w:val="00D150BE"/>
    <w:rsid w:val="00D15B21"/>
    <w:rsid w:val="00D15E97"/>
    <w:rsid w:val="00D15EFA"/>
    <w:rsid w:val="00D1684B"/>
    <w:rsid w:val="00D16AF1"/>
    <w:rsid w:val="00D16B3E"/>
    <w:rsid w:val="00D16CCB"/>
    <w:rsid w:val="00D1705A"/>
    <w:rsid w:val="00D176F6"/>
    <w:rsid w:val="00D177F8"/>
    <w:rsid w:val="00D17DFC"/>
    <w:rsid w:val="00D17F22"/>
    <w:rsid w:val="00D2034D"/>
    <w:rsid w:val="00D205D4"/>
    <w:rsid w:val="00D20939"/>
    <w:rsid w:val="00D20A3B"/>
    <w:rsid w:val="00D20D15"/>
    <w:rsid w:val="00D2106E"/>
    <w:rsid w:val="00D21581"/>
    <w:rsid w:val="00D2180D"/>
    <w:rsid w:val="00D21851"/>
    <w:rsid w:val="00D2213A"/>
    <w:rsid w:val="00D22451"/>
    <w:rsid w:val="00D22B84"/>
    <w:rsid w:val="00D23054"/>
    <w:rsid w:val="00D23390"/>
    <w:rsid w:val="00D2353F"/>
    <w:rsid w:val="00D238C8"/>
    <w:rsid w:val="00D23C0C"/>
    <w:rsid w:val="00D241FF"/>
    <w:rsid w:val="00D24638"/>
    <w:rsid w:val="00D248C8"/>
    <w:rsid w:val="00D24BF7"/>
    <w:rsid w:val="00D24F0C"/>
    <w:rsid w:val="00D25246"/>
    <w:rsid w:val="00D253A6"/>
    <w:rsid w:val="00D2585E"/>
    <w:rsid w:val="00D25EA4"/>
    <w:rsid w:val="00D2625A"/>
    <w:rsid w:val="00D267E9"/>
    <w:rsid w:val="00D2694D"/>
    <w:rsid w:val="00D26A40"/>
    <w:rsid w:val="00D26FC4"/>
    <w:rsid w:val="00D2701E"/>
    <w:rsid w:val="00D275FF"/>
    <w:rsid w:val="00D27813"/>
    <w:rsid w:val="00D3052E"/>
    <w:rsid w:val="00D308EE"/>
    <w:rsid w:val="00D309FB"/>
    <w:rsid w:val="00D30DAF"/>
    <w:rsid w:val="00D310D3"/>
    <w:rsid w:val="00D31181"/>
    <w:rsid w:val="00D317E4"/>
    <w:rsid w:val="00D31D38"/>
    <w:rsid w:val="00D320E3"/>
    <w:rsid w:val="00D32487"/>
    <w:rsid w:val="00D32B66"/>
    <w:rsid w:val="00D33227"/>
    <w:rsid w:val="00D3378C"/>
    <w:rsid w:val="00D3458F"/>
    <w:rsid w:val="00D34F9E"/>
    <w:rsid w:val="00D35813"/>
    <w:rsid w:val="00D36059"/>
    <w:rsid w:val="00D36676"/>
    <w:rsid w:val="00D37031"/>
    <w:rsid w:val="00D377AD"/>
    <w:rsid w:val="00D37C1D"/>
    <w:rsid w:val="00D37C31"/>
    <w:rsid w:val="00D40504"/>
    <w:rsid w:val="00D40A4F"/>
    <w:rsid w:val="00D40FB5"/>
    <w:rsid w:val="00D41B18"/>
    <w:rsid w:val="00D41D05"/>
    <w:rsid w:val="00D41D28"/>
    <w:rsid w:val="00D41DEC"/>
    <w:rsid w:val="00D42391"/>
    <w:rsid w:val="00D426A3"/>
    <w:rsid w:val="00D4288F"/>
    <w:rsid w:val="00D429C2"/>
    <w:rsid w:val="00D42B29"/>
    <w:rsid w:val="00D42FFF"/>
    <w:rsid w:val="00D43606"/>
    <w:rsid w:val="00D43A60"/>
    <w:rsid w:val="00D43CA6"/>
    <w:rsid w:val="00D440EC"/>
    <w:rsid w:val="00D444AE"/>
    <w:rsid w:val="00D44516"/>
    <w:rsid w:val="00D44D91"/>
    <w:rsid w:val="00D451F8"/>
    <w:rsid w:val="00D455D0"/>
    <w:rsid w:val="00D4585E"/>
    <w:rsid w:val="00D45D0E"/>
    <w:rsid w:val="00D45F4F"/>
    <w:rsid w:val="00D46124"/>
    <w:rsid w:val="00D46274"/>
    <w:rsid w:val="00D466C4"/>
    <w:rsid w:val="00D470C1"/>
    <w:rsid w:val="00D4780C"/>
    <w:rsid w:val="00D47961"/>
    <w:rsid w:val="00D47C6F"/>
    <w:rsid w:val="00D47E14"/>
    <w:rsid w:val="00D50717"/>
    <w:rsid w:val="00D50C88"/>
    <w:rsid w:val="00D50CEB"/>
    <w:rsid w:val="00D51222"/>
    <w:rsid w:val="00D516DC"/>
    <w:rsid w:val="00D51BB5"/>
    <w:rsid w:val="00D51E74"/>
    <w:rsid w:val="00D524FB"/>
    <w:rsid w:val="00D526CC"/>
    <w:rsid w:val="00D52D8C"/>
    <w:rsid w:val="00D52D8D"/>
    <w:rsid w:val="00D53124"/>
    <w:rsid w:val="00D533A5"/>
    <w:rsid w:val="00D53A39"/>
    <w:rsid w:val="00D5429F"/>
    <w:rsid w:val="00D54348"/>
    <w:rsid w:val="00D543F2"/>
    <w:rsid w:val="00D54551"/>
    <w:rsid w:val="00D54D81"/>
    <w:rsid w:val="00D54E42"/>
    <w:rsid w:val="00D55547"/>
    <w:rsid w:val="00D557AF"/>
    <w:rsid w:val="00D560C7"/>
    <w:rsid w:val="00D56252"/>
    <w:rsid w:val="00D56715"/>
    <w:rsid w:val="00D57370"/>
    <w:rsid w:val="00D6029F"/>
    <w:rsid w:val="00D60F58"/>
    <w:rsid w:val="00D61560"/>
    <w:rsid w:val="00D61905"/>
    <w:rsid w:val="00D61F8B"/>
    <w:rsid w:val="00D624A9"/>
    <w:rsid w:val="00D624BD"/>
    <w:rsid w:val="00D6274E"/>
    <w:rsid w:val="00D62E2E"/>
    <w:rsid w:val="00D62E63"/>
    <w:rsid w:val="00D63135"/>
    <w:rsid w:val="00D6334F"/>
    <w:rsid w:val="00D638E2"/>
    <w:rsid w:val="00D63B66"/>
    <w:rsid w:val="00D641C7"/>
    <w:rsid w:val="00D64526"/>
    <w:rsid w:val="00D6487D"/>
    <w:rsid w:val="00D64DC1"/>
    <w:rsid w:val="00D64F94"/>
    <w:rsid w:val="00D654A1"/>
    <w:rsid w:val="00D657AA"/>
    <w:rsid w:val="00D658F4"/>
    <w:rsid w:val="00D65C43"/>
    <w:rsid w:val="00D666D7"/>
    <w:rsid w:val="00D6696E"/>
    <w:rsid w:val="00D66AAD"/>
    <w:rsid w:val="00D67884"/>
    <w:rsid w:val="00D67B88"/>
    <w:rsid w:val="00D67D7C"/>
    <w:rsid w:val="00D67E18"/>
    <w:rsid w:val="00D67F21"/>
    <w:rsid w:val="00D70252"/>
    <w:rsid w:val="00D708D8"/>
    <w:rsid w:val="00D70E52"/>
    <w:rsid w:val="00D70F1B"/>
    <w:rsid w:val="00D71208"/>
    <w:rsid w:val="00D71314"/>
    <w:rsid w:val="00D71868"/>
    <w:rsid w:val="00D718D5"/>
    <w:rsid w:val="00D71AE8"/>
    <w:rsid w:val="00D72680"/>
    <w:rsid w:val="00D7269C"/>
    <w:rsid w:val="00D726EA"/>
    <w:rsid w:val="00D72CB6"/>
    <w:rsid w:val="00D72ED7"/>
    <w:rsid w:val="00D7319F"/>
    <w:rsid w:val="00D735C5"/>
    <w:rsid w:val="00D73758"/>
    <w:rsid w:val="00D73BB6"/>
    <w:rsid w:val="00D748BB"/>
    <w:rsid w:val="00D74EA8"/>
    <w:rsid w:val="00D757B0"/>
    <w:rsid w:val="00D75A08"/>
    <w:rsid w:val="00D75FAB"/>
    <w:rsid w:val="00D760AC"/>
    <w:rsid w:val="00D765D9"/>
    <w:rsid w:val="00D8007A"/>
    <w:rsid w:val="00D80175"/>
    <w:rsid w:val="00D80659"/>
    <w:rsid w:val="00D808ED"/>
    <w:rsid w:val="00D809A7"/>
    <w:rsid w:val="00D80C94"/>
    <w:rsid w:val="00D80CEF"/>
    <w:rsid w:val="00D80F94"/>
    <w:rsid w:val="00D81270"/>
    <w:rsid w:val="00D82121"/>
    <w:rsid w:val="00D8224C"/>
    <w:rsid w:val="00D82458"/>
    <w:rsid w:val="00D82B57"/>
    <w:rsid w:val="00D82F51"/>
    <w:rsid w:val="00D834A4"/>
    <w:rsid w:val="00D834C6"/>
    <w:rsid w:val="00D83A1B"/>
    <w:rsid w:val="00D8420B"/>
    <w:rsid w:val="00D84648"/>
    <w:rsid w:val="00D84C95"/>
    <w:rsid w:val="00D85472"/>
    <w:rsid w:val="00D85B11"/>
    <w:rsid w:val="00D85C15"/>
    <w:rsid w:val="00D85C7B"/>
    <w:rsid w:val="00D85F6C"/>
    <w:rsid w:val="00D86079"/>
    <w:rsid w:val="00D86362"/>
    <w:rsid w:val="00D86598"/>
    <w:rsid w:val="00D86966"/>
    <w:rsid w:val="00D86E96"/>
    <w:rsid w:val="00D86F57"/>
    <w:rsid w:val="00D90B1B"/>
    <w:rsid w:val="00D90BF8"/>
    <w:rsid w:val="00D91765"/>
    <w:rsid w:val="00D91B1D"/>
    <w:rsid w:val="00D91C34"/>
    <w:rsid w:val="00D91E89"/>
    <w:rsid w:val="00D92266"/>
    <w:rsid w:val="00D922B3"/>
    <w:rsid w:val="00D92922"/>
    <w:rsid w:val="00D92E43"/>
    <w:rsid w:val="00D93DF8"/>
    <w:rsid w:val="00D9400B"/>
    <w:rsid w:val="00D940A5"/>
    <w:rsid w:val="00D945C2"/>
    <w:rsid w:val="00D94856"/>
    <w:rsid w:val="00D94D56"/>
    <w:rsid w:val="00D9531A"/>
    <w:rsid w:val="00D9564B"/>
    <w:rsid w:val="00D95661"/>
    <w:rsid w:val="00D95BC0"/>
    <w:rsid w:val="00D9633A"/>
    <w:rsid w:val="00D96429"/>
    <w:rsid w:val="00D96D4A"/>
    <w:rsid w:val="00D973DE"/>
    <w:rsid w:val="00D9740E"/>
    <w:rsid w:val="00D977A4"/>
    <w:rsid w:val="00D97BF4"/>
    <w:rsid w:val="00D97F00"/>
    <w:rsid w:val="00DA0168"/>
    <w:rsid w:val="00DA0B27"/>
    <w:rsid w:val="00DA101B"/>
    <w:rsid w:val="00DA114F"/>
    <w:rsid w:val="00DA151F"/>
    <w:rsid w:val="00DA1D14"/>
    <w:rsid w:val="00DA30D9"/>
    <w:rsid w:val="00DA36BC"/>
    <w:rsid w:val="00DA38A1"/>
    <w:rsid w:val="00DA40F9"/>
    <w:rsid w:val="00DA4562"/>
    <w:rsid w:val="00DA4D87"/>
    <w:rsid w:val="00DA4DCE"/>
    <w:rsid w:val="00DA4EDC"/>
    <w:rsid w:val="00DA5290"/>
    <w:rsid w:val="00DA576C"/>
    <w:rsid w:val="00DA62CE"/>
    <w:rsid w:val="00DA64AF"/>
    <w:rsid w:val="00DA6AE2"/>
    <w:rsid w:val="00DA6F36"/>
    <w:rsid w:val="00DA7F28"/>
    <w:rsid w:val="00DB0127"/>
    <w:rsid w:val="00DB017D"/>
    <w:rsid w:val="00DB01DD"/>
    <w:rsid w:val="00DB0581"/>
    <w:rsid w:val="00DB0623"/>
    <w:rsid w:val="00DB068F"/>
    <w:rsid w:val="00DB14F3"/>
    <w:rsid w:val="00DB19C7"/>
    <w:rsid w:val="00DB1ACC"/>
    <w:rsid w:val="00DB2E05"/>
    <w:rsid w:val="00DB3C9B"/>
    <w:rsid w:val="00DB3F6F"/>
    <w:rsid w:val="00DB4026"/>
    <w:rsid w:val="00DB4D04"/>
    <w:rsid w:val="00DB4E85"/>
    <w:rsid w:val="00DB502E"/>
    <w:rsid w:val="00DB5666"/>
    <w:rsid w:val="00DB56E6"/>
    <w:rsid w:val="00DB5973"/>
    <w:rsid w:val="00DB62AF"/>
    <w:rsid w:val="00DB64AF"/>
    <w:rsid w:val="00DB65B5"/>
    <w:rsid w:val="00DB6898"/>
    <w:rsid w:val="00DB6CEB"/>
    <w:rsid w:val="00DB6D83"/>
    <w:rsid w:val="00DB6F29"/>
    <w:rsid w:val="00DB70CA"/>
    <w:rsid w:val="00DB7766"/>
    <w:rsid w:val="00DC00D5"/>
    <w:rsid w:val="00DC046D"/>
    <w:rsid w:val="00DC09F0"/>
    <w:rsid w:val="00DC0B32"/>
    <w:rsid w:val="00DC0F55"/>
    <w:rsid w:val="00DC144A"/>
    <w:rsid w:val="00DC181C"/>
    <w:rsid w:val="00DC1B6D"/>
    <w:rsid w:val="00DC1BC3"/>
    <w:rsid w:val="00DC1FDE"/>
    <w:rsid w:val="00DC22E9"/>
    <w:rsid w:val="00DC232C"/>
    <w:rsid w:val="00DC2FFA"/>
    <w:rsid w:val="00DC342E"/>
    <w:rsid w:val="00DC3A96"/>
    <w:rsid w:val="00DC458B"/>
    <w:rsid w:val="00DC46A3"/>
    <w:rsid w:val="00DC473A"/>
    <w:rsid w:val="00DC4CCA"/>
    <w:rsid w:val="00DC4D7C"/>
    <w:rsid w:val="00DC4F0C"/>
    <w:rsid w:val="00DC56EB"/>
    <w:rsid w:val="00DC5B23"/>
    <w:rsid w:val="00DC660A"/>
    <w:rsid w:val="00DC6856"/>
    <w:rsid w:val="00DC6C30"/>
    <w:rsid w:val="00DC6EC6"/>
    <w:rsid w:val="00DC7292"/>
    <w:rsid w:val="00DC745D"/>
    <w:rsid w:val="00DC77BF"/>
    <w:rsid w:val="00DC78C2"/>
    <w:rsid w:val="00DC79F1"/>
    <w:rsid w:val="00DC7BEA"/>
    <w:rsid w:val="00DD020F"/>
    <w:rsid w:val="00DD02F2"/>
    <w:rsid w:val="00DD0681"/>
    <w:rsid w:val="00DD0DEB"/>
    <w:rsid w:val="00DD0E98"/>
    <w:rsid w:val="00DD17FF"/>
    <w:rsid w:val="00DD214A"/>
    <w:rsid w:val="00DD28AD"/>
    <w:rsid w:val="00DD3925"/>
    <w:rsid w:val="00DD4194"/>
    <w:rsid w:val="00DD443E"/>
    <w:rsid w:val="00DD4882"/>
    <w:rsid w:val="00DD4985"/>
    <w:rsid w:val="00DD548B"/>
    <w:rsid w:val="00DD55BC"/>
    <w:rsid w:val="00DD5A70"/>
    <w:rsid w:val="00DD5EE8"/>
    <w:rsid w:val="00DD60E5"/>
    <w:rsid w:val="00DD66AE"/>
    <w:rsid w:val="00DD6B4A"/>
    <w:rsid w:val="00DD7612"/>
    <w:rsid w:val="00DD7B27"/>
    <w:rsid w:val="00DD7CC8"/>
    <w:rsid w:val="00DE05EA"/>
    <w:rsid w:val="00DE0756"/>
    <w:rsid w:val="00DE075E"/>
    <w:rsid w:val="00DE0991"/>
    <w:rsid w:val="00DE15B4"/>
    <w:rsid w:val="00DE2003"/>
    <w:rsid w:val="00DE252A"/>
    <w:rsid w:val="00DE2838"/>
    <w:rsid w:val="00DE2AD3"/>
    <w:rsid w:val="00DE41F1"/>
    <w:rsid w:val="00DE4A61"/>
    <w:rsid w:val="00DE5507"/>
    <w:rsid w:val="00DE5A03"/>
    <w:rsid w:val="00DE5C97"/>
    <w:rsid w:val="00DE6103"/>
    <w:rsid w:val="00DE6379"/>
    <w:rsid w:val="00DE6762"/>
    <w:rsid w:val="00DE67BF"/>
    <w:rsid w:val="00DE6A98"/>
    <w:rsid w:val="00DE704A"/>
    <w:rsid w:val="00DE7951"/>
    <w:rsid w:val="00DE7B26"/>
    <w:rsid w:val="00DE7EF5"/>
    <w:rsid w:val="00DF02CD"/>
    <w:rsid w:val="00DF0342"/>
    <w:rsid w:val="00DF068C"/>
    <w:rsid w:val="00DF1659"/>
    <w:rsid w:val="00DF1FA1"/>
    <w:rsid w:val="00DF1FDF"/>
    <w:rsid w:val="00DF2188"/>
    <w:rsid w:val="00DF21B0"/>
    <w:rsid w:val="00DF31B3"/>
    <w:rsid w:val="00DF3445"/>
    <w:rsid w:val="00DF39B4"/>
    <w:rsid w:val="00DF3FCE"/>
    <w:rsid w:val="00DF41BD"/>
    <w:rsid w:val="00DF42C6"/>
    <w:rsid w:val="00DF47E5"/>
    <w:rsid w:val="00DF48CA"/>
    <w:rsid w:val="00DF4CE1"/>
    <w:rsid w:val="00DF4D72"/>
    <w:rsid w:val="00DF514D"/>
    <w:rsid w:val="00DF53F4"/>
    <w:rsid w:val="00DF66EF"/>
    <w:rsid w:val="00DF6A44"/>
    <w:rsid w:val="00DF6EE8"/>
    <w:rsid w:val="00E001A9"/>
    <w:rsid w:val="00E0025E"/>
    <w:rsid w:val="00E0047E"/>
    <w:rsid w:val="00E00596"/>
    <w:rsid w:val="00E00725"/>
    <w:rsid w:val="00E00777"/>
    <w:rsid w:val="00E00B59"/>
    <w:rsid w:val="00E01B28"/>
    <w:rsid w:val="00E0267B"/>
    <w:rsid w:val="00E029D0"/>
    <w:rsid w:val="00E02D2D"/>
    <w:rsid w:val="00E03261"/>
    <w:rsid w:val="00E03367"/>
    <w:rsid w:val="00E039CC"/>
    <w:rsid w:val="00E03F51"/>
    <w:rsid w:val="00E04813"/>
    <w:rsid w:val="00E049E5"/>
    <w:rsid w:val="00E05592"/>
    <w:rsid w:val="00E058B7"/>
    <w:rsid w:val="00E0624B"/>
    <w:rsid w:val="00E067B2"/>
    <w:rsid w:val="00E06A7B"/>
    <w:rsid w:val="00E06E22"/>
    <w:rsid w:val="00E070B4"/>
    <w:rsid w:val="00E07183"/>
    <w:rsid w:val="00E075B0"/>
    <w:rsid w:val="00E079E3"/>
    <w:rsid w:val="00E07B1E"/>
    <w:rsid w:val="00E07BEB"/>
    <w:rsid w:val="00E101C1"/>
    <w:rsid w:val="00E103BD"/>
    <w:rsid w:val="00E1052D"/>
    <w:rsid w:val="00E1063B"/>
    <w:rsid w:val="00E109CC"/>
    <w:rsid w:val="00E11529"/>
    <w:rsid w:val="00E11EA9"/>
    <w:rsid w:val="00E1207D"/>
    <w:rsid w:val="00E1215E"/>
    <w:rsid w:val="00E129B6"/>
    <w:rsid w:val="00E13072"/>
    <w:rsid w:val="00E1317D"/>
    <w:rsid w:val="00E139FD"/>
    <w:rsid w:val="00E13EE1"/>
    <w:rsid w:val="00E145B0"/>
    <w:rsid w:val="00E14917"/>
    <w:rsid w:val="00E14AB7"/>
    <w:rsid w:val="00E150E9"/>
    <w:rsid w:val="00E15533"/>
    <w:rsid w:val="00E159CC"/>
    <w:rsid w:val="00E15B77"/>
    <w:rsid w:val="00E15D80"/>
    <w:rsid w:val="00E15E8F"/>
    <w:rsid w:val="00E15E96"/>
    <w:rsid w:val="00E16161"/>
    <w:rsid w:val="00E16327"/>
    <w:rsid w:val="00E1633F"/>
    <w:rsid w:val="00E16479"/>
    <w:rsid w:val="00E167A0"/>
    <w:rsid w:val="00E16883"/>
    <w:rsid w:val="00E169AA"/>
    <w:rsid w:val="00E16D41"/>
    <w:rsid w:val="00E1705F"/>
    <w:rsid w:val="00E1789E"/>
    <w:rsid w:val="00E178CA"/>
    <w:rsid w:val="00E17DF3"/>
    <w:rsid w:val="00E17FD0"/>
    <w:rsid w:val="00E201DA"/>
    <w:rsid w:val="00E204D7"/>
    <w:rsid w:val="00E207BB"/>
    <w:rsid w:val="00E20926"/>
    <w:rsid w:val="00E21202"/>
    <w:rsid w:val="00E21971"/>
    <w:rsid w:val="00E21C7E"/>
    <w:rsid w:val="00E22629"/>
    <w:rsid w:val="00E2267B"/>
    <w:rsid w:val="00E227D6"/>
    <w:rsid w:val="00E231C6"/>
    <w:rsid w:val="00E234CA"/>
    <w:rsid w:val="00E23A9C"/>
    <w:rsid w:val="00E23B19"/>
    <w:rsid w:val="00E247D1"/>
    <w:rsid w:val="00E24DC6"/>
    <w:rsid w:val="00E25120"/>
    <w:rsid w:val="00E255C3"/>
    <w:rsid w:val="00E256FB"/>
    <w:rsid w:val="00E2570E"/>
    <w:rsid w:val="00E25BE6"/>
    <w:rsid w:val="00E26396"/>
    <w:rsid w:val="00E2642F"/>
    <w:rsid w:val="00E26451"/>
    <w:rsid w:val="00E27994"/>
    <w:rsid w:val="00E27B72"/>
    <w:rsid w:val="00E30181"/>
    <w:rsid w:val="00E305B7"/>
    <w:rsid w:val="00E307E6"/>
    <w:rsid w:val="00E309E5"/>
    <w:rsid w:val="00E311DD"/>
    <w:rsid w:val="00E3218B"/>
    <w:rsid w:val="00E330EF"/>
    <w:rsid w:val="00E3323B"/>
    <w:rsid w:val="00E332CA"/>
    <w:rsid w:val="00E33B1B"/>
    <w:rsid w:val="00E33DE9"/>
    <w:rsid w:val="00E34239"/>
    <w:rsid w:val="00E343B3"/>
    <w:rsid w:val="00E344DA"/>
    <w:rsid w:val="00E34610"/>
    <w:rsid w:val="00E34A5C"/>
    <w:rsid w:val="00E35418"/>
    <w:rsid w:val="00E35903"/>
    <w:rsid w:val="00E36424"/>
    <w:rsid w:val="00E3753C"/>
    <w:rsid w:val="00E377DD"/>
    <w:rsid w:val="00E37930"/>
    <w:rsid w:val="00E3796F"/>
    <w:rsid w:val="00E40055"/>
    <w:rsid w:val="00E40544"/>
    <w:rsid w:val="00E407A3"/>
    <w:rsid w:val="00E4080A"/>
    <w:rsid w:val="00E4082C"/>
    <w:rsid w:val="00E4094E"/>
    <w:rsid w:val="00E40F40"/>
    <w:rsid w:val="00E41012"/>
    <w:rsid w:val="00E413FA"/>
    <w:rsid w:val="00E41D4D"/>
    <w:rsid w:val="00E41DBF"/>
    <w:rsid w:val="00E428F3"/>
    <w:rsid w:val="00E429BC"/>
    <w:rsid w:val="00E43006"/>
    <w:rsid w:val="00E4312C"/>
    <w:rsid w:val="00E439CE"/>
    <w:rsid w:val="00E43A6D"/>
    <w:rsid w:val="00E44272"/>
    <w:rsid w:val="00E44C17"/>
    <w:rsid w:val="00E44D54"/>
    <w:rsid w:val="00E44EC6"/>
    <w:rsid w:val="00E450A0"/>
    <w:rsid w:val="00E45AB0"/>
    <w:rsid w:val="00E45DAA"/>
    <w:rsid w:val="00E462DB"/>
    <w:rsid w:val="00E46527"/>
    <w:rsid w:val="00E468CD"/>
    <w:rsid w:val="00E46B1A"/>
    <w:rsid w:val="00E46CA6"/>
    <w:rsid w:val="00E47E58"/>
    <w:rsid w:val="00E47F13"/>
    <w:rsid w:val="00E50434"/>
    <w:rsid w:val="00E50542"/>
    <w:rsid w:val="00E50743"/>
    <w:rsid w:val="00E50B60"/>
    <w:rsid w:val="00E50F00"/>
    <w:rsid w:val="00E5125A"/>
    <w:rsid w:val="00E517D9"/>
    <w:rsid w:val="00E5272F"/>
    <w:rsid w:val="00E5370A"/>
    <w:rsid w:val="00E548CD"/>
    <w:rsid w:val="00E54AA7"/>
    <w:rsid w:val="00E54AAA"/>
    <w:rsid w:val="00E54D18"/>
    <w:rsid w:val="00E552E6"/>
    <w:rsid w:val="00E55D55"/>
    <w:rsid w:val="00E55E0E"/>
    <w:rsid w:val="00E55F9E"/>
    <w:rsid w:val="00E566AB"/>
    <w:rsid w:val="00E56B54"/>
    <w:rsid w:val="00E56F17"/>
    <w:rsid w:val="00E57779"/>
    <w:rsid w:val="00E57F20"/>
    <w:rsid w:val="00E60663"/>
    <w:rsid w:val="00E60769"/>
    <w:rsid w:val="00E60ABB"/>
    <w:rsid w:val="00E60DA2"/>
    <w:rsid w:val="00E60FB8"/>
    <w:rsid w:val="00E618C9"/>
    <w:rsid w:val="00E62107"/>
    <w:rsid w:val="00E62234"/>
    <w:rsid w:val="00E6271B"/>
    <w:rsid w:val="00E63A41"/>
    <w:rsid w:val="00E63BB9"/>
    <w:rsid w:val="00E63DAA"/>
    <w:rsid w:val="00E6401F"/>
    <w:rsid w:val="00E64792"/>
    <w:rsid w:val="00E6506B"/>
    <w:rsid w:val="00E65117"/>
    <w:rsid w:val="00E657F5"/>
    <w:rsid w:val="00E65BE9"/>
    <w:rsid w:val="00E65C62"/>
    <w:rsid w:val="00E661A6"/>
    <w:rsid w:val="00E66371"/>
    <w:rsid w:val="00E6655A"/>
    <w:rsid w:val="00E66A38"/>
    <w:rsid w:val="00E66B0B"/>
    <w:rsid w:val="00E66DBE"/>
    <w:rsid w:val="00E66DE8"/>
    <w:rsid w:val="00E6703D"/>
    <w:rsid w:val="00E6710B"/>
    <w:rsid w:val="00E6726B"/>
    <w:rsid w:val="00E67436"/>
    <w:rsid w:val="00E674E3"/>
    <w:rsid w:val="00E675E7"/>
    <w:rsid w:val="00E6760C"/>
    <w:rsid w:val="00E67FD6"/>
    <w:rsid w:val="00E70643"/>
    <w:rsid w:val="00E70F32"/>
    <w:rsid w:val="00E7106C"/>
    <w:rsid w:val="00E71153"/>
    <w:rsid w:val="00E717E3"/>
    <w:rsid w:val="00E7190B"/>
    <w:rsid w:val="00E71A2D"/>
    <w:rsid w:val="00E71B84"/>
    <w:rsid w:val="00E71EAA"/>
    <w:rsid w:val="00E72178"/>
    <w:rsid w:val="00E72ABB"/>
    <w:rsid w:val="00E735DB"/>
    <w:rsid w:val="00E738AA"/>
    <w:rsid w:val="00E73974"/>
    <w:rsid w:val="00E73BCA"/>
    <w:rsid w:val="00E73CB2"/>
    <w:rsid w:val="00E73EAD"/>
    <w:rsid w:val="00E743AF"/>
    <w:rsid w:val="00E748F3"/>
    <w:rsid w:val="00E74DE3"/>
    <w:rsid w:val="00E7501C"/>
    <w:rsid w:val="00E75D4B"/>
    <w:rsid w:val="00E76093"/>
    <w:rsid w:val="00E763BB"/>
    <w:rsid w:val="00E76F1D"/>
    <w:rsid w:val="00E76FD4"/>
    <w:rsid w:val="00E771F9"/>
    <w:rsid w:val="00E77887"/>
    <w:rsid w:val="00E80810"/>
    <w:rsid w:val="00E80A34"/>
    <w:rsid w:val="00E8144E"/>
    <w:rsid w:val="00E8159E"/>
    <w:rsid w:val="00E81975"/>
    <w:rsid w:val="00E81B58"/>
    <w:rsid w:val="00E8217B"/>
    <w:rsid w:val="00E824CC"/>
    <w:rsid w:val="00E82A2A"/>
    <w:rsid w:val="00E82CFB"/>
    <w:rsid w:val="00E84650"/>
    <w:rsid w:val="00E848FC"/>
    <w:rsid w:val="00E84977"/>
    <w:rsid w:val="00E84BEC"/>
    <w:rsid w:val="00E84C64"/>
    <w:rsid w:val="00E8553E"/>
    <w:rsid w:val="00E8556A"/>
    <w:rsid w:val="00E8632E"/>
    <w:rsid w:val="00E87494"/>
    <w:rsid w:val="00E874D1"/>
    <w:rsid w:val="00E879EB"/>
    <w:rsid w:val="00E87D44"/>
    <w:rsid w:val="00E87DB7"/>
    <w:rsid w:val="00E90323"/>
    <w:rsid w:val="00E907EF"/>
    <w:rsid w:val="00E910AC"/>
    <w:rsid w:val="00E91D15"/>
    <w:rsid w:val="00E922E9"/>
    <w:rsid w:val="00E925A5"/>
    <w:rsid w:val="00E927F8"/>
    <w:rsid w:val="00E92916"/>
    <w:rsid w:val="00E92B0F"/>
    <w:rsid w:val="00E92D0A"/>
    <w:rsid w:val="00E92FE2"/>
    <w:rsid w:val="00E93BEE"/>
    <w:rsid w:val="00E93F7D"/>
    <w:rsid w:val="00E94182"/>
    <w:rsid w:val="00E94630"/>
    <w:rsid w:val="00E94AFB"/>
    <w:rsid w:val="00E94E88"/>
    <w:rsid w:val="00E95118"/>
    <w:rsid w:val="00E95AC0"/>
    <w:rsid w:val="00E95E19"/>
    <w:rsid w:val="00E95FAA"/>
    <w:rsid w:val="00E96486"/>
    <w:rsid w:val="00E96773"/>
    <w:rsid w:val="00E96E95"/>
    <w:rsid w:val="00E96FBD"/>
    <w:rsid w:val="00E973D5"/>
    <w:rsid w:val="00E9760C"/>
    <w:rsid w:val="00E9783B"/>
    <w:rsid w:val="00E97A79"/>
    <w:rsid w:val="00E97AC2"/>
    <w:rsid w:val="00E97B20"/>
    <w:rsid w:val="00EA0833"/>
    <w:rsid w:val="00EA10E3"/>
    <w:rsid w:val="00EA1159"/>
    <w:rsid w:val="00EA13A0"/>
    <w:rsid w:val="00EA157F"/>
    <w:rsid w:val="00EA2202"/>
    <w:rsid w:val="00EA2319"/>
    <w:rsid w:val="00EA2532"/>
    <w:rsid w:val="00EA26E3"/>
    <w:rsid w:val="00EA27FD"/>
    <w:rsid w:val="00EA285E"/>
    <w:rsid w:val="00EA2BD1"/>
    <w:rsid w:val="00EA3378"/>
    <w:rsid w:val="00EA399B"/>
    <w:rsid w:val="00EA3C81"/>
    <w:rsid w:val="00EA3EFF"/>
    <w:rsid w:val="00EA4219"/>
    <w:rsid w:val="00EA43AC"/>
    <w:rsid w:val="00EA43AF"/>
    <w:rsid w:val="00EA44D6"/>
    <w:rsid w:val="00EA4A5D"/>
    <w:rsid w:val="00EA4B20"/>
    <w:rsid w:val="00EA5941"/>
    <w:rsid w:val="00EA605B"/>
    <w:rsid w:val="00EA634A"/>
    <w:rsid w:val="00EA692F"/>
    <w:rsid w:val="00EA6D36"/>
    <w:rsid w:val="00EA7025"/>
    <w:rsid w:val="00EA7B7C"/>
    <w:rsid w:val="00EA7D4B"/>
    <w:rsid w:val="00EA7DDC"/>
    <w:rsid w:val="00EB0599"/>
    <w:rsid w:val="00EB05E3"/>
    <w:rsid w:val="00EB0E39"/>
    <w:rsid w:val="00EB1ED8"/>
    <w:rsid w:val="00EB258B"/>
    <w:rsid w:val="00EB2872"/>
    <w:rsid w:val="00EB3FF3"/>
    <w:rsid w:val="00EB4172"/>
    <w:rsid w:val="00EB417D"/>
    <w:rsid w:val="00EB48EE"/>
    <w:rsid w:val="00EB4AE6"/>
    <w:rsid w:val="00EB562F"/>
    <w:rsid w:val="00EB56E6"/>
    <w:rsid w:val="00EB5B7F"/>
    <w:rsid w:val="00EB6A04"/>
    <w:rsid w:val="00EB6DB8"/>
    <w:rsid w:val="00EB7F5A"/>
    <w:rsid w:val="00EC0281"/>
    <w:rsid w:val="00EC0520"/>
    <w:rsid w:val="00EC0694"/>
    <w:rsid w:val="00EC07C8"/>
    <w:rsid w:val="00EC0E5B"/>
    <w:rsid w:val="00EC0EB6"/>
    <w:rsid w:val="00EC0F1B"/>
    <w:rsid w:val="00EC1787"/>
    <w:rsid w:val="00EC1A83"/>
    <w:rsid w:val="00EC21A4"/>
    <w:rsid w:val="00EC298B"/>
    <w:rsid w:val="00EC2E00"/>
    <w:rsid w:val="00EC2F55"/>
    <w:rsid w:val="00EC3009"/>
    <w:rsid w:val="00EC339E"/>
    <w:rsid w:val="00EC33BC"/>
    <w:rsid w:val="00EC37EB"/>
    <w:rsid w:val="00EC4078"/>
    <w:rsid w:val="00EC4609"/>
    <w:rsid w:val="00EC4A1B"/>
    <w:rsid w:val="00EC4C85"/>
    <w:rsid w:val="00EC4FF1"/>
    <w:rsid w:val="00EC512E"/>
    <w:rsid w:val="00EC5D60"/>
    <w:rsid w:val="00EC6140"/>
    <w:rsid w:val="00EC6315"/>
    <w:rsid w:val="00EC6442"/>
    <w:rsid w:val="00EC6711"/>
    <w:rsid w:val="00EC6A80"/>
    <w:rsid w:val="00EC7242"/>
    <w:rsid w:val="00EC728A"/>
    <w:rsid w:val="00EC7958"/>
    <w:rsid w:val="00EC79AC"/>
    <w:rsid w:val="00EC7BE3"/>
    <w:rsid w:val="00EC7C4A"/>
    <w:rsid w:val="00ED0166"/>
    <w:rsid w:val="00ED037E"/>
    <w:rsid w:val="00ED05DA"/>
    <w:rsid w:val="00ED07B8"/>
    <w:rsid w:val="00ED0A6B"/>
    <w:rsid w:val="00ED0AA2"/>
    <w:rsid w:val="00ED0AFE"/>
    <w:rsid w:val="00ED0DAF"/>
    <w:rsid w:val="00ED0EAE"/>
    <w:rsid w:val="00ED103C"/>
    <w:rsid w:val="00ED15B3"/>
    <w:rsid w:val="00ED16A6"/>
    <w:rsid w:val="00ED179C"/>
    <w:rsid w:val="00ED1A73"/>
    <w:rsid w:val="00ED2090"/>
    <w:rsid w:val="00ED20E8"/>
    <w:rsid w:val="00ED2AD4"/>
    <w:rsid w:val="00ED2CE2"/>
    <w:rsid w:val="00ED3082"/>
    <w:rsid w:val="00ED3862"/>
    <w:rsid w:val="00ED3870"/>
    <w:rsid w:val="00ED3B86"/>
    <w:rsid w:val="00ED3BBE"/>
    <w:rsid w:val="00ED3E19"/>
    <w:rsid w:val="00ED4323"/>
    <w:rsid w:val="00ED4ADF"/>
    <w:rsid w:val="00ED51C5"/>
    <w:rsid w:val="00ED5442"/>
    <w:rsid w:val="00ED5650"/>
    <w:rsid w:val="00ED57FC"/>
    <w:rsid w:val="00ED5B57"/>
    <w:rsid w:val="00ED5D1F"/>
    <w:rsid w:val="00ED5DF4"/>
    <w:rsid w:val="00ED5F80"/>
    <w:rsid w:val="00ED653B"/>
    <w:rsid w:val="00ED711B"/>
    <w:rsid w:val="00ED7883"/>
    <w:rsid w:val="00ED7E06"/>
    <w:rsid w:val="00EE032D"/>
    <w:rsid w:val="00EE03C9"/>
    <w:rsid w:val="00EE09F2"/>
    <w:rsid w:val="00EE168B"/>
    <w:rsid w:val="00EE1A9D"/>
    <w:rsid w:val="00EE1B0A"/>
    <w:rsid w:val="00EE1F37"/>
    <w:rsid w:val="00EE22D3"/>
    <w:rsid w:val="00EE2428"/>
    <w:rsid w:val="00EE286C"/>
    <w:rsid w:val="00EE3680"/>
    <w:rsid w:val="00EE3948"/>
    <w:rsid w:val="00EE410D"/>
    <w:rsid w:val="00EE41C4"/>
    <w:rsid w:val="00EE41E2"/>
    <w:rsid w:val="00EE48AA"/>
    <w:rsid w:val="00EE48CF"/>
    <w:rsid w:val="00EE4959"/>
    <w:rsid w:val="00EE4D95"/>
    <w:rsid w:val="00EE559D"/>
    <w:rsid w:val="00EE55DE"/>
    <w:rsid w:val="00EE56B1"/>
    <w:rsid w:val="00EE5899"/>
    <w:rsid w:val="00EE58FD"/>
    <w:rsid w:val="00EE59D1"/>
    <w:rsid w:val="00EE5AC3"/>
    <w:rsid w:val="00EE5FDC"/>
    <w:rsid w:val="00EE6569"/>
    <w:rsid w:val="00EE662D"/>
    <w:rsid w:val="00EE6A43"/>
    <w:rsid w:val="00EE6AB2"/>
    <w:rsid w:val="00EE6C62"/>
    <w:rsid w:val="00EE71CB"/>
    <w:rsid w:val="00EE7363"/>
    <w:rsid w:val="00EE7A05"/>
    <w:rsid w:val="00EF0038"/>
    <w:rsid w:val="00EF0270"/>
    <w:rsid w:val="00EF1F33"/>
    <w:rsid w:val="00EF21D7"/>
    <w:rsid w:val="00EF2F70"/>
    <w:rsid w:val="00EF304A"/>
    <w:rsid w:val="00EF389A"/>
    <w:rsid w:val="00EF43FB"/>
    <w:rsid w:val="00EF453A"/>
    <w:rsid w:val="00EF45C6"/>
    <w:rsid w:val="00EF46CE"/>
    <w:rsid w:val="00EF4742"/>
    <w:rsid w:val="00EF4923"/>
    <w:rsid w:val="00EF4933"/>
    <w:rsid w:val="00EF4B91"/>
    <w:rsid w:val="00EF4C3B"/>
    <w:rsid w:val="00EF4D83"/>
    <w:rsid w:val="00EF53CD"/>
    <w:rsid w:val="00EF553A"/>
    <w:rsid w:val="00EF5739"/>
    <w:rsid w:val="00EF5C24"/>
    <w:rsid w:val="00EF5D94"/>
    <w:rsid w:val="00EF5F63"/>
    <w:rsid w:val="00EF61C5"/>
    <w:rsid w:val="00EF663B"/>
    <w:rsid w:val="00EF6704"/>
    <w:rsid w:val="00EF6BB8"/>
    <w:rsid w:val="00EF6F6F"/>
    <w:rsid w:val="00EF703D"/>
    <w:rsid w:val="00EF7ADC"/>
    <w:rsid w:val="00EF7CD7"/>
    <w:rsid w:val="00F005CE"/>
    <w:rsid w:val="00F00A17"/>
    <w:rsid w:val="00F014A2"/>
    <w:rsid w:val="00F01A9C"/>
    <w:rsid w:val="00F01C69"/>
    <w:rsid w:val="00F01F72"/>
    <w:rsid w:val="00F02307"/>
    <w:rsid w:val="00F02A1E"/>
    <w:rsid w:val="00F032B7"/>
    <w:rsid w:val="00F03950"/>
    <w:rsid w:val="00F04449"/>
    <w:rsid w:val="00F0493B"/>
    <w:rsid w:val="00F04A84"/>
    <w:rsid w:val="00F04CC1"/>
    <w:rsid w:val="00F04E73"/>
    <w:rsid w:val="00F04E95"/>
    <w:rsid w:val="00F053B6"/>
    <w:rsid w:val="00F058EE"/>
    <w:rsid w:val="00F0606E"/>
    <w:rsid w:val="00F064B7"/>
    <w:rsid w:val="00F06939"/>
    <w:rsid w:val="00F069F7"/>
    <w:rsid w:val="00F06A5F"/>
    <w:rsid w:val="00F06B5A"/>
    <w:rsid w:val="00F06BAE"/>
    <w:rsid w:val="00F07377"/>
    <w:rsid w:val="00F075C8"/>
    <w:rsid w:val="00F0769A"/>
    <w:rsid w:val="00F07829"/>
    <w:rsid w:val="00F07900"/>
    <w:rsid w:val="00F07B07"/>
    <w:rsid w:val="00F07B0C"/>
    <w:rsid w:val="00F07E11"/>
    <w:rsid w:val="00F1032C"/>
    <w:rsid w:val="00F103F0"/>
    <w:rsid w:val="00F1088E"/>
    <w:rsid w:val="00F10B5C"/>
    <w:rsid w:val="00F10B76"/>
    <w:rsid w:val="00F10B83"/>
    <w:rsid w:val="00F10EB8"/>
    <w:rsid w:val="00F113FD"/>
    <w:rsid w:val="00F118FC"/>
    <w:rsid w:val="00F11D53"/>
    <w:rsid w:val="00F12C4F"/>
    <w:rsid w:val="00F12CFC"/>
    <w:rsid w:val="00F13155"/>
    <w:rsid w:val="00F13840"/>
    <w:rsid w:val="00F13A05"/>
    <w:rsid w:val="00F13C02"/>
    <w:rsid w:val="00F147CC"/>
    <w:rsid w:val="00F14819"/>
    <w:rsid w:val="00F153BC"/>
    <w:rsid w:val="00F1624D"/>
    <w:rsid w:val="00F162A8"/>
    <w:rsid w:val="00F162B6"/>
    <w:rsid w:val="00F164B0"/>
    <w:rsid w:val="00F169EE"/>
    <w:rsid w:val="00F16AA2"/>
    <w:rsid w:val="00F17220"/>
    <w:rsid w:val="00F1798F"/>
    <w:rsid w:val="00F179DE"/>
    <w:rsid w:val="00F20230"/>
    <w:rsid w:val="00F20960"/>
    <w:rsid w:val="00F20A7D"/>
    <w:rsid w:val="00F20E6E"/>
    <w:rsid w:val="00F21295"/>
    <w:rsid w:val="00F21C62"/>
    <w:rsid w:val="00F222B4"/>
    <w:rsid w:val="00F222EB"/>
    <w:rsid w:val="00F2240E"/>
    <w:rsid w:val="00F224BE"/>
    <w:rsid w:val="00F228FF"/>
    <w:rsid w:val="00F2299B"/>
    <w:rsid w:val="00F22E91"/>
    <w:rsid w:val="00F22EFC"/>
    <w:rsid w:val="00F23527"/>
    <w:rsid w:val="00F2354F"/>
    <w:rsid w:val="00F23BB6"/>
    <w:rsid w:val="00F23C20"/>
    <w:rsid w:val="00F23E75"/>
    <w:rsid w:val="00F24941"/>
    <w:rsid w:val="00F24CA5"/>
    <w:rsid w:val="00F24E4A"/>
    <w:rsid w:val="00F24F93"/>
    <w:rsid w:val="00F25740"/>
    <w:rsid w:val="00F25A1F"/>
    <w:rsid w:val="00F25DAC"/>
    <w:rsid w:val="00F26212"/>
    <w:rsid w:val="00F267FB"/>
    <w:rsid w:val="00F27619"/>
    <w:rsid w:val="00F276E6"/>
    <w:rsid w:val="00F277C5"/>
    <w:rsid w:val="00F279A9"/>
    <w:rsid w:val="00F27C81"/>
    <w:rsid w:val="00F27FBF"/>
    <w:rsid w:val="00F3071B"/>
    <w:rsid w:val="00F307D9"/>
    <w:rsid w:val="00F307E1"/>
    <w:rsid w:val="00F308E7"/>
    <w:rsid w:val="00F31ABF"/>
    <w:rsid w:val="00F31CAE"/>
    <w:rsid w:val="00F31F3F"/>
    <w:rsid w:val="00F31F72"/>
    <w:rsid w:val="00F320DD"/>
    <w:rsid w:val="00F32450"/>
    <w:rsid w:val="00F3253C"/>
    <w:rsid w:val="00F325A5"/>
    <w:rsid w:val="00F32951"/>
    <w:rsid w:val="00F33457"/>
    <w:rsid w:val="00F336DF"/>
    <w:rsid w:val="00F33B44"/>
    <w:rsid w:val="00F33B94"/>
    <w:rsid w:val="00F33BB9"/>
    <w:rsid w:val="00F33F47"/>
    <w:rsid w:val="00F3410D"/>
    <w:rsid w:val="00F34347"/>
    <w:rsid w:val="00F344B5"/>
    <w:rsid w:val="00F34617"/>
    <w:rsid w:val="00F346BC"/>
    <w:rsid w:val="00F34FBA"/>
    <w:rsid w:val="00F34FE8"/>
    <w:rsid w:val="00F35321"/>
    <w:rsid w:val="00F3563C"/>
    <w:rsid w:val="00F35814"/>
    <w:rsid w:val="00F3606C"/>
    <w:rsid w:val="00F36889"/>
    <w:rsid w:val="00F36AC4"/>
    <w:rsid w:val="00F36B2F"/>
    <w:rsid w:val="00F3753D"/>
    <w:rsid w:val="00F3761E"/>
    <w:rsid w:val="00F3768B"/>
    <w:rsid w:val="00F37BCE"/>
    <w:rsid w:val="00F37FC8"/>
    <w:rsid w:val="00F40809"/>
    <w:rsid w:val="00F40F5A"/>
    <w:rsid w:val="00F41608"/>
    <w:rsid w:val="00F42499"/>
    <w:rsid w:val="00F42632"/>
    <w:rsid w:val="00F42740"/>
    <w:rsid w:val="00F4383A"/>
    <w:rsid w:val="00F43913"/>
    <w:rsid w:val="00F43EBD"/>
    <w:rsid w:val="00F442DC"/>
    <w:rsid w:val="00F44516"/>
    <w:rsid w:val="00F44D00"/>
    <w:rsid w:val="00F470B4"/>
    <w:rsid w:val="00F477EB"/>
    <w:rsid w:val="00F478F4"/>
    <w:rsid w:val="00F47AC5"/>
    <w:rsid w:val="00F50066"/>
    <w:rsid w:val="00F50690"/>
    <w:rsid w:val="00F506F7"/>
    <w:rsid w:val="00F5123A"/>
    <w:rsid w:val="00F5132D"/>
    <w:rsid w:val="00F51583"/>
    <w:rsid w:val="00F518C6"/>
    <w:rsid w:val="00F51B3C"/>
    <w:rsid w:val="00F51E34"/>
    <w:rsid w:val="00F52ACF"/>
    <w:rsid w:val="00F52F02"/>
    <w:rsid w:val="00F53B6A"/>
    <w:rsid w:val="00F53C38"/>
    <w:rsid w:val="00F54E83"/>
    <w:rsid w:val="00F54F7E"/>
    <w:rsid w:val="00F551CF"/>
    <w:rsid w:val="00F55D5B"/>
    <w:rsid w:val="00F55F28"/>
    <w:rsid w:val="00F563B7"/>
    <w:rsid w:val="00F56807"/>
    <w:rsid w:val="00F5772A"/>
    <w:rsid w:val="00F57BE8"/>
    <w:rsid w:val="00F60081"/>
    <w:rsid w:val="00F60844"/>
    <w:rsid w:val="00F608F0"/>
    <w:rsid w:val="00F6180B"/>
    <w:rsid w:val="00F62495"/>
    <w:rsid w:val="00F629DE"/>
    <w:rsid w:val="00F634B4"/>
    <w:rsid w:val="00F636BF"/>
    <w:rsid w:val="00F638B9"/>
    <w:rsid w:val="00F63969"/>
    <w:rsid w:val="00F6481F"/>
    <w:rsid w:val="00F6603E"/>
    <w:rsid w:val="00F6673C"/>
    <w:rsid w:val="00F6675C"/>
    <w:rsid w:val="00F66A5D"/>
    <w:rsid w:val="00F66EEA"/>
    <w:rsid w:val="00F67075"/>
    <w:rsid w:val="00F670DD"/>
    <w:rsid w:val="00F67585"/>
    <w:rsid w:val="00F678E4"/>
    <w:rsid w:val="00F7022C"/>
    <w:rsid w:val="00F7026D"/>
    <w:rsid w:val="00F70326"/>
    <w:rsid w:val="00F70705"/>
    <w:rsid w:val="00F70AD2"/>
    <w:rsid w:val="00F70BB5"/>
    <w:rsid w:val="00F70EB4"/>
    <w:rsid w:val="00F70F3D"/>
    <w:rsid w:val="00F71070"/>
    <w:rsid w:val="00F718AA"/>
    <w:rsid w:val="00F71DD7"/>
    <w:rsid w:val="00F72091"/>
    <w:rsid w:val="00F72228"/>
    <w:rsid w:val="00F72293"/>
    <w:rsid w:val="00F72334"/>
    <w:rsid w:val="00F7245F"/>
    <w:rsid w:val="00F72F1F"/>
    <w:rsid w:val="00F7321F"/>
    <w:rsid w:val="00F73DF3"/>
    <w:rsid w:val="00F73EC3"/>
    <w:rsid w:val="00F73F46"/>
    <w:rsid w:val="00F742CB"/>
    <w:rsid w:val="00F749CE"/>
    <w:rsid w:val="00F74ABE"/>
    <w:rsid w:val="00F74BDB"/>
    <w:rsid w:val="00F75258"/>
    <w:rsid w:val="00F757B4"/>
    <w:rsid w:val="00F75DD6"/>
    <w:rsid w:val="00F764A2"/>
    <w:rsid w:val="00F764F3"/>
    <w:rsid w:val="00F767CB"/>
    <w:rsid w:val="00F772F2"/>
    <w:rsid w:val="00F77AD0"/>
    <w:rsid w:val="00F77BF8"/>
    <w:rsid w:val="00F77C75"/>
    <w:rsid w:val="00F77D08"/>
    <w:rsid w:val="00F800EA"/>
    <w:rsid w:val="00F80640"/>
    <w:rsid w:val="00F8196F"/>
    <w:rsid w:val="00F81E9C"/>
    <w:rsid w:val="00F81F3A"/>
    <w:rsid w:val="00F81FA2"/>
    <w:rsid w:val="00F81FB1"/>
    <w:rsid w:val="00F82821"/>
    <w:rsid w:val="00F82F21"/>
    <w:rsid w:val="00F83259"/>
    <w:rsid w:val="00F836CE"/>
    <w:rsid w:val="00F83DEA"/>
    <w:rsid w:val="00F83F1B"/>
    <w:rsid w:val="00F844B0"/>
    <w:rsid w:val="00F849B6"/>
    <w:rsid w:val="00F84D2B"/>
    <w:rsid w:val="00F84D45"/>
    <w:rsid w:val="00F854AC"/>
    <w:rsid w:val="00F8561E"/>
    <w:rsid w:val="00F85A7E"/>
    <w:rsid w:val="00F85EFA"/>
    <w:rsid w:val="00F86480"/>
    <w:rsid w:val="00F86B7E"/>
    <w:rsid w:val="00F87388"/>
    <w:rsid w:val="00F8741F"/>
    <w:rsid w:val="00F87AD7"/>
    <w:rsid w:val="00F87F54"/>
    <w:rsid w:val="00F90B85"/>
    <w:rsid w:val="00F91CB6"/>
    <w:rsid w:val="00F91F4A"/>
    <w:rsid w:val="00F9250D"/>
    <w:rsid w:val="00F928DF"/>
    <w:rsid w:val="00F92A21"/>
    <w:rsid w:val="00F92F95"/>
    <w:rsid w:val="00F93566"/>
    <w:rsid w:val="00F949A2"/>
    <w:rsid w:val="00F94FF2"/>
    <w:rsid w:val="00F951E2"/>
    <w:rsid w:val="00F95298"/>
    <w:rsid w:val="00F954B0"/>
    <w:rsid w:val="00F9550C"/>
    <w:rsid w:val="00F95CE0"/>
    <w:rsid w:val="00F96669"/>
    <w:rsid w:val="00F9674D"/>
    <w:rsid w:val="00F96765"/>
    <w:rsid w:val="00F96F57"/>
    <w:rsid w:val="00F975FC"/>
    <w:rsid w:val="00F97B95"/>
    <w:rsid w:val="00F97D1B"/>
    <w:rsid w:val="00FA0B4F"/>
    <w:rsid w:val="00FA11A5"/>
    <w:rsid w:val="00FA140D"/>
    <w:rsid w:val="00FA1C10"/>
    <w:rsid w:val="00FA1D51"/>
    <w:rsid w:val="00FA2170"/>
    <w:rsid w:val="00FA2AF0"/>
    <w:rsid w:val="00FA2B84"/>
    <w:rsid w:val="00FA3291"/>
    <w:rsid w:val="00FA370E"/>
    <w:rsid w:val="00FA3E34"/>
    <w:rsid w:val="00FA412F"/>
    <w:rsid w:val="00FA4426"/>
    <w:rsid w:val="00FA4ABF"/>
    <w:rsid w:val="00FA4ACB"/>
    <w:rsid w:val="00FA4C67"/>
    <w:rsid w:val="00FA4EA5"/>
    <w:rsid w:val="00FA5091"/>
    <w:rsid w:val="00FA5FE1"/>
    <w:rsid w:val="00FA66B1"/>
    <w:rsid w:val="00FA68E8"/>
    <w:rsid w:val="00FA706E"/>
    <w:rsid w:val="00FA7390"/>
    <w:rsid w:val="00FA7623"/>
    <w:rsid w:val="00FA7D33"/>
    <w:rsid w:val="00FA7F0E"/>
    <w:rsid w:val="00FB06F0"/>
    <w:rsid w:val="00FB09B2"/>
    <w:rsid w:val="00FB0E8F"/>
    <w:rsid w:val="00FB13B9"/>
    <w:rsid w:val="00FB19F3"/>
    <w:rsid w:val="00FB215E"/>
    <w:rsid w:val="00FB2F1A"/>
    <w:rsid w:val="00FB378C"/>
    <w:rsid w:val="00FB3803"/>
    <w:rsid w:val="00FB3EB0"/>
    <w:rsid w:val="00FB4054"/>
    <w:rsid w:val="00FB425B"/>
    <w:rsid w:val="00FB4CEB"/>
    <w:rsid w:val="00FB54B5"/>
    <w:rsid w:val="00FB54DE"/>
    <w:rsid w:val="00FB6408"/>
    <w:rsid w:val="00FB653D"/>
    <w:rsid w:val="00FB6AAC"/>
    <w:rsid w:val="00FB6AE0"/>
    <w:rsid w:val="00FB6F4F"/>
    <w:rsid w:val="00FB70A3"/>
    <w:rsid w:val="00FB70FF"/>
    <w:rsid w:val="00FB723E"/>
    <w:rsid w:val="00FB72FB"/>
    <w:rsid w:val="00FB762B"/>
    <w:rsid w:val="00FB76C9"/>
    <w:rsid w:val="00FB79F0"/>
    <w:rsid w:val="00FB7B91"/>
    <w:rsid w:val="00FC0962"/>
    <w:rsid w:val="00FC0964"/>
    <w:rsid w:val="00FC0D48"/>
    <w:rsid w:val="00FC0D78"/>
    <w:rsid w:val="00FC118C"/>
    <w:rsid w:val="00FC1B1C"/>
    <w:rsid w:val="00FC20A2"/>
    <w:rsid w:val="00FC22D3"/>
    <w:rsid w:val="00FC23B7"/>
    <w:rsid w:val="00FC359B"/>
    <w:rsid w:val="00FC3A9E"/>
    <w:rsid w:val="00FC3C79"/>
    <w:rsid w:val="00FC42D3"/>
    <w:rsid w:val="00FC4775"/>
    <w:rsid w:val="00FC4F3D"/>
    <w:rsid w:val="00FC55F0"/>
    <w:rsid w:val="00FC5C38"/>
    <w:rsid w:val="00FC5DCC"/>
    <w:rsid w:val="00FC5E5D"/>
    <w:rsid w:val="00FC5E8D"/>
    <w:rsid w:val="00FC6A36"/>
    <w:rsid w:val="00FC6F31"/>
    <w:rsid w:val="00FC73E8"/>
    <w:rsid w:val="00FC7477"/>
    <w:rsid w:val="00FC77F7"/>
    <w:rsid w:val="00FC7C6F"/>
    <w:rsid w:val="00FC7D95"/>
    <w:rsid w:val="00FC7FD3"/>
    <w:rsid w:val="00FD07BF"/>
    <w:rsid w:val="00FD13B4"/>
    <w:rsid w:val="00FD21F1"/>
    <w:rsid w:val="00FD2BB4"/>
    <w:rsid w:val="00FD347A"/>
    <w:rsid w:val="00FD3BE0"/>
    <w:rsid w:val="00FD3CF9"/>
    <w:rsid w:val="00FD3D54"/>
    <w:rsid w:val="00FD4072"/>
    <w:rsid w:val="00FD4859"/>
    <w:rsid w:val="00FD4895"/>
    <w:rsid w:val="00FD4E04"/>
    <w:rsid w:val="00FD4E09"/>
    <w:rsid w:val="00FD599C"/>
    <w:rsid w:val="00FD5BFE"/>
    <w:rsid w:val="00FD60D1"/>
    <w:rsid w:val="00FD636C"/>
    <w:rsid w:val="00FD6566"/>
    <w:rsid w:val="00FD676F"/>
    <w:rsid w:val="00FD6997"/>
    <w:rsid w:val="00FD73D5"/>
    <w:rsid w:val="00FD7AA6"/>
    <w:rsid w:val="00FD7E43"/>
    <w:rsid w:val="00FE0AB7"/>
    <w:rsid w:val="00FE0CF6"/>
    <w:rsid w:val="00FE0F15"/>
    <w:rsid w:val="00FE10B8"/>
    <w:rsid w:val="00FE1620"/>
    <w:rsid w:val="00FE16C6"/>
    <w:rsid w:val="00FE181B"/>
    <w:rsid w:val="00FE18F7"/>
    <w:rsid w:val="00FE1C80"/>
    <w:rsid w:val="00FE214D"/>
    <w:rsid w:val="00FE275C"/>
    <w:rsid w:val="00FE2A85"/>
    <w:rsid w:val="00FE2BA0"/>
    <w:rsid w:val="00FE2DEE"/>
    <w:rsid w:val="00FE34AE"/>
    <w:rsid w:val="00FE3830"/>
    <w:rsid w:val="00FE3ED9"/>
    <w:rsid w:val="00FE4049"/>
    <w:rsid w:val="00FE4142"/>
    <w:rsid w:val="00FE41E2"/>
    <w:rsid w:val="00FE43DA"/>
    <w:rsid w:val="00FE4749"/>
    <w:rsid w:val="00FE4956"/>
    <w:rsid w:val="00FE4BD5"/>
    <w:rsid w:val="00FE5033"/>
    <w:rsid w:val="00FE5E4E"/>
    <w:rsid w:val="00FE70D8"/>
    <w:rsid w:val="00FE7502"/>
    <w:rsid w:val="00FE79F7"/>
    <w:rsid w:val="00FE7B5C"/>
    <w:rsid w:val="00FF0816"/>
    <w:rsid w:val="00FF0836"/>
    <w:rsid w:val="00FF094B"/>
    <w:rsid w:val="00FF1046"/>
    <w:rsid w:val="00FF14EA"/>
    <w:rsid w:val="00FF159A"/>
    <w:rsid w:val="00FF16C6"/>
    <w:rsid w:val="00FF1ADE"/>
    <w:rsid w:val="00FF1D63"/>
    <w:rsid w:val="00FF1E5B"/>
    <w:rsid w:val="00FF210B"/>
    <w:rsid w:val="00FF2892"/>
    <w:rsid w:val="00FF3509"/>
    <w:rsid w:val="00FF36D8"/>
    <w:rsid w:val="00FF398C"/>
    <w:rsid w:val="00FF3B26"/>
    <w:rsid w:val="00FF3C67"/>
    <w:rsid w:val="00FF3CD4"/>
    <w:rsid w:val="00FF4744"/>
    <w:rsid w:val="00FF479E"/>
    <w:rsid w:val="00FF4A01"/>
    <w:rsid w:val="00FF4D41"/>
    <w:rsid w:val="00FF51E5"/>
    <w:rsid w:val="00FF5233"/>
    <w:rsid w:val="00FF54E5"/>
    <w:rsid w:val="00FF56BA"/>
    <w:rsid w:val="00FF58F1"/>
    <w:rsid w:val="00FF5B51"/>
    <w:rsid w:val="00FF5C38"/>
    <w:rsid w:val="00FF6183"/>
    <w:rsid w:val="00FF66A4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AEC6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A05DF"/>
    <w:pPr>
      <w:keepNext/>
      <w:jc w:val="both"/>
      <w:outlineLvl w:val="0"/>
    </w:pPr>
    <w:rPr>
      <w:sz w:val="24"/>
      <w:lang w:val="ca-ES"/>
    </w:rPr>
  </w:style>
  <w:style w:type="paragraph" w:styleId="Ttulo2">
    <w:name w:val="heading 2"/>
    <w:basedOn w:val="Normal"/>
    <w:next w:val="Normal"/>
    <w:link w:val="Ttulo2Car"/>
    <w:qFormat/>
    <w:rsid w:val="004A05DF"/>
    <w:pPr>
      <w:keepNext/>
      <w:jc w:val="both"/>
      <w:outlineLvl w:val="1"/>
    </w:pPr>
    <w:rPr>
      <w:rFonts w:ascii="Arial" w:hAnsi="Arial" w:cs="Arial"/>
      <w:b/>
      <w:bCs/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2C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772C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772C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72C6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2C6"/>
    <w:rPr>
      <w:rFonts w:ascii="Tahoma" w:eastAsiaTheme="minorHAnsi" w:hAnsi="Tahoma" w:cs="Tahoma"/>
      <w:sz w:val="16"/>
      <w:szCs w:val="16"/>
      <w:lang w:val="ca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2C6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F3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nhideWhenUsed/>
    <w:rsid w:val="00F3245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A05DF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character" w:customStyle="1" w:styleId="Ttulo2Car">
    <w:name w:val="Título 2 Car"/>
    <w:basedOn w:val="Fuentedeprrafopredeter"/>
    <w:link w:val="Ttulo2"/>
    <w:rsid w:val="004A05DF"/>
    <w:rPr>
      <w:rFonts w:ascii="Arial" w:eastAsia="Times New Roman" w:hAnsi="Arial" w:cs="Arial"/>
      <w:b/>
      <w:bCs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371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716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716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71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716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A05DF"/>
    <w:pPr>
      <w:keepNext/>
      <w:jc w:val="both"/>
      <w:outlineLvl w:val="0"/>
    </w:pPr>
    <w:rPr>
      <w:sz w:val="24"/>
      <w:lang w:val="ca-ES"/>
    </w:rPr>
  </w:style>
  <w:style w:type="paragraph" w:styleId="Ttulo2">
    <w:name w:val="heading 2"/>
    <w:basedOn w:val="Normal"/>
    <w:next w:val="Normal"/>
    <w:link w:val="Ttulo2Car"/>
    <w:qFormat/>
    <w:rsid w:val="004A05DF"/>
    <w:pPr>
      <w:keepNext/>
      <w:jc w:val="both"/>
      <w:outlineLvl w:val="1"/>
    </w:pPr>
    <w:rPr>
      <w:rFonts w:ascii="Arial" w:hAnsi="Arial" w:cs="Arial"/>
      <w:b/>
      <w:bCs/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2C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772C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772C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72C6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2C6"/>
    <w:rPr>
      <w:rFonts w:ascii="Tahoma" w:eastAsiaTheme="minorHAnsi" w:hAnsi="Tahoma" w:cs="Tahoma"/>
      <w:sz w:val="16"/>
      <w:szCs w:val="16"/>
      <w:lang w:val="ca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2C6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F3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nhideWhenUsed/>
    <w:rsid w:val="00F3245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A05DF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character" w:customStyle="1" w:styleId="Ttulo2Car">
    <w:name w:val="Título 2 Car"/>
    <w:basedOn w:val="Fuentedeprrafopredeter"/>
    <w:link w:val="Ttulo2"/>
    <w:rsid w:val="004A05DF"/>
    <w:rPr>
      <w:rFonts w:ascii="Arial" w:eastAsia="Times New Roman" w:hAnsi="Arial" w:cs="Arial"/>
      <w:b/>
      <w:bCs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371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716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716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71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716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78212080\Escritorio\Doc%201%20sol%20i%20reg%20entrada_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8B528-71C6-4DC4-AFF8-4A3DF665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1 sol i reg entrada_2</Template>
  <TotalTime>37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78212080</dc:creator>
  <cp:lastModifiedBy>Esperança Perez</cp:lastModifiedBy>
  <cp:revision>17</cp:revision>
  <cp:lastPrinted>2020-12-04T13:19:00Z</cp:lastPrinted>
  <dcterms:created xsi:type="dcterms:W3CDTF">2024-11-13T07:21:00Z</dcterms:created>
  <dcterms:modified xsi:type="dcterms:W3CDTF">2024-11-13T08:16:00Z</dcterms:modified>
</cp:coreProperties>
</file>